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7BC6" w14:textId="77777777" w:rsidR="006E04A4" w:rsidRPr="00CD7560" w:rsidRDefault="000E504C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73</w:t>
      </w:r>
      <w:bookmarkEnd w:id="1"/>
    </w:p>
    <w:p w14:paraId="3DA07BC7" w14:textId="77777777" w:rsidR="006E04A4" w:rsidRDefault="000E504C">
      <w:pPr>
        <w:pStyle w:val="Datum"/>
        <w:outlineLvl w:val="0"/>
      </w:pPr>
      <w:bookmarkStart w:id="2" w:name="DocumentDate"/>
      <w:r>
        <w:t>Fredagen den 29 januari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963E1" w14:paraId="3DA07BCC" w14:textId="77777777" w:rsidTr="00E47117">
        <w:trPr>
          <w:cantSplit/>
        </w:trPr>
        <w:tc>
          <w:tcPr>
            <w:tcW w:w="454" w:type="dxa"/>
          </w:tcPr>
          <w:p w14:paraId="3DA07BC8" w14:textId="77777777" w:rsidR="006E04A4" w:rsidRDefault="000E504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DA07BC9" w14:textId="77777777" w:rsidR="006E04A4" w:rsidRDefault="000E504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DA07BCA" w14:textId="77777777" w:rsidR="006E04A4" w:rsidRDefault="000E504C"/>
        </w:tc>
        <w:tc>
          <w:tcPr>
            <w:tcW w:w="7512" w:type="dxa"/>
          </w:tcPr>
          <w:p w14:paraId="3DA07BCB" w14:textId="77777777" w:rsidR="006E04A4" w:rsidRDefault="000E504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DA07BCD" w14:textId="77777777" w:rsidR="006E04A4" w:rsidRDefault="000E504C">
      <w:pPr>
        <w:pStyle w:val="StreckLngt"/>
      </w:pPr>
      <w:r>
        <w:tab/>
      </w:r>
    </w:p>
    <w:p w14:paraId="3DA07BCE" w14:textId="77777777" w:rsidR="00121B42" w:rsidRDefault="000E504C" w:rsidP="00121B42">
      <w:pPr>
        <w:pStyle w:val="Blankrad"/>
      </w:pPr>
      <w:r>
        <w:t xml:space="preserve">      </w:t>
      </w:r>
    </w:p>
    <w:p w14:paraId="3DA07BCF" w14:textId="77777777" w:rsidR="00CF242C" w:rsidRDefault="000E504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734"/>
        <w:gridCol w:w="1984"/>
      </w:tblGrid>
      <w:tr w:rsidR="00D963E1" w14:paraId="3DA07BD3" w14:textId="77777777" w:rsidTr="000E504C">
        <w:trPr>
          <w:cantSplit/>
        </w:trPr>
        <w:tc>
          <w:tcPr>
            <w:tcW w:w="567" w:type="dxa"/>
          </w:tcPr>
          <w:p w14:paraId="3DA07BD0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BD1" w14:textId="77777777" w:rsidR="006E04A4" w:rsidRDefault="000E504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1984" w:type="dxa"/>
          </w:tcPr>
          <w:p w14:paraId="3DA07BD2" w14:textId="77777777" w:rsidR="006E04A4" w:rsidRDefault="000E504C" w:rsidP="00C84F80">
            <w:pPr>
              <w:keepNext/>
            </w:pPr>
          </w:p>
        </w:tc>
      </w:tr>
      <w:tr w:rsidR="00D963E1" w14:paraId="3DA07BD7" w14:textId="77777777" w:rsidTr="000E504C">
        <w:trPr>
          <w:cantSplit/>
        </w:trPr>
        <w:tc>
          <w:tcPr>
            <w:tcW w:w="567" w:type="dxa"/>
          </w:tcPr>
          <w:p w14:paraId="3DA07BD4" w14:textId="77777777" w:rsidR="001D7AF0" w:rsidRDefault="000E504C" w:rsidP="00C84F80">
            <w:pPr>
              <w:pStyle w:val="FlistaNrText"/>
            </w:pPr>
            <w:r>
              <w:t>1</w:t>
            </w:r>
          </w:p>
        </w:tc>
        <w:tc>
          <w:tcPr>
            <w:tcW w:w="6734" w:type="dxa"/>
          </w:tcPr>
          <w:p w14:paraId="3DA07BD5" w14:textId="77777777" w:rsidR="006E04A4" w:rsidRDefault="000E504C" w:rsidP="000326E3">
            <w:r>
              <w:t>Justering av protokoll från sammanträdet fredagen den 8 januari</w:t>
            </w:r>
          </w:p>
        </w:tc>
        <w:tc>
          <w:tcPr>
            <w:tcW w:w="1984" w:type="dxa"/>
          </w:tcPr>
          <w:p w14:paraId="3DA07BD6" w14:textId="77777777" w:rsidR="006E04A4" w:rsidRDefault="000E504C" w:rsidP="00C84F80"/>
        </w:tc>
      </w:tr>
      <w:tr w:rsidR="00D963E1" w14:paraId="3DA07BDB" w14:textId="77777777" w:rsidTr="000E504C">
        <w:trPr>
          <w:cantSplit/>
        </w:trPr>
        <w:tc>
          <w:tcPr>
            <w:tcW w:w="567" w:type="dxa"/>
          </w:tcPr>
          <w:p w14:paraId="3DA07BD8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BD9" w14:textId="77777777" w:rsidR="006E04A4" w:rsidRDefault="000E504C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1984" w:type="dxa"/>
          </w:tcPr>
          <w:p w14:paraId="3DA07BDA" w14:textId="77777777" w:rsidR="006E04A4" w:rsidRDefault="000E504C" w:rsidP="00C84F80">
            <w:pPr>
              <w:keepNext/>
            </w:pPr>
          </w:p>
        </w:tc>
      </w:tr>
      <w:tr w:rsidR="00D963E1" w14:paraId="3DA07BDF" w14:textId="77777777" w:rsidTr="000E504C">
        <w:trPr>
          <w:cantSplit/>
        </w:trPr>
        <w:tc>
          <w:tcPr>
            <w:tcW w:w="567" w:type="dxa"/>
          </w:tcPr>
          <w:p w14:paraId="3DA07BDC" w14:textId="77777777" w:rsidR="001D7AF0" w:rsidRDefault="000E504C" w:rsidP="00C84F80">
            <w:pPr>
              <w:pStyle w:val="FlistaNrText"/>
            </w:pPr>
            <w:r>
              <w:t>2</w:t>
            </w:r>
          </w:p>
        </w:tc>
        <w:tc>
          <w:tcPr>
            <w:tcW w:w="6734" w:type="dxa"/>
          </w:tcPr>
          <w:p w14:paraId="3DA07BDD" w14:textId="77777777" w:rsidR="006E04A4" w:rsidRDefault="000E504C" w:rsidP="000326E3">
            <w:r>
              <w:t xml:space="preserve">Erik Ottosson (M) </w:t>
            </w:r>
            <w:r>
              <w:t>fr.o.m. den 1 februari</w:t>
            </w:r>
            <w:bookmarkStart w:id="4" w:name="_GoBack"/>
            <w:bookmarkEnd w:id="4"/>
            <w:r>
              <w:br/>
              <w:t xml:space="preserve">Därmed upphör Richard Herreys (M) uppdrag som ersättare </w:t>
            </w:r>
          </w:p>
        </w:tc>
        <w:tc>
          <w:tcPr>
            <w:tcW w:w="1984" w:type="dxa"/>
          </w:tcPr>
          <w:p w14:paraId="3DA07BDE" w14:textId="77777777" w:rsidR="006E04A4" w:rsidRDefault="000E504C" w:rsidP="00C84F80"/>
        </w:tc>
      </w:tr>
      <w:tr w:rsidR="00D963E1" w14:paraId="3DA07BE3" w14:textId="77777777" w:rsidTr="000E504C">
        <w:trPr>
          <w:cantSplit/>
        </w:trPr>
        <w:tc>
          <w:tcPr>
            <w:tcW w:w="567" w:type="dxa"/>
          </w:tcPr>
          <w:p w14:paraId="3DA07BE0" w14:textId="77777777" w:rsidR="001D7AF0" w:rsidRDefault="000E504C" w:rsidP="00C84F80">
            <w:pPr>
              <w:pStyle w:val="FlistaNrText"/>
            </w:pPr>
            <w:r>
              <w:t>3</w:t>
            </w:r>
          </w:p>
        </w:tc>
        <w:tc>
          <w:tcPr>
            <w:tcW w:w="6734" w:type="dxa"/>
          </w:tcPr>
          <w:p w14:paraId="3DA07BE1" w14:textId="77777777" w:rsidR="006E04A4" w:rsidRDefault="000E504C" w:rsidP="000326E3">
            <w:r>
              <w:t>Carl-Oskar Bohlin (M) fr.o.m. den 2 februari</w:t>
            </w:r>
            <w:r>
              <w:br/>
              <w:t>Därmed upphör Malin Höglunds (M) uppdrag som ersättare</w:t>
            </w:r>
          </w:p>
        </w:tc>
        <w:tc>
          <w:tcPr>
            <w:tcW w:w="1984" w:type="dxa"/>
          </w:tcPr>
          <w:p w14:paraId="3DA07BE2" w14:textId="77777777" w:rsidR="006E04A4" w:rsidRDefault="000E504C" w:rsidP="00C84F80"/>
        </w:tc>
      </w:tr>
      <w:tr w:rsidR="00D963E1" w14:paraId="3DA07BE7" w14:textId="77777777" w:rsidTr="000E504C">
        <w:trPr>
          <w:cantSplit/>
        </w:trPr>
        <w:tc>
          <w:tcPr>
            <w:tcW w:w="567" w:type="dxa"/>
          </w:tcPr>
          <w:p w14:paraId="3DA07BE4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BE5" w14:textId="77777777" w:rsidR="006E04A4" w:rsidRDefault="000E504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1984" w:type="dxa"/>
          </w:tcPr>
          <w:p w14:paraId="3DA07BE6" w14:textId="77777777" w:rsidR="006E04A4" w:rsidRDefault="000E504C" w:rsidP="00C84F80">
            <w:pPr>
              <w:keepNext/>
            </w:pPr>
          </w:p>
        </w:tc>
      </w:tr>
      <w:tr w:rsidR="00D963E1" w14:paraId="3DA07BEB" w14:textId="77777777" w:rsidTr="000E504C">
        <w:trPr>
          <w:cantSplit/>
        </w:trPr>
        <w:tc>
          <w:tcPr>
            <w:tcW w:w="567" w:type="dxa"/>
          </w:tcPr>
          <w:p w14:paraId="3DA07BE8" w14:textId="77777777" w:rsidR="001D7AF0" w:rsidRDefault="000E504C" w:rsidP="00C84F80">
            <w:pPr>
              <w:pStyle w:val="FlistaNrText"/>
            </w:pPr>
            <w:r>
              <w:t>4</w:t>
            </w:r>
          </w:p>
        </w:tc>
        <w:tc>
          <w:tcPr>
            <w:tcW w:w="6734" w:type="dxa"/>
          </w:tcPr>
          <w:p w14:paraId="3DA07BE9" w14:textId="77777777" w:rsidR="006E04A4" w:rsidRDefault="000E504C" w:rsidP="000326E3">
            <w:r>
              <w:t xml:space="preserve">2020/21:350 av Mikael Damsgaard (M) </w:t>
            </w:r>
            <w:r>
              <w:br/>
              <w:t>Säkerhetsbrister vid Sis ungdomshem</w:t>
            </w:r>
          </w:p>
        </w:tc>
        <w:tc>
          <w:tcPr>
            <w:tcW w:w="1984" w:type="dxa"/>
          </w:tcPr>
          <w:p w14:paraId="3DA07BEA" w14:textId="77777777" w:rsidR="006E04A4" w:rsidRDefault="000E504C" w:rsidP="00C84F80"/>
        </w:tc>
      </w:tr>
      <w:tr w:rsidR="00D963E1" w14:paraId="3DA07BEF" w14:textId="77777777" w:rsidTr="000E504C">
        <w:trPr>
          <w:cantSplit/>
        </w:trPr>
        <w:tc>
          <w:tcPr>
            <w:tcW w:w="567" w:type="dxa"/>
          </w:tcPr>
          <w:p w14:paraId="3DA07BEC" w14:textId="77777777" w:rsidR="001D7AF0" w:rsidRDefault="000E504C" w:rsidP="00C84F80">
            <w:pPr>
              <w:pStyle w:val="FlistaNrText"/>
            </w:pPr>
            <w:r>
              <w:t>5</w:t>
            </w:r>
          </w:p>
        </w:tc>
        <w:tc>
          <w:tcPr>
            <w:tcW w:w="6734" w:type="dxa"/>
          </w:tcPr>
          <w:p w14:paraId="3DA07BED" w14:textId="77777777" w:rsidR="006E04A4" w:rsidRDefault="000E504C" w:rsidP="000326E3">
            <w:r>
              <w:t xml:space="preserve">2020/21:359 av Elisabeth Björnsdotter Rahm (M) </w:t>
            </w:r>
            <w:r>
              <w:br/>
              <w:t>Likvärdig arbetsmiljö i alla ambulanser</w:t>
            </w:r>
          </w:p>
        </w:tc>
        <w:tc>
          <w:tcPr>
            <w:tcW w:w="1984" w:type="dxa"/>
          </w:tcPr>
          <w:p w14:paraId="3DA07BEE" w14:textId="77777777" w:rsidR="006E04A4" w:rsidRDefault="000E504C" w:rsidP="00C84F80"/>
        </w:tc>
      </w:tr>
      <w:tr w:rsidR="00D963E1" w14:paraId="3DA07BF3" w14:textId="77777777" w:rsidTr="000E504C">
        <w:trPr>
          <w:cantSplit/>
        </w:trPr>
        <w:tc>
          <w:tcPr>
            <w:tcW w:w="567" w:type="dxa"/>
          </w:tcPr>
          <w:p w14:paraId="3DA07BF0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BF1" w14:textId="77777777" w:rsidR="006E04A4" w:rsidRDefault="000E504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1984" w:type="dxa"/>
          </w:tcPr>
          <w:p w14:paraId="3DA07BF2" w14:textId="77777777" w:rsidR="006E04A4" w:rsidRDefault="000E504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963E1" w14:paraId="3DA07BF7" w14:textId="77777777" w:rsidTr="000E504C">
        <w:trPr>
          <w:cantSplit/>
        </w:trPr>
        <w:tc>
          <w:tcPr>
            <w:tcW w:w="567" w:type="dxa"/>
          </w:tcPr>
          <w:p w14:paraId="3DA07BF4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BF5" w14:textId="77777777" w:rsidR="006E04A4" w:rsidRDefault="000E504C" w:rsidP="000326E3">
            <w:pPr>
              <w:pStyle w:val="renderubrik"/>
            </w:pPr>
            <w:r>
              <w:t>Motioner</w:t>
            </w:r>
          </w:p>
        </w:tc>
        <w:tc>
          <w:tcPr>
            <w:tcW w:w="1984" w:type="dxa"/>
          </w:tcPr>
          <w:p w14:paraId="3DA07BF6" w14:textId="77777777" w:rsidR="006E04A4" w:rsidRDefault="000E504C" w:rsidP="00C84F80">
            <w:pPr>
              <w:keepNext/>
            </w:pPr>
          </w:p>
        </w:tc>
      </w:tr>
      <w:tr w:rsidR="00D963E1" w14:paraId="3DA07BFB" w14:textId="77777777" w:rsidTr="000E504C">
        <w:trPr>
          <w:cantSplit/>
        </w:trPr>
        <w:tc>
          <w:tcPr>
            <w:tcW w:w="567" w:type="dxa"/>
          </w:tcPr>
          <w:p w14:paraId="3DA07BF8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BF9" w14:textId="77777777" w:rsidR="006E04A4" w:rsidRDefault="000E504C" w:rsidP="000326E3">
            <w:pPr>
              <w:pStyle w:val="Motionsrubrik"/>
            </w:pPr>
            <w:r>
              <w:t xml:space="preserve">med anledning av prop. </w:t>
            </w:r>
            <w:r>
              <w:t>2020/21:73 En ny straffbestämmelse som skyddar betalningsverktyg</w:t>
            </w:r>
          </w:p>
        </w:tc>
        <w:tc>
          <w:tcPr>
            <w:tcW w:w="1984" w:type="dxa"/>
          </w:tcPr>
          <w:p w14:paraId="3DA07BFA" w14:textId="77777777" w:rsidR="006E04A4" w:rsidRDefault="000E504C" w:rsidP="00C84F80">
            <w:pPr>
              <w:keepNext/>
            </w:pPr>
          </w:p>
        </w:tc>
      </w:tr>
      <w:tr w:rsidR="00D963E1" w14:paraId="3DA07BFF" w14:textId="77777777" w:rsidTr="000E504C">
        <w:trPr>
          <w:cantSplit/>
        </w:trPr>
        <w:tc>
          <w:tcPr>
            <w:tcW w:w="567" w:type="dxa"/>
          </w:tcPr>
          <w:p w14:paraId="3DA07BFC" w14:textId="77777777" w:rsidR="001D7AF0" w:rsidRDefault="000E504C" w:rsidP="00C84F80">
            <w:pPr>
              <w:pStyle w:val="FlistaNrText"/>
            </w:pPr>
            <w:r>
              <w:t>6</w:t>
            </w:r>
          </w:p>
        </w:tc>
        <w:tc>
          <w:tcPr>
            <w:tcW w:w="6734" w:type="dxa"/>
          </w:tcPr>
          <w:p w14:paraId="3DA07BFD" w14:textId="77777777" w:rsidR="006E04A4" w:rsidRDefault="000E504C" w:rsidP="000326E3">
            <w:r>
              <w:t>2020/21:3852 av Helena Vilhelmsson och Hannes Hervieu (båda C)</w:t>
            </w:r>
          </w:p>
        </w:tc>
        <w:tc>
          <w:tcPr>
            <w:tcW w:w="1984" w:type="dxa"/>
          </w:tcPr>
          <w:p w14:paraId="3DA07BFE" w14:textId="77777777" w:rsidR="006E04A4" w:rsidRDefault="000E504C" w:rsidP="00C84F80">
            <w:r>
              <w:t>JuU</w:t>
            </w:r>
          </w:p>
        </w:tc>
      </w:tr>
      <w:tr w:rsidR="00D963E1" w14:paraId="3DA07C03" w14:textId="77777777" w:rsidTr="000E504C">
        <w:trPr>
          <w:cantSplit/>
        </w:trPr>
        <w:tc>
          <w:tcPr>
            <w:tcW w:w="567" w:type="dxa"/>
          </w:tcPr>
          <w:p w14:paraId="3DA07C00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C01" w14:textId="77777777" w:rsidR="006E04A4" w:rsidRDefault="000E504C" w:rsidP="000326E3">
            <w:pPr>
              <w:pStyle w:val="Motionsrubrik"/>
            </w:pPr>
            <w:r>
              <w:t>med anledning av prop. 2020/21:78 Extra ändringsbudget för 2021 – Vissa ändrade regler inom sjukförsäkringen</w:t>
            </w:r>
          </w:p>
        </w:tc>
        <w:tc>
          <w:tcPr>
            <w:tcW w:w="1984" w:type="dxa"/>
          </w:tcPr>
          <w:p w14:paraId="3DA07C02" w14:textId="77777777" w:rsidR="006E04A4" w:rsidRDefault="000E504C" w:rsidP="00C84F80">
            <w:pPr>
              <w:keepNext/>
            </w:pPr>
          </w:p>
        </w:tc>
      </w:tr>
      <w:tr w:rsidR="00D963E1" w14:paraId="3DA07C07" w14:textId="77777777" w:rsidTr="000E504C">
        <w:trPr>
          <w:cantSplit/>
        </w:trPr>
        <w:tc>
          <w:tcPr>
            <w:tcW w:w="567" w:type="dxa"/>
          </w:tcPr>
          <w:p w14:paraId="3DA07C04" w14:textId="77777777" w:rsidR="001D7AF0" w:rsidRDefault="000E504C" w:rsidP="00C84F80">
            <w:pPr>
              <w:pStyle w:val="FlistaNrText"/>
            </w:pPr>
            <w:r>
              <w:t>7</w:t>
            </w:r>
          </w:p>
        </w:tc>
        <w:tc>
          <w:tcPr>
            <w:tcW w:w="6734" w:type="dxa"/>
          </w:tcPr>
          <w:p w14:paraId="3DA07C05" w14:textId="77777777" w:rsidR="006E04A4" w:rsidRDefault="000E504C" w:rsidP="000326E3">
            <w:r>
              <w:t>2020/21:3847 av Julia Kronlid m.fl. (SD)</w:t>
            </w:r>
          </w:p>
        </w:tc>
        <w:tc>
          <w:tcPr>
            <w:tcW w:w="1984" w:type="dxa"/>
          </w:tcPr>
          <w:p w14:paraId="3DA07C06" w14:textId="77777777" w:rsidR="006E04A4" w:rsidRDefault="000E504C" w:rsidP="00C84F80">
            <w:r>
              <w:t>FiU</w:t>
            </w:r>
          </w:p>
        </w:tc>
      </w:tr>
      <w:tr w:rsidR="00D963E1" w14:paraId="3DA07C0B" w14:textId="77777777" w:rsidTr="000E504C">
        <w:trPr>
          <w:cantSplit/>
        </w:trPr>
        <w:tc>
          <w:tcPr>
            <w:tcW w:w="567" w:type="dxa"/>
          </w:tcPr>
          <w:p w14:paraId="3DA07C08" w14:textId="77777777" w:rsidR="001D7AF0" w:rsidRDefault="000E504C" w:rsidP="00C84F80">
            <w:pPr>
              <w:pStyle w:val="FlistaNrText"/>
            </w:pPr>
            <w:r>
              <w:t>8</w:t>
            </w:r>
          </w:p>
        </w:tc>
        <w:tc>
          <w:tcPr>
            <w:tcW w:w="6734" w:type="dxa"/>
          </w:tcPr>
          <w:p w14:paraId="3DA07C09" w14:textId="77777777" w:rsidR="006E04A4" w:rsidRDefault="000E504C" w:rsidP="000326E3">
            <w:r>
              <w:t>2020/21:3854 av Jakob Forssmed m.fl. (KD)</w:t>
            </w:r>
          </w:p>
        </w:tc>
        <w:tc>
          <w:tcPr>
            <w:tcW w:w="1984" w:type="dxa"/>
          </w:tcPr>
          <w:p w14:paraId="3DA07C0A" w14:textId="77777777" w:rsidR="006E04A4" w:rsidRDefault="000E504C" w:rsidP="00C84F80">
            <w:r>
              <w:t>FiU</w:t>
            </w:r>
          </w:p>
        </w:tc>
      </w:tr>
      <w:tr w:rsidR="00D963E1" w14:paraId="3DA07C0F" w14:textId="77777777" w:rsidTr="000E504C">
        <w:trPr>
          <w:cantSplit/>
        </w:trPr>
        <w:tc>
          <w:tcPr>
            <w:tcW w:w="567" w:type="dxa"/>
          </w:tcPr>
          <w:p w14:paraId="3DA07C0C" w14:textId="77777777" w:rsidR="001D7AF0" w:rsidRDefault="000E504C" w:rsidP="00C84F80">
            <w:pPr>
              <w:pStyle w:val="FlistaNrText"/>
            </w:pPr>
            <w:r>
              <w:t>9</w:t>
            </w:r>
          </w:p>
        </w:tc>
        <w:tc>
          <w:tcPr>
            <w:tcW w:w="6734" w:type="dxa"/>
          </w:tcPr>
          <w:p w14:paraId="3DA07C0D" w14:textId="77777777" w:rsidR="006E04A4" w:rsidRDefault="000E504C" w:rsidP="000326E3">
            <w:r>
              <w:t>2020/21:3856 av Elisabeth Svantesson m.fl. (M)</w:t>
            </w:r>
          </w:p>
        </w:tc>
        <w:tc>
          <w:tcPr>
            <w:tcW w:w="1984" w:type="dxa"/>
          </w:tcPr>
          <w:p w14:paraId="3DA07C0E" w14:textId="77777777" w:rsidR="006E04A4" w:rsidRDefault="000E504C" w:rsidP="00C84F80">
            <w:r>
              <w:t>FiU</w:t>
            </w:r>
          </w:p>
        </w:tc>
      </w:tr>
      <w:tr w:rsidR="00D963E1" w14:paraId="3DA07C13" w14:textId="77777777" w:rsidTr="000E504C">
        <w:trPr>
          <w:cantSplit/>
        </w:trPr>
        <w:tc>
          <w:tcPr>
            <w:tcW w:w="567" w:type="dxa"/>
          </w:tcPr>
          <w:p w14:paraId="3DA07C10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C11" w14:textId="77777777" w:rsidR="006E04A4" w:rsidRDefault="000E504C" w:rsidP="000326E3">
            <w:pPr>
              <w:pStyle w:val="Motionsrubrik"/>
            </w:pPr>
            <w:r>
              <w:t xml:space="preserve">med anledning av skr. 2020/21:69 2020 års redogörelse för tillämpningen av lagen om särskild </w:t>
            </w:r>
            <w:r>
              <w:t>utlänningskontroll</w:t>
            </w:r>
          </w:p>
        </w:tc>
        <w:tc>
          <w:tcPr>
            <w:tcW w:w="1984" w:type="dxa"/>
          </w:tcPr>
          <w:p w14:paraId="3DA07C12" w14:textId="77777777" w:rsidR="006E04A4" w:rsidRDefault="000E504C" w:rsidP="00C84F80">
            <w:pPr>
              <w:keepNext/>
            </w:pPr>
          </w:p>
        </w:tc>
      </w:tr>
      <w:tr w:rsidR="00D963E1" w14:paraId="3DA07C17" w14:textId="77777777" w:rsidTr="000E504C">
        <w:trPr>
          <w:cantSplit/>
        </w:trPr>
        <w:tc>
          <w:tcPr>
            <w:tcW w:w="567" w:type="dxa"/>
          </w:tcPr>
          <w:p w14:paraId="3DA07C14" w14:textId="77777777" w:rsidR="001D7AF0" w:rsidRDefault="000E504C" w:rsidP="00C84F80">
            <w:pPr>
              <w:pStyle w:val="FlistaNrText"/>
            </w:pPr>
            <w:r>
              <w:t>10</w:t>
            </w:r>
          </w:p>
        </w:tc>
        <w:tc>
          <w:tcPr>
            <w:tcW w:w="6734" w:type="dxa"/>
          </w:tcPr>
          <w:p w14:paraId="3DA07C15" w14:textId="77777777" w:rsidR="006E04A4" w:rsidRDefault="000E504C" w:rsidP="000326E3">
            <w:r>
              <w:t>2020/21:3849 av Johan Forssell m.fl. (M)</w:t>
            </w:r>
          </w:p>
        </w:tc>
        <w:tc>
          <w:tcPr>
            <w:tcW w:w="1984" w:type="dxa"/>
          </w:tcPr>
          <w:p w14:paraId="3DA07C16" w14:textId="77777777" w:rsidR="006E04A4" w:rsidRDefault="000E504C" w:rsidP="00C84F80">
            <w:r>
              <w:t>JuU</w:t>
            </w:r>
          </w:p>
        </w:tc>
      </w:tr>
      <w:tr w:rsidR="00D963E1" w14:paraId="3DA07C1B" w14:textId="77777777" w:rsidTr="000E504C">
        <w:trPr>
          <w:cantSplit/>
        </w:trPr>
        <w:tc>
          <w:tcPr>
            <w:tcW w:w="567" w:type="dxa"/>
          </w:tcPr>
          <w:p w14:paraId="3DA07C18" w14:textId="77777777" w:rsidR="001D7AF0" w:rsidRDefault="000E504C" w:rsidP="00C84F80">
            <w:pPr>
              <w:pStyle w:val="FlistaNrText"/>
            </w:pPr>
            <w:r>
              <w:t>11</w:t>
            </w:r>
          </w:p>
        </w:tc>
        <w:tc>
          <w:tcPr>
            <w:tcW w:w="6734" w:type="dxa"/>
          </w:tcPr>
          <w:p w14:paraId="3DA07C19" w14:textId="77777777" w:rsidR="006E04A4" w:rsidRDefault="000E504C" w:rsidP="000326E3">
            <w:r>
              <w:t>2020/21:3853 av Adam Marttinen m.fl. (SD)</w:t>
            </w:r>
          </w:p>
        </w:tc>
        <w:tc>
          <w:tcPr>
            <w:tcW w:w="1984" w:type="dxa"/>
          </w:tcPr>
          <w:p w14:paraId="3DA07C1A" w14:textId="77777777" w:rsidR="006E04A4" w:rsidRDefault="000E504C" w:rsidP="00C84F80">
            <w:r>
              <w:t>JuU</w:t>
            </w:r>
          </w:p>
        </w:tc>
      </w:tr>
      <w:tr w:rsidR="00D963E1" w14:paraId="3DA07C1F" w14:textId="77777777" w:rsidTr="000E504C">
        <w:trPr>
          <w:cantSplit/>
        </w:trPr>
        <w:tc>
          <w:tcPr>
            <w:tcW w:w="567" w:type="dxa"/>
          </w:tcPr>
          <w:p w14:paraId="3DA07C1C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C1D" w14:textId="77777777" w:rsidR="006E04A4" w:rsidRDefault="000E504C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1984" w:type="dxa"/>
          </w:tcPr>
          <w:p w14:paraId="3DA07C1E" w14:textId="77777777" w:rsidR="006E04A4" w:rsidRDefault="000E504C" w:rsidP="00C84F80">
            <w:pPr>
              <w:keepNext/>
            </w:pPr>
          </w:p>
        </w:tc>
      </w:tr>
      <w:tr w:rsidR="00D963E1" w14:paraId="3DA07C24" w14:textId="77777777" w:rsidTr="000E504C">
        <w:trPr>
          <w:cantSplit/>
        </w:trPr>
        <w:tc>
          <w:tcPr>
            <w:tcW w:w="567" w:type="dxa"/>
          </w:tcPr>
          <w:p w14:paraId="3DA07C20" w14:textId="77777777" w:rsidR="001D7AF0" w:rsidRDefault="000E504C" w:rsidP="00C84F80"/>
        </w:tc>
        <w:tc>
          <w:tcPr>
            <w:tcW w:w="6734" w:type="dxa"/>
          </w:tcPr>
          <w:p w14:paraId="3DA07C21" w14:textId="77777777" w:rsidR="006E04A4" w:rsidRDefault="000E504C" w:rsidP="000326E3">
            <w:pPr>
              <w:pStyle w:val="Underrubrik"/>
            </w:pPr>
            <w:r>
              <w:t xml:space="preserve"> </w:t>
            </w:r>
          </w:p>
          <w:p w14:paraId="3DA07C22" w14:textId="77777777" w:rsidR="006E04A4" w:rsidRDefault="000E504C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1984" w:type="dxa"/>
          </w:tcPr>
          <w:p w14:paraId="3DA07C23" w14:textId="77777777" w:rsidR="006E04A4" w:rsidRDefault="000E504C" w:rsidP="00C84F80"/>
        </w:tc>
      </w:tr>
      <w:tr w:rsidR="00D963E1" w14:paraId="3DA07C28" w14:textId="77777777" w:rsidTr="000E504C">
        <w:trPr>
          <w:cantSplit/>
        </w:trPr>
        <w:tc>
          <w:tcPr>
            <w:tcW w:w="567" w:type="dxa"/>
          </w:tcPr>
          <w:p w14:paraId="3DA07C25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C26" w14:textId="77777777" w:rsidR="006E04A4" w:rsidRDefault="000E504C" w:rsidP="000326E3">
            <w:pPr>
              <w:pStyle w:val="renderubrik"/>
            </w:pPr>
            <w:r>
              <w:t xml:space="preserve">Miljö- och </w:t>
            </w:r>
            <w:r>
              <w:t>klimatminister Isabella Lövin (MP)</w:t>
            </w:r>
          </w:p>
        </w:tc>
        <w:tc>
          <w:tcPr>
            <w:tcW w:w="1984" w:type="dxa"/>
          </w:tcPr>
          <w:p w14:paraId="3DA07C27" w14:textId="77777777" w:rsidR="006E04A4" w:rsidRDefault="000E504C" w:rsidP="00C84F80">
            <w:pPr>
              <w:keepNext/>
            </w:pPr>
          </w:p>
        </w:tc>
      </w:tr>
      <w:tr w:rsidR="00D963E1" w14:paraId="3DA07C2C" w14:textId="77777777" w:rsidTr="000E504C">
        <w:trPr>
          <w:cantSplit/>
        </w:trPr>
        <w:tc>
          <w:tcPr>
            <w:tcW w:w="567" w:type="dxa"/>
          </w:tcPr>
          <w:p w14:paraId="3DA07C29" w14:textId="77777777" w:rsidR="001D7AF0" w:rsidRDefault="000E504C" w:rsidP="00C84F80">
            <w:pPr>
              <w:pStyle w:val="FlistaNrText"/>
            </w:pPr>
            <w:r>
              <w:t>12</w:t>
            </w:r>
          </w:p>
        </w:tc>
        <w:tc>
          <w:tcPr>
            <w:tcW w:w="6734" w:type="dxa"/>
          </w:tcPr>
          <w:p w14:paraId="3DA07C2A" w14:textId="77777777" w:rsidR="006E04A4" w:rsidRDefault="000E504C" w:rsidP="000326E3">
            <w:r>
              <w:t>2020/21:191 av Jessica Rosencrantz (M)</w:t>
            </w:r>
            <w:r>
              <w:br/>
              <w:t>Åtgärder mot nedskräpning</w:t>
            </w:r>
          </w:p>
        </w:tc>
        <w:tc>
          <w:tcPr>
            <w:tcW w:w="1984" w:type="dxa"/>
          </w:tcPr>
          <w:p w14:paraId="3DA07C2B" w14:textId="77777777" w:rsidR="006E04A4" w:rsidRDefault="000E504C" w:rsidP="00C84F80"/>
        </w:tc>
      </w:tr>
      <w:tr w:rsidR="00D963E1" w14:paraId="3DA07C30" w14:textId="77777777" w:rsidTr="000E504C">
        <w:trPr>
          <w:cantSplit/>
        </w:trPr>
        <w:tc>
          <w:tcPr>
            <w:tcW w:w="567" w:type="dxa"/>
          </w:tcPr>
          <w:p w14:paraId="3DA07C2D" w14:textId="77777777" w:rsidR="001D7AF0" w:rsidRDefault="000E504C" w:rsidP="00C84F80">
            <w:pPr>
              <w:pStyle w:val="FlistaNrText"/>
            </w:pPr>
            <w:r>
              <w:t>13</w:t>
            </w:r>
          </w:p>
        </w:tc>
        <w:tc>
          <w:tcPr>
            <w:tcW w:w="6734" w:type="dxa"/>
          </w:tcPr>
          <w:p w14:paraId="3DA07C2E" w14:textId="77777777" w:rsidR="006E04A4" w:rsidRDefault="000E504C" w:rsidP="000326E3">
            <w:r>
              <w:t>2020/21:220 av Staffan Eklöf (SD)</w:t>
            </w:r>
            <w:r>
              <w:br/>
              <w:t>Åtgärder mot minskningar av djurpopulationer</w:t>
            </w:r>
          </w:p>
        </w:tc>
        <w:tc>
          <w:tcPr>
            <w:tcW w:w="1984" w:type="dxa"/>
          </w:tcPr>
          <w:p w14:paraId="3DA07C2F" w14:textId="77777777" w:rsidR="006E04A4" w:rsidRDefault="000E504C" w:rsidP="00C84F80"/>
        </w:tc>
      </w:tr>
      <w:tr w:rsidR="00D963E1" w14:paraId="3DA07C34" w14:textId="77777777" w:rsidTr="000E504C">
        <w:trPr>
          <w:cantSplit/>
        </w:trPr>
        <w:tc>
          <w:tcPr>
            <w:tcW w:w="567" w:type="dxa"/>
          </w:tcPr>
          <w:p w14:paraId="3DA07C31" w14:textId="77777777" w:rsidR="001D7AF0" w:rsidRDefault="000E504C" w:rsidP="00C84F80">
            <w:pPr>
              <w:pStyle w:val="FlistaNrText"/>
            </w:pPr>
            <w:r>
              <w:t>14</w:t>
            </w:r>
          </w:p>
        </w:tc>
        <w:tc>
          <w:tcPr>
            <w:tcW w:w="6734" w:type="dxa"/>
          </w:tcPr>
          <w:p w14:paraId="3DA07C32" w14:textId="77777777" w:rsidR="006E04A4" w:rsidRDefault="000E504C" w:rsidP="000326E3">
            <w:r>
              <w:t>2020/21:239 av Joar Forssell (L)</w:t>
            </w:r>
            <w:r>
              <w:br/>
              <w:t>Kärnbränsleförvaret</w:t>
            </w:r>
            <w:r>
              <w:br/>
            </w:r>
            <w:r>
              <w:t>2020/21:243 av Alexandra Anstrell (M)</w:t>
            </w:r>
            <w:r>
              <w:br/>
              <w:t>Slutförvar av kärnavfall</w:t>
            </w:r>
          </w:p>
        </w:tc>
        <w:tc>
          <w:tcPr>
            <w:tcW w:w="1984" w:type="dxa"/>
          </w:tcPr>
          <w:p w14:paraId="3DA07C33" w14:textId="77777777" w:rsidR="006E04A4" w:rsidRDefault="000E504C" w:rsidP="00C84F80"/>
        </w:tc>
      </w:tr>
      <w:tr w:rsidR="00D963E1" w14:paraId="3DA07C38" w14:textId="77777777" w:rsidTr="000E504C">
        <w:trPr>
          <w:cantSplit/>
        </w:trPr>
        <w:tc>
          <w:tcPr>
            <w:tcW w:w="567" w:type="dxa"/>
          </w:tcPr>
          <w:p w14:paraId="3DA07C35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C36" w14:textId="77777777" w:rsidR="006E04A4" w:rsidRDefault="000E504C" w:rsidP="000326E3">
            <w:pPr>
              <w:pStyle w:val="renderubrik"/>
            </w:pPr>
            <w:r>
              <w:t>Näringsminister Ibrahim Baylan (S)</w:t>
            </w:r>
          </w:p>
        </w:tc>
        <w:tc>
          <w:tcPr>
            <w:tcW w:w="1984" w:type="dxa"/>
          </w:tcPr>
          <w:p w14:paraId="3DA07C37" w14:textId="77777777" w:rsidR="006E04A4" w:rsidRDefault="000E504C" w:rsidP="00C84F80">
            <w:pPr>
              <w:keepNext/>
            </w:pPr>
          </w:p>
        </w:tc>
      </w:tr>
      <w:tr w:rsidR="00D963E1" w14:paraId="3DA07C3C" w14:textId="77777777" w:rsidTr="000E504C">
        <w:trPr>
          <w:cantSplit/>
        </w:trPr>
        <w:tc>
          <w:tcPr>
            <w:tcW w:w="567" w:type="dxa"/>
          </w:tcPr>
          <w:p w14:paraId="3DA07C39" w14:textId="77777777" w:rsidR="001D7AF0" w:rsidRDefault="000E504C" w:rsidP="00C84F80">
            <w:pPr>
              <w:pStyle w:val="FlistaNrText"/>
            </w:pPr>
            <w:r>
              <w:t>15</w:t>
            </w:r>
          </w:p>
        </w:tc>
        <w:tc>
          <w:tcPr>
            <w:tcW w:w="6734" w:type="dxa"/>
          </w:tcPr>
          <w:p w14:paraId="3DA07C3A" w14:textId="77777777" w:rsidR="006E04A4" w:rsidRDefault="000E504C" w:rsidP="000326E3">
            <w:r>
              <w:t>2020/21:313 av Tobias Andersson (SD)</w:t>
            </w:r>
            <w:r>
              <w:br/>
              <w:t xml:space="preserve">Regeringens agerande gentemot restaurangnäringen </w:t>
            </w:r>
            <w:r>
              <w:br/>
              <w:t>2020/21:335 av Ann-Charlotte Hammar Johnsson (M)</w:t>
            </w:r>
            <w:r>
              <w:br/>
              <w:t xml:space="preserve">Stöd till </w:t>
            </w:r>
            <w:r>
              <w:t>restaurangbranschen</w:t>
            </w:r>
          </w:p>
        </w:tc>
        <w:tc>
          <w:tcPr>
            <w:tcW w:w="1984" w:type="dxa"/>
          </w:tcPr>
          <w:p w14:paraId="3DA07C3B" w14:textId="77777777" w:rsidR="006E04A4" w:rsidRDefault="000E504C" w:rsidP="00C84F80"/>
        </w:tc>
      </w:tr>
      <w:tr w:rsidR="00D963E1" w14:paraId="3DA07C40" w14:textId="77777777" w:rsidTr="000E504C">
        <w:trPr>
          <w:cantSplit/>
        </w:trPr>
        <w:tc>
          <w:tcPr>
            <w:tcW w:w="567" w:type="dxa"/>
          </w:tcPr>
          <w:p w14:paraId="3DA07C3D" w14:textId="77777777" w:rsidR="001D7AF0" w:rsidRDefault="000E504C" w:rsidP="00C84F80">
            <w:pPr>
              <w:keepNext/>
            </w:pPr>
          </w:p>
        </w:tc>
        <w:tc>
          <w:tcPr>
            <w:tcW w:w="6734" w:type="dxa"/>
          </w:tcPr>
          <w:p w14:paraId="3DA07C3E" w14:textId="77777777" w:rsidR="006E04A4" w:rsidRDefault="000E504C" w:rsidP="000326E3">
            <w:pPr>
              <w:pStyle w:val="renderubrik"/>
            </w:pPr>
            <w:r>
              <w:t>Statsrådet Anna Hallberg (S)</w:t>
            </w:r>
          </w:p>
        </w:tc>
        <w:tc>
          <w:tcPr>
            <w:tcW w:w="1984" w:type="dxa"/>
          </w:tcPr>
          <w:p w14:paraId="3DA07C3F" w14:textId="77777777" w:rsidR="006E04A4" w:rsidRDefault="000E504C" w:rsidP="00C84F80">
            <w:pPr>
              <w:keepNext/>
            </w:pPr>
          </w:p>
        </w:tc>
      </w:tr>
      <w:tr w:rsidR="00D963E1" w14:paraId="3DA07C44" w14:textId="77777777" w:rsidTr="000E504C">
        <w:trPr>
          <w:cantSplit/>
        </w:trPr>
        <w:tc>
          <w:tcPr>
            <w:tcW w:w="567" w:type="dxa"/>
          </w:tcPr>
          <w:p w14:paraId="3DA07C41" w14:textId="77777777" w:rsidR="001D7AF0" w:rsidRDefault="000E504C" w:rsidP="00C84F80">
            <w:pPr>
              <w:pStyle w:val="FlistaNrText"/>
            </w:pPr>
            <w:r>
              <w:t>16</w:t>
            </w:r>
          </w:p>
        </w:tc>
        <w:tc>
          <w:tcPr>
            <w:tcW w:w="6734" w:type="dxa"/>
          </w:tcPr>
          <w:p w14:paraId="3DA07C42" w14:textId="77777777" w:rsidR="006E04A4" w:rsidRDefault="000E504C" w:rsidP="000326E3">
            <w:r>
              <w:t>2020/21:305 av Lorena Delgado Varas (V)</w:t>
            </w:r>
            <w:r>
              <w:br/>
              <w:t>Patent och immaterialrättsskydd på vaccin mot covid-19</w:t>
            </w:r>
          </w:p>
        </w:tc>
        <w:tc>
          <w:tcPr>
            <w:tcW w:w="1984" w:type="dxa"/>
          </w:tcPr>
          <w:p w14:paraId="3DA07C43" w14:textId="77777777" w:rsidR="006E04A4" w:rsidRDefault="000E504C" w:rsidP="00C84F80"/>
        </w:tc>
      </w:tr>
      <w:tr w:rsidR="00D963E1" w14:paraId="3DA07C48" w14:textId="77777777" w:rsidTr="000E504C">
        <w:trPr>
          <w:cantSplit/>
        </w:trPr>
        <w:tc>
          <w:tcPr>
            <w:tcW w:w="567" w:type="dxa"/>
          </w:tcPr>
          <w:p w14:paraId="3DA07C45" w14:textId="77777777" w:rsidR="001D7AF0" w:rsidRDefault="000E504C" w:rsidP="00C84F80">
            <w:pPr>
              <w:pStyle w:val="FlistaNrText"/>
            </w:pPr>
            <w:r>
              <w:t>17</w:t>
            </w:r>
          </w:p>
        </w:tc>
        <w:tc>
          <w:tcPr>
            <w:tcW w:w="6734" w:type="dxa"/>
          </w:tcPr>
          <w:p w14:paraId="3DA07C46" w14:textId="77777777" w:rsidR="006E04A4" w:rsidRDefault="000E504C" w:rsidP="000326E3">
            <w:r>
              <w:t>2020/21:306 av Lorena Delgado Varas (V)</w:t>
            </w:r>
            <w:r>
              <w:br/>
              <w:t>Svenska investeringar och klimatet</w:t>
            </w:r>
          </w:p>
        </w:tc>
        <w:tc>
          <w:tcPr>
            <w:tcW w:w="1984" w:type="dxa"/>
          </w:tcPr>
          <w:p w14:paraId="3DA07C47" w14:textId="77777777" w:rsidR="006E04A4" w:rsidRDefault="000E504C" w:rsidP="00C84F80"/>
        </w:tc>
      </w:tr>
    </w:tbl>
    <w:p w14:paraId="3DA07C49" w14:textId="77777777" w:rsidR="00517888" w:rsidRPr="00F221DA" w:rsidRDefault="000E504C" w:rsidP="00137840">
      <w:pPr>
        <w:pStyle w:val="Blankrad"/>
      </w:pPr>
      <w:r>
        <w:t xml:space="preserve">     </w:t>
      </w:r>
    </w:p>
    <w:p w14:paraId="3DA07C4A" w14:textId="77777777" w:rsidR="00121B42" w:rsidRDefault="000E504C" w:rsidP="00121B42">
      <w:pPr>
        <w:pStyle w:val="Blankrad"/>
      </w:pPr>
      <w:r>
        <w:t xml:space="preserve">     </w:t>
      </w:r>
    </w:p>
    <w:p w14:paraId="3DA07C4B" w14:textId="77777777" w:rsidR="006E04A4" w:rsidRPr="00F221DA" w:rsidRDefault="000E504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963E1" w14:paraId="3DA07C4E" w14:textId="77777777" w:rsidTr="00D774A8">
        <w:tc>
          <w:tcPr>
            <w:tcW w:w="567" w:type="dxa"/>
          </w:tcPr>
          <w:p w14:paraId="3DA07C4C" w14:textId="77777777" w:rsidR="00D774A8" w:rsidRDefault="000E504C">
            <w:pPr>
              <w:pStyle w:val="IngenText"/>
            </w:pPr>
          </w:p>
        </w:tc>
        <w:tc>
          <w:tcPr>
            <w:tcW w:w="8718" w:type="dxa"/>
          </w:tcPr>
          <w:p w14:paraId="3DA07C4D" w14:textId="77777777" w:rsidR="00D774A8" w:rsidRDefault="000E504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DA07C4F" w14:textId="77777777" w:rsidR="006E04A4" w:rsidRPr="00852BA1" w:rsidRDefault="000E504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07C61" w14:textId="77777777" w:rsidR="00000000" w:rsidRDefault="000E504C">
      <w:pPr>
        <w:spacing w:line="240" w:lineRule="auto"/>
      </w:pPr>
      <w:r>
        <w:separator/>
      </w:r>
    </w:p>
  </w:endnote>
  <w:endnote w:type="continuationSeparator" w:id="0">
    <w:p w14:paraId="3DA07C63" w14:textId="77777777" w:rsidR="00000000" w:rsidRDefault="000E5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C55" w14:textId="77777777" w:rsidR="00BE217A" w:rsidRDefault="000E50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C56" w14:textId="77777777" w:rsidR="00D73249" w:rsidRDefault="000E50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DA07C57" w14:textId="77777777" w:rsidR="00D73249" w:rsidRDefault="000E50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C5B" w14:textId="77777777" w:rsidR="00D73249" w:rsidRDefault="000E50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DA07C5C" w14:textId="77777777" w:rsidR="00D73249" w:rsidRDefault="000E5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7C5D" w14:textId="77777777" w:rsidR="00000000" w:rsidRDefault="000E504C">
      <w:pPr>
        <w:spacing w:line="240" w:lineRule="auto"/>
      </w:pPr>
      <w:r>
        <w:separator/>
      </w:r>
    </w:p>
  </w:footnote>
  <w:footnote w:type="continuationSeparator" w:id="0">
    <w:p w14:paraId="3DA07C5F" w14:textId="77777777" w:rsidR="00000000" w:rsidRDefault="000E5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C50" w14:textId="77777777" w:rsidR="00BE217A" w:rsidRDefault="000E50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C51" w14:textId="77777777" w:rsidR="00D73249" w:rsidRDefault="000E504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29 januari 2021</w:t>
    </w:r>
    <w:r>
      <w:fldChar w:fldCharType="end"/>
    </w:r>
  </w:p>
  <w:p w14:paraId="3DA07C52" w14:textId="77777777" w:rsidR="00D73249" w:rsidRDefault="000E504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A07C53" w14:textId="77777777" w:rsidR="00D73249" w:rsidRDefault="000E504C"/>
  <w:p w14:paraId="3DA07C54" w14:textId="77777777" w:rsidR="00D73249" w:rsidRDefault="000E50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C58" w14:textId="77777777" w:rsidR="00D73249" w:rsidRDefault="000E504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DA07C5D" wp14:editId="3DA07C5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07C59" w14:textId="77777777" w:rsidR="00D73249" w:rsidRDefault="000E504C" w:rsidP="00BE217A">
    <w:pPr>
      <w:pStyle w:val="Dokumentrubrik"/>
      <w:spacing w:after="360"/>
    </w:pPr>
    <w:r>
      <w:t>Föredragningslista</w:t>
    </w:r>
  </w:p>
  <w:p w14:paraId="3DA07C5A" w14:textId="77777777" w:rsidR="00D73249" w:rsidRDefault="000E5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0F4F78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1E25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C7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6C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8D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08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CB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AD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A2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963E1"/>
    <w:rsid w:val="000E504C"/>
    <w:rsid w:val="00D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BC6"/>
  <w15:docId w15:val="{3F1C87FB-02FC-43D3-9734-C56A3F9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2021-01-29</SAFIR_Sammantradesdatum_Doc>
    <SAFIR_SammantradeID xmlns="C07A1A6C-0B19-41D9-BDF8-F523BA3921EB">7166a39b-9556-427f-a7cc-1362b444d405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668F-5258-4709-BD15-247EE7429D2B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9B8E06F9-85E2-4472-8226-B5DFA09A8F2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309</Words>
  <Characters>1927</Characters>
  <Application>Microsoft Office Word</Application>
  <DocSecurity>0</DocSecurity>
  <Lines>137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29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