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2065" w:rsidRPr="0064798A" w:rsidTr="002C20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2065" w:rsidRPr="0064798A" w:rsidRDefault="00EA4861" w:rsidP="002C2065">
            <w:pPr>
              <w:pStyle w:val="RSKRbeteckning"/>
              <w:spacing w:before="240"/>
            </w:pPr>
            <w:r w:rsidRPr="0064798A">
              <w:t>Riksdagsskrivelse</w:t>
            </w:r>
          </w:p>
          <w:p w:rsidR="002C2065" w:rsidRPr="0064798A" w:rsidRDefault="00EA4861" w:rsidP="002C2065">
            <w:pPr>
              <w:pStyle w:val="RSKRbeteckning"/>
            </w:pPr>
            <w:r w:rsidRPr="0064798A">
              <w:t>2007/08</w:t>
            </w:r>
            <w:r w:rsidR="002C2065" w:rsidRPr="0064798A">
              <w:t>:</w:t>
            </w:r>
            <w:r w:rsidRPr="0064798A">
              <w:t>148</w:t>
            </w:r>
          </w:p>
        </w:tc>
        <w:tc>
          <w:tcPr>
            <w:tcW w:w="1134" w:type="dxa"/>
          </w:tcPr>
          <w:p w:rsidR="002C2065" w:rsidRPr="0064798A" w:rsidRDefault="0064798A" w:rsidP="002C2065">
            <w:pPr>
              <w:jc w:val="right"/>
            </w:pPr>
            <w:r w:rsidRPr="006479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5" w:rsidRPr="0064798A" w:rsidTr="002C20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2065" w:rsidRPr="0064798A" w:rsidRDefault="002C2065">
            <w:pPr>
              <w:rPr>
                <w:sz w:val="10"/>
              </w:rPr>
            </w:pPr>
          </w:p>
        </w:tc>
      </w:tr>
    </w:tbl>
    <w:p w:rsidR="002C2065" w:rsidRPr="0064798A" w:rsidRDefault="002C2065"/>
    <w:p w:rsidR="002C2065" w:rsidRPr="0064798A" w:rsidRDefault="00EA4861" w:rsidP="002C2065">
      <w:pPr>
        <w:pStyle w:val="Mottagare1"/>
      </w:pPr>
      <w:r w:rsidRPr="0064798A">
        <w:t>Regeringen</w:t>
      </w:r>
    </w:p>
    <w:p w:rsidR="002C2065" w:rsidRPr="0064798A" w:rsidRDefault="00EA4861" w:rsidP="002C2065">
      <w:pPr>
        <w:pStyle w:val="Mottagare2"/>
      </w:pPr>
      <w:r w:rsidRPr="0064798A">
        <w:t>Justitiedepartementet</w:t>
      </w:r>
    </w:p>
    <w:p w:rsidR="002C2065" w:rsidRPr="0064798A" w:rsidRDefault="002C2065" w:rsidP="002C2065">
      <w:r w:rsidRPr="0064798A">
        <w:t xml:space="preserve">Med överlämnande av </w:t>
      </w:r>
      <w:r w:rsidR="00EA4861" w:rsidRPr="0064798A">
        <w:t>civilutskottet</w:t>
      </w:r>
      <w:r w:rsidRPr="0064798A">
        <w:t xml:space="preserve">s betänkande </w:t>
      </w:r>
      <w:r w:rsidR="00EA4861" w:rsidRPr="0064798A">
        <w:t>2007/08</w:t>
      </w:r>
      <w:r w:rsidRPr="0064798A">
        <w:t>:</w:t>
      </w:r>
      <w:r w:rsidR="00EA4861" w:rsidRPr="0064798A">
        <w:t>CU16</w:t>
      </w:r>
      <w:r w:rsidRPr="0064798A">
        <w:t xml:space="preserve"> </w:t>
      </w:r>
      <w:r w:rsidR="00EA4861" w:rsidRPr="0064798A">
        <w:t>Den nya inskrivningsmyndigheten, m.m.</w:t>
      </w:r>
      <w:r w:rsidRPr="0064798A">
        <w:t xml:space="preserve"> får jag anmäla att riksdagen denna dag bifallit utskottets förslag till riksdagsbeslut.</w:t>
      </w:r>
    </w:p>
    <w:p w:rsidR="002C2065" w:rsidRPr="0064798A" w:rsidRDefault="002C2065" w:rsidP="002C2065">
      <w:pPr>
        <w:pStyle w:val="Stockholm"/>
      </w:pPr>
      <w:r w:rsidRPr="0064798A">
        <w:t xml:space="preserve">Stockholm den </w:t>
      </w:r>
      <w:r w:rsidR="00EA4861" w:rsidRPr="0064798A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2065" w:rsidRPr="0064798A" w:rsidTr="002C20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2065" w:rsidRPr="0064798A" w:rsidRDefault="00EA4861" w:rsidP="002C2065">
            <w:pPr>
              <w:pStyle w:val="AvsTalman"/>
            </w:pPr>
            <w:r w:rsidRPr="0064798A">
              <w:t>Liselott Hagberg</w:t>
            </w:r>
          </w:p>
        </w:tc>
        <w:tc>
          <w:tcPr>
            <w:tcW w:w="3628" w:type="dxa"/>
          </w:tcPr>
          <w:p w:rsidR="002C2065" w:rsidRPr="0064798A" w:rsidRDefault="00EA4861" w:rsidP="002C2065">
            <w:pPr>
              <w:pStyle w:val="AvsTjnsteman"/>
            </w:pPr>
            <w:r w:rsidRPr="0064798A">
              <w:t>Ulf Christoffersson</w:t>
            </w:r>
          </w:p>
        </w:tc>
      </w:tr>
    </w:tbl>
    <w:p w:rsidR="00D85057" w:rsidRPr="0064798A" w:rsidRDefault="00D85057" w:rsidP="002C2065"/>
    <w:sectPr w:rsidR="00D85057" w:rsidRPr="0064798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65"/>
    <w:rsid w:val="0009098F"/>
    <w:rsid w:val="000C2D8D"/>
    <w:rsid w:val="001667BD"/>
    <w:rsid w:val="001C2855"/>
    <w:rsid w:val="00224A43"/>
    <w:rsid w:val="00243D3C"/>
    <w:rsid w:val="00244660"/>
    <w:rsid w:val="0026798D"/>
    <w:rsid w:val="002A22B7"/>
    <w:rsid w:val="002C2065"/>
    <w:rsid w:val="004A0681"/>
    <w:rsid w:val="004C4FD0"/>
    <w:rsid w:val="004F1358"/>
    <w:rsid w:val="00503547"/>
    <w:rsid w:val="00510D48"/>
    <w:rsid w:val="005422B3"/>
    <w:rsid w:val="005A3C47"/>
    <w:rsid w:val="005F2290"/>
    <w:rsid w:val="00621003"/>
    <w:rsid w:val="0064798A"/>
    <w:rsid w:val="00662397"/>
    <w:rsid w:val="006668C5"/>
    <w:rsid w:val="007D2903"/>
    <w:rsid w:val="00852286"/>
    <w:rsid w:val="00860608"/>
    <w:rsid w:val="008D022D"/>
    <w:rsid w:val="009417EF"/>
    <w:rsid w:val="009F0EC7"/>
    <w:rsid w:val="009F5660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486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D1E4-D58D-4C6A-BB93-548B9D71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A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2008-04-03T08:41:00Z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148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Den nya inskrivningsmyndigheten, m.m.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