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7D37E838B8A4F09A47CE469190D3150"/>
        </w:placeholder>
        <w:text/>
      </w:sdtPr>
      <w:sdtEndPr/>
      <w:sdtContent>
        <w:p w:rsidRPr="009B062B" w:rsidR="00AF30DD" w:rsidP="00DA28CE" w:rsidRDefault="00AF30DD" w14:paraId="1AB5361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3e75975-462a-4e78-84e9-bb019097cfaf"/>
        <w:id w:val="369190466"/>
        <w:lock w:val="sdtLocked"/>
      </w:sdtPr>
      <w:sdtEndPr/>
      <w:sdtContent>
        <w:p w:rsidR="00F42103" w:rsidRDefault="00C33C3F" w14:paraId="1AB5361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kommunal polis med ettårig utbildning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A8B5A6F96E94E0FBDC52B51035DAFF0"/>
        </w:placeholder>
        <w:text/>
      </w:sdtPr>
      <w:sdtEndPr/>
      <w:sdtContent>
        <w:p w:rsidRPr="009B062B" w:rsidR="006D79C9" w:rsidP="00333E95" w:rsidRDefault="006D79C9" w14:paraId="1AB53617" w14:textId="77777777">
          <w:pPr>
            <w:pStyle w:val="Rubrik1"/>
          </w:pPr>
          <w:r>
            <w:t>Motivering</w:t>
          </w:r>
        </w:p>
      </w:sdtContent>
    </w:sdt>
    <w:p w:rsidR="00FA276A" w:rsidP="00FA276A" w:rsidRDefault="00FA276A" w14:paraId="1AB53618" w14:textId="28FEA0C8">
      <w:pPr>
        <w:pStyle w:val="Normalutanindragellerluft"/>
      </w:pPr>
      <w:r w:rsidRPr="00AF16CB">
        <w:t>Allt fler personer upplever otrygghet i sitt närområde. Ofta anges bristen på syn</w:t>
      </w:r>
      <w:r>
        <w:t xml:space="preserve">lig och närvarande polis som </w:t>
      </w:r>
      <w:r w:rsidRPr="00AF16CB">
        <w:t>grund för otryggheten. Att otr</w:t>
      </w:r>
      <w:r>
        <w:t>yggheten breder ut sig är</w:t>
      </w:r>
      <w:r w:rsidRPr="00AF16CB">
        <w:t xml:space="preserve"> ett hot mot</w:t>
      </w:r>
      <w:r>
        <w:t xml:space="preserve"> den öppenhet och frihet som </w:t>
      </w:r>
      <w:r w:rsidRPr="00AF16CB">
        <w:t xml:space="preserve">länge kännetecknat det svenska samhället. </w:t>
      </w:r>
    </w:p>
    <w:p w:rsidRPr="0084489D" w:rsidR="00FA276A" w:rsidP="0084489D" w:rsidRDefault="00FA276A" w14:paraId="1AB53619" w14:textId="77777777">
      <w:r w:rsidRPr="0084489D">
        <w:t xml:space="preserve">I många länder är polisverksamheten uppdelad i flera typer av verksamheter. Det kan vara trafikpoliser, närpoliser, patrullerande, särskilda insatsstyrkor, kriminalpoliser etc. </w:t>
      </w:r>
    </w:p>
    <w:p w:rsidRPr="0084489D" w:rsidR="00FA276A" w:rsidP="0084489D" w:rsidRDefault="00FA276A" w14:paraId="1AB5361A" w14:textId="60C9051A">
      <w:r w:rsidRPr="0084489D">
        <w:t>Även Sverige ska dela upp den polisiära verksamheten på ett nytt sätt</w:t>
      </w:r>
      <w:r w:rsidRPr="0084489D" w:rsidR="00B97721">
        <w:t>;</w:t>
      </w:r>
      <w:r w:rsidRPr="0084489D">
        <w:t xml:space="preserve"> den nationella polisen behöver kompletteras med en kommunal</w:t>
      </w:r>
      <w:r w:rsidRPr="0084489D" w:rsidR="00E229D4">
        <w:t xml:space="preserve"> polis som dock ska ingå i den statliga</w:t>
      </w:r>
      <w:r w:rsidRPr="0084489D">
        <w:t xml:space="preserve"> polisorganisation</w:t>
      </w:r>
      <w:r w:rsidRPr="0084489D" w:rsidR="00E229D4">
        <w:t>en</w:t>
      </w:r>
      <w:r w:rsidRPr="0084489D">
        <w:t xml:space="preserve">. </w:t>
      </w:r>
      <w:r w:rsidRPr="0084489D" w:rsidR="00E229D4">
        <w:t>Det statliga ansvaret kvarstår således.</w:t>
      </w:r>
    </w:p>
    <w:p w:rsidRPr="0084489D" w:rsidR="00FA276A" w:rsidP="0084489D" w:rsidRDefault="00FA276A" w14:paraId="1AB5361B" w14:textId="5BA9284C">
      <w:r w:rsidRPr="0084489D">
        <w:t>Den kommunala polisens uppgifter ska vara synlighet, närvaro och koncentration på så kallade vardagsbrott samt förebyggande arbete. Den kommunala polisen ska upprätt</w:t>
      </w:r>
      <w:r w:rsidR="0084489D">
        <w:softHyphen/>
      </w:r>
      <w:r w:rsidRPr="0084489D">
        <w:t xml:space="preserve">hålla den allmänna ordningen, utöva trafiköversyn och vara proaktiv genom hög närvaro i närsamhället. </w:t>
      </w:r>
    </w:p>
    <w:p w:rsidRPr="0084489D" w:rsidR="00FA276A" w:rsidP="0084489D" w:rsidRDefault="00FA276A" w14:paraId="1AB5361C" w14:textId="19A92D07">
      <w:r w:rsidRPr="0084489D">
        <w:t>Rent organisatoriskt ska den kommunala polisen lyda under samma ledning som den nationella men endast i undantagsfall kunna kommenderas utanför sitt normala verk</w:t>
      </w:r>
      <w:r w:rsidR="0084489D">
        <w:softHyphen/>
      </w:r>
      <w:r w:rsidRPr="0084489D">
        <w:t xml:space="preserve">samhetsområde. </w:t>
      </w:r>
    </w:p>
    <w:p w:rsidRPr="0084489D" w:rsidR="00FA276A" w:rsidP="0084489D" w:rsidRDefault="00FA276A" w14:paraId="1AB5361D" w14:textId="326E81AB">
      <w:r w:rsidRPr="0084489D">
        <w:t>Den kommunala polisen ska finansieras av</w:t>
      </w:r>
      <w:r w:rsidRPr="0084489D" w:rsidR="00E229D4">
        <w:t xml:space="preserve"> både staten och </w:t>
      </w:r>
      <w:r w:rsidRPr="0084489D">
        <w:t>kommunen. Idag lägger kommunerna stora summor på vakt- och väktarbolag för att säkerställa trygghet, ordning och reda inom kommunerna</w:t>
      </w:r>
      <w:r w:rsidRPr="0084489D" w:rsidR="00B97721">
        <w:t>. D</w:t>
      </w:r>
      <w:r w:rsidRPr="0084489D">
        <w:t xml:space="preserve">essa pengar kan </w:t>
      </w:r>
      <w:r w:rsidRPr="0084489D" w:rsidR="00E229D4">
        <w:t xml:space="preserve">delvis </w:t>
      </w:r>
      <w:r w:rsidRPr="0084489D">
        <w:t>användas för att finansiera den kommunala polisen. En stor skillnad mellan vakt/väktare och den kommunala polisen är den polisiära befogenheten att ingripa fullt ut i alla situationer.</w:t>
      </w:r>
    </w:p>
    <w:p w:rsidRPr="0084489D" w:rsidR="00FA276A" w:rsidP="0084489D" w:rsidRDefault="00FA276A" w14:paraId="1AB5361E" w14:textId="77777777">
      <w:r w:rsidRPr="0084489D">
        <w:lastRenderedPageBreak/>
        <w:t>Utbildningen till kommunal polis</w:t>
      </w:r>
      <w:r w:rsidRPr="0084489D" w:rsidR="00E229D4">
        <w:t xml:space="preserve"> ska finansieras av staten och</w:t>
      </w:r>
      <w:r w:rsidRPr="0084489D">
        <w:t xml:space="preserve"> vara kortare än dagens polisutbildning, förslagsvis ettårig med möjlighet till kompletterande utbildning vid ett senare tillfälle om den enskilde så önskar.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3939402882B4E4386FEED230E1C9619"/>
        </w:placeholder>
      </w:sdtPr>
      <w:sdtEndPr/>
      <w:sdtContent>
        <w:p w:rsidR="00FA276A" w:rsidP="000A468E" w:rsidRDefault="00FA276A" w14:paraId="1AB53621" w14:textId="77777777"/>
        <w:p w:rsidR="00CC11BF" w:rsidP="000A468E" w:rsidRDefault="0084489D" w14:paraId="1AB5362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Michael Anefur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1AB53626" w14:textId="77777777">
      <w:bookmarkStart w:name="_GoBack" w:id="1"/>
      <w:bookmarkEnd w:id="1"/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53629" w14:textId="77777777" w:rsidR="003615E5" w:rsidRDefault="003615E5" w:rsidP="000C1CAD">
      <w:pPr>
        <w:spacing w:line="240" w:lineRule="auto"/>
      </w:pPr>
      <w:r>
        <w:separator/>
      </w:r>
    </w:p>
  </w:endnote>
  <w:endnote w:type="continuationSeparator" w:id="0">
    <w:p w14:paraId="1AB5362A" w14:textId="77777777" w:rsidR="003615E5" w:rsidRDefault="003615E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5362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5363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A468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53638" w14:textId="77777777" w:rsidR="00262EA3" w:rsidRPr="000A468E" w:rsidRDefault="00262EA3" w:rsidP="000A468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53627" w14:textId="77777777" w:rsidR="003615E5" w:rsidRDefault="003615E5" w:rsidP="000C1CAD">
      <w:pPr>
        <w:spacing w:line="240" w:lineRule="auto"/>
      </w:pPr>
      <w:r>
        <w:separator/>
      </w:r>
    </w:p>
  </w:footnote>
  <w:footnote w:type="continuationSeparator" w:id="0">
    <w:p w14:paraId="1AB53628" w14:textId="77777777" w:rsidR="003615E5" w:rsidRDefault="003615E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AB5362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B5363A" wp14:anchorId="1AB5363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39545" cy="3632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9545" cy="363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4489D" w14:paraId="1AB5363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276A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AB53639">
              <v:stroke joinstyle="miter"/>
              <v:path gradientshapeok="t" o:connecttype="rect"/>
            </v:shapetype>
            <v:shape id="Textruta 2" style="position:absolute;left:0;text-align:left;margin-left:396.9pt;margin-top:-3.2pt;width:113.35pt;height:28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">
              <v:textbox style="mso-fit-shape-to-text:t">
                <w:txbxContent>
                  <w:p w:rsidR="00262EA3" w:rsidP="008103B5" w:rsidRDefault="0084489D" w14:paraId="1AB5363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A276A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AB5362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AB5362D" w14:textId="77777777">
    <w:pPr>
      <w:jc w:val="right"/>
    </w:pPr>
  </w:p>
  <w:p w:rsidR="00262EA3" w:rsidP="00776B74" w:rsidRDefault="00262EA3" w14:paraId="1AB5362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4489D" w14:paraId="1AB5363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AB5363C" wp14:anchorId="1AB5363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4489D" w14:paraId="1AB5363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A276A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4489D" w14:paraId="1AB5363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4489D" w14:paraId="1AB5363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:1452</w:t>
        </w:r>
      </w:sdtContent>
    </w:sdt>
  </w:p>
  <w:p w:rsidR="00262EA3" w:rsidP="00E03A3D" w:rsidRDefault="0084489D" w14:paraId="1AB5363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text/>
      </w:sdtPr>
      <w:sdtEndPr/>
      <w:sdtContent>
        <w:r>
          <w:t>av Michael Anefur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A276A" w14:paraId="1AB53636" w14:textId="77777777">
        <w:pPr>
          <w:pStyle w:val="FSHRub2"/>
        </w:pPr>
        <w:r>
          <w:t>Kommunal polis</w:t>
        </w:r>
      </w:p>
    </w:sdtContent>
  </w:sdt>
  <w:sdt>
    <w:sdtPr>
      <w:alias w:val="CC_Boilerplate_3"/>
      <w:tag w:val="CC_Boilerplate_3"/>
      <w:id w:val="1606463544"/>
      <w:lock w:val="sdtContentLocked"/>
      <w:text w:multiLine="1"/>
    </w:sdtPr>
    <w:sdtEndPr/>
    <w:sdtContent>
      <w:p w:rsidR="00262EA3" w:rsidP="00283E0F" w:rsidRDefault="00262EA3" w14:paraId="1AB5363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FA276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68E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5E5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87A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89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B7F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97721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3C3F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3E5A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D4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103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276A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AB53614"/>
  <w15:docId w15:val="{E8D6FCB6-672E-4743-BD50-0CAD7485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 w:unhideWhenUsed="1"/>
    <w:lsdException w:name="envelope address" w:semiHidden="1" w:uiPriority="58" w:unhideWhenUsed="1"/>
    <w:lsdException w:name="envelope return" w:semiHidden="1" w:uiPriority="58" w:unhideWhenUsed="1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 w:unhideWhenUsed="1"/>
    <w:lsdException w:name="macro" w:semiHidden="1" w:uiPriority="58" w:unhideWhenUsed="1"/>
    <w:lsdException w:name="toa heading" w:semiHidden="1" w:uiPriority="58" w:unhideWhenUsed="1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semiHidden="1" w:uiPriority="58"/>
    <w:lsdException w:name="Closing" w:semiHidden="1" w:uiPriority="58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58" w:unhideWhenUsed="1"/>
    <w:lsdException w:name="Body Text Indent" w:semiHidden="1" w:uiPriority="58" w:unhideWhenUsed="1"/>
    <w:lsdException w:name="List Continue" w:locked="0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8" w:unhideWhenUsed="1"/>
    <w:lsdException w:name="Subtitle" w:uiPriority="58"/>
    <w:lsdException w:name="Salutation" w:semiHidden="1" w:unhideWhenUsed="1"/>
    <w:lsdException w:name="Date" w:semiHidden="1" w:uiPriority="58" w:unhideWhenUsed="1"/>
    <w:lsdException w:name="Body Text First Indent" w:semiHidden="1" w:uiPriority="58" w:unhideWhenUsed="1"/>
    <w:lsdException w:name="Body Text First Indent 2" w:semiHidden="1" w:uiPriority="58" w:unhideWhenUsed="1"/>
    <w:lsdException w:name="Note Heading" w:semiHidden="1" w:uiPriority="58" w:unhideWhenUsed="1"/>
    <w:lsdException w:name="Body Text 2" w:semiHidden="1" w:uiPriority="58" w:unhideWhenUsed="1"/>
    <w:lsdException w:name="Body Text 3" w:semiHidden="1" w:uiPriority="58" w:unhideWhenUsed="1"/>
    <w:lsdException w:name="Body Text Indent 2" w:semiHidden="1" w:uiPriority="58" w:unhideWhenUsed="1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uiPriority="58" w:qFormat="1"/>
    <w:lsdException w:name="Emphasis" w:uiPriority="58" w:qFormat="1"/>
    <w:lsdException w:name="Document Map" w:semiHidden="1" w:uiPriority="58" w:unhideWhenUsed="1"/>
    <w:lsdException w:name="Plain Text" w:locked="0" w:semiHidden="1" w:unhideWhenUsed="1"/>
    <w:lsdException w:name="E-mail Signature" w:semiHidden="1" w:uiPriority="58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 w:unhideWhenUsed="1"/>
    <w:lsdException w:name="HTML Address" w:semiHidden="1" w:uiPriority="58" w:unhideWhenUsed="1"/>
    <w:lsdException w:name="HTML Cite" w:semiHidden="1" w:uiPriority="58" w:unhideWhenUsed="1"/>
    <w:lsdException w:name="HTML Code" w:semiHidden="1" w:uiPriority="58" w:unhideWhenUsed="1"/>
    <w:lsdException w:name="HTML Definition" w:semiHidden="1" w:uiPriority="58" w:unhideWhenUsed="1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 w:unhideWhenUsed="1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58"/>
    <w:lsdException w:name="Quote" w:locked="0" w:uiPriority="29" w:qFormat="1"/>
    <w:lsdException w:name="Intense Quote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8" w:qFormat="1"/>
    <w:lsdException w:name="Intense Emphasis" w:uiPriority="58" w:qFormat="1"/>
    <w:lsdException w:name="Subtle Reference" w:uiPriority="58" w:qFormat="1"/>
    <w:lsdException w:name="Intense Reference" w:uiPriority="58"/>
    <w:lsdException w:name="Book Title" w:uiPriority="58"/>
    <w:lsdException w:name="Bibliography" w:semiHidden="1" w:uiPriority="58" w:unhideWhenUsed="1"/>
    <w:lsdException w:name="TOC Heading" w:locked="0" w:semiHidden="1" w:uiPriority="58" w:unhideWhenUsed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FA276A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D37E838B8A4F09A47CE469190D3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496AA9-0D2E-4913-B0E0-C12A0C9A292A}"/>
      </w:docPartPr>
      <w:docPartBody>
        <w:p w:rsidR="007037CB" w:rsidRDefault="009107D3">
          <w:pPr>
            <w:pStyle w:val="C7D37E838B8A4F09A47CE469190D315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A8B5A6F96E94E0FBDC52B51035DAF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26C472-77A6-4660-9FC2-822FC53A0000}"/>
      </w:docPartPr>
      <w:docPartBody>
        <w:p w:rsidR="007037CB" w:rsidRDefault="009107D3">
          <w:pPr>
            <w:pStyle w:val="EA8B5A6F96E94E0FBDC52B51035DAFF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939402882B4E4386FEED230E1C96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DFB8B9-272E-4A2E-9C45-FF472E91E074}"/>
      </w:docPartPr>
      <w:docPartBody>
        <w:p w:rsidR="00BD124B" w:rsidRDefault="00BD124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9C8"/>
    <w:rsid w:val="007037CB"/>
    <w:rsid w:val="009107D3"/>
    <w:rsid w:val="00BC09C8"/>
    <w:rsid w:val="00BD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C09C8"/>
    <w:rPr>
      <w:color w:val="F4B083" w:themeColor="accent2" w:themeTint="99"/>
    </w:rPr>
  </w:style>
  <w:style w:type="paragraph" w:customStyle="1" w:styleId="C7D37E838B8A4F09A47CE469190D3150">
    <w:name w:val="C7D37E838B8A4F09A47CE469190D3150"/>
  </w:style>
  <w:style w:type="paragraph" w:customStyle="1" w:styleId="63B6BBED3C8041168EE58D3FA762A918">
    <w:name w:val="63B6BBED3C8041168EE58D3FA762A91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CEF4EC296D447ED98ED36CB5B37FD68">
    <w:name w:val="FCEF4EC296D447ED98ED36CB5B37FD68"/>
  </w:style>
  <w:style w:type="paragraph" w:customStyle="1" w:styleId="EA8B5A6F96E94E0FBDC52B51035DAFF0">
    <w:name w:val="EA8B5A6F96E94E0FBDC52B51035DAFF0"/>
  </w:style>
  <w:style w:type="paragraph" w:customStyle="1" w:styleId="F7012480383842EE937B81984C93789C">
    <w:name w:val="F7012480383842EE937B81984C93789C"/>
  </w:style>
  <w:style w:type="paragraph" w:customStyle="1" w:styleId="B3193ACF8C5A4FC1AA972EFBB0085444">
    <w:name w:val="B3193ACF8C5A4FC1AA972EFBB0085444"/>
  </w:style>
  <w:style w:type="paragraph" w:customStyle="1" w:styleId="FEC4064DC30049C8B00BF4ACB53BC62D">
    <w:name w:val="FEC4064DC30049C8B00BF4ACB53BC62D"/>
  </w:style>
  <w:style w:type="paragraph" w:customStyle="1" w:styleId="804A73163EAC4CBA8EACAF2A5F154E95">
    <w:name w:val="804A73163EAC4CBA8EACAF2A5F154E95"/>
  </w:style>
  <w:style w:type="paragraph" w:customStyle="1" w:styleId="6B7CF6B2213E4437A05B675CD23346B5">
    <w:name w:val="6B7CF6B2213E4437A05B675CD23346B5"/>
    <w:rsid w:val="00BC09C8"/>
  </w:style>
  <w:style w:type="paragraph" w:customStyle="1" w:styleId="325843485C40498085F468C5DAE0C63D">
    <w:name w:val="325843485C40498085F468C5DAE0C63D"/>
    <w:rsid w:val="00BC0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B33D6D-5DCA-4D1C-AAC9-9355BA88AB8F}"/>
</file>

<file path=customXml/itemProps2.xml><?xml version="1.0" encoding="utf-8"?>
<ds:datastoreItem xmlns:ds="http://schemas.openxmlformats.org/officeDocument/2006/customXml" ds:itemID="{28F5BDF5-3A67-4717-9172-F2D0F3DD1C83}"/>
</file>

<file path=customXml/itemProps3.xml><?xml version="1.0" encoding="utf-8"?>
<ds:datastoreItem xmlns:ds="http://schemas.openxmlformats.org/officeDocument/2006/customXml" ds:itemID="{DB02E0B4-8030-4F1B-9FDC-4A2A634458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1671</Characters>
  <Application>Microsoft Office Word</Application>
  <DocSecurity>0</DocSecurity>
  <Lines>34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