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758AE" w:rsidRDefault="006E04A4">
      <w:pPr>
        <w:pStyle w:val="Dokumentbeteckning"/>
        <w:rPr>
          <w:u w:val="single"/>
        </w:rPr>
      </w:pPr>
      <w:r w:rsidRPr="006758AE">
        <w:fldChar w:fldCharType="begin" w:fldLock="1"/>
      </w:r>
      <w:r w:rsidRPr="006758AE">
        <w:instrText xml:space="preserve"> DOCPROPERTY "DocumentYear" </w:instrText>
      </w:r>
      <w:r w:rsidRPr="006758AE">
        <w:fldChar w:fldCharType="separate"/>
      </w:r>
      <w:r w:rsidR="009371DE" w:rsidRPr="006758AE">
        <w:t>2011/12</w:t>
      </w:r>
      <w:r w:rsidRPr="006758AE">
        <w:fldChar w:fldCharType="end"/>
      </w:r>
      <w:r w:rsidRPr="006758AE">
        <w:t>:</w:t>
      </w:r>
      <w:r w:rsidRPr="006758AE">
        <w:fldChar w:fldCharType="begin" w:fldLock="1"/>
      </w:r>
      <w:r w:rsidRPr="006758AE">
        <w:instrText xml:space="preserve"> DOCPROPERTY "DocumentNumber" </w:instrText>
      </w:r>
      <w:r w:rsidRPr="006758AE">
        <w:fldChar w:fldCharType="separate"/>
      </w:r>
      <w:r w:rsidR="009371DE" w:rsidRPr="006758AE">
        <w:t>67</w:t>
      </w:r>
      <w:r w:rsidRPr="006758AE">
        <w:fldChar w:fldCharType="end"/>
      </w:r>
    </w:p>
    <w:p w:rsidR="006E04A4" w:rsidRPr="006758AE" w:rsidRDefault="006E04A4">
      <w:pPr>
        <w:pStyle w:val="Datum"/>
        <w:outlineLvl w:val="0"/>
      </w:pPr>
      <w:r w:rsidRPr="006758AE">
        <w:fldChar w:fldCharType="begin" w:fldLock="1"/>
      </w:r>
      <w:r w:rsidRPr="006758AE">
        <w:instrText xml:space="preserve"> DOCPROPERTY "DocumentDate" </w:instrText>
      </w:r>
      <w:r w:rsidRPr="006758AE">
        <w:fldChar w:fldCharType="separate"/>
      </w:r>
      <w:r w:rsidR="009371DE" w:rsidRPr="006758AE">
        <w:t>Fredagen den 3 februari 2012</w:t>
      </w:r>
      <w:r w:rsidRPr="006758A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75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758AE" w:rsidRDefault="00186C30">
            <w:pPr>
              <w:pStyle w:val="Plenum"/>
              <w:tabs>
                <w:tab w:val="clear" w:pos="1418"/>
              </w:tabs>
            </w:pPr>
            <w:r w:rsidRPr="006758AE">
              <w:t>Kl.</w:t>
            </w:r>
          </w:p>
        </w:tc>
        <w:tc>
          <w:tcPr>
            <w:tcW w:w="851" w:type="dxa"/>
          </w:tcPr>
          <w:p w:rsidR="006E04A4" w:rsidRPr="006758AE" w:rsidRDefault="00186C3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758AE">
              <w:t>09.00</w:t>
            </w:r>
          </w:p>
        </w:tc>
        <w:tc>
          <w:tcPr>
            <w:tcW w:w="397" w:type="dxa"/>
          </w:tcPr>
          <w:p w:rsidR="006E04A4" w:rsidRPr="006758A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758AE" w:rsidRDefault="00186C30">
            <w:pPr>
              <w:pStyle w:val="Plenum"/>
              <w:tabs>
                <w:tab w:val="clear" w:pos="1418"/>
              </w:tabs>
              <w:ind w:right="1"/>
            </w:pPr>
            <w:r w:rsidRPr="006758AE">
              <w:t>Aktuell debatt</w:t>
            </w:r>
          </w:p>
        </w:tc>
      </w:tr>
    </w:tbl>
    <w:p w:rsidR="006E04A4" w:rsidRPr="006758AE" w:rsidRDefault="006E04A4">
      <w:pPr>
        <w:pStyle w:val="StreckLngt"/>
      </w:pPr>
      <w:r w:rsidRPr="006758AE">
        <w:tab/>
      </w:r>
    </w:p>
    <w:p w:rsidR="0018667F" w:rsidRPr="006758AE" w:rsidRDefault="0018667F" w:rsidP="00F221DA">
      <w:pPr>
        <w:pStyle w:val="Blankrad"/>
      </w:pPr>
      <w:r w:rsidRPr="006758A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8667F" w:rsidRPr="006758AE" w:rsidTr="006E21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8667F" w:rsidRPr="006758AE" w:rsidRDefault="0018667F" w:rsidP="006E218C">
            <w:pPr>
              <w:pStyle w:val="HuvudrubrikFlisteNr"/>
              <w:spacing w:before="580"/>
            </w:pPr>
          </w:p>
        </w:tc>
        <w:tc>
          <w:tcPr>
            <w:tcW w:w="6237" w:type="dxa"/>
          </w:tcPr>
          <w:p w:rsidR="0018667F" w:rsidRPr="006758AE" w:rsidRDefault="0018667F" w:rsidP="006E218C">
            <w:pPr>
              <w:pStyle w:val="HuvudrubrikEnsam"/>
              <w:spacing w:before="580"/>
            </w:pPr>
            <w:r w:rsidRPr="006758AE">
              <w:t xml:space="preserve">Aktuell debatt </w:t>
            </w:r>
          </w:p>
        </w:tc>
        <w:tc>
          <w:tcPr>
            <w:tcW w:w="2481" w:type="dxa"/>
          </w:tcPr>
          <w:p w:rsidR="0018667F" w:rsidRPr="006758AE" w:rsidRDefault="0018667F" w:rsidP="006E218C">
            <w:pPr>
              <w:pStyle w:val="HuvudrubrikKolumn3"/>
              <w:spacing w:before="580"/>
            </w:pPr>
          </w:p>
        </w:tc>
      </w:tr>
      <w:tr w:rsidR="0018667F" w:rsidRPr="006758AE" w:rsidTr="006E2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667F" w:rsidRPr="006758AE" w:rsidRDefault="0018667F" w:rsidP="006E218C">
            <w:pPr>
              <w:pStyle w:val="FlistaNrText"/>
            </w:pPr>
          </w:p>
        </w:tc>
        <w:tc>
          <w:tcPr>
            <w:tcW w:w="6237" w:type="dxa"/>
          </w:tcPr>
          <w:p w:rsidR="0018667F" w:rsidRPr="006758AE" w:rsidRDefault="0018667F" w:rsidP="006E218C">
            <w:r w:rsidRPr="006758AE">
              <w:t>Debatt om förekomsten av riskkapitalbolag i den skattefinansierade välfärden</w:t>
            </w:r>
          </w:p>
        </w:tc>
        <w:tc>
          <w:tcPr>
            <w:tcW w:w="2481" w:type="dxa"/>
          </w:tcPr>
          <w:p w:rsidR="0018667F" w:rsidRPr="006758AE" w:rsidRDefault="0018667F" w:rsidP="006E218C">
            <w:pPr>
              <w:rPr>
                <w:spacing w:val="-4"/>
              </w:rPr>
            </w:pPr>
          </w:p>
        </w:tc>
      </w:tr>
    </w:tbl>
    <w:p w:rsidR="0018667F" w:rsidRPr="006758AE" w:rsidRDefault="0018667F" w:rsidP="00F221DA">
      <w:pPr>
        <w:pStyle w:val="Blankrad"/>
      </w:pPr>
      <w:r w:rsidRPr="006758A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8667F" w:rsidRPr="006758AE" w:rsidTr="006E21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8667F" w:rsidRPr="006758AE" w:rsidRDefault="0018667F" w:rsidP="006E218C">
            <w:pPr>
              <w:pStyle w:val="HuvudrubrikFlisteNr"/>
              <w:spacing w:before="580"/>
            </w:pPr>
          </w:p>
        </w:tc>
        <w:tc>
          <w:tcPr>
            <w:tcW w:w="6237" w:type="dxa"/>
          </w:tcPr>
          <w:p w:rsidR="0018667F" w:rsidRPr="006758AE" w:rsidRDefault="0018667F" w:rsidP="006E218C">
            <w:pPr>
              <w:pStyle w:val="HuvudrubrikEnsam"/>
              <w:spacing w:before="580"/>
            </w:pPr>
            <w:r w:rsidRPr="006758AE">
              <w:t>Ansökan om fortsatt ledighet</w:t>
            </w:r>
          </w:p>
        </w:tc>
        <w:tc>
          <w:tcPr>
            <w:tcW w:w="2481" w:type="dxa"/>
          </w:tcPr>
          <w:p w:rsidR="0018667F" w:rsidRPr="006758AE" w:rsidRDefault="0018667F" w:rsidP="006E218C">
            <w:pPr>
              <w:pStyle w:val="HuvudrubrikKolumn3"/>
              <w:spacing w:before="580"/>
            </w:pPr>
          </w:p>
        </w:tc>
      </w:tr>
      <w:tr w:rsidR="0018667F" w:rsidRPr="006758AE" w:rsidTr="006E2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667F" w:rsidRPr="006758AE" w:rsidRDefault="0018667F" w:rsidP="006E218C">
            <w:pPr>
              <w:pStyle w:val="FlistaNrText"/>
            </w:pPr>
          </w:p>
        </w:tc>
        <w:tc>
          <w:tcPr>
            <w:tcW w:w="6237" w:type="dxa"/>
          </w:tcPr>
          <w:p w:rsidR="0018667F" w:rsidRPr="006758AE" w:rsidRDefault="0018667F" w:rsidP="006E218C">
            <w:r w:rsidRPr="006758AE">
              <w:t>Erik A Eriksson (C) fr.o.m. den 5 februari t.o.m. den 4 mars</w:t>
            </w:r>
            <w:r w:rsidRPr="006758AE">
              <w:br/>
              <w:t xml:space="preserve">Ersättare Marie Wickberg (C) </w:t>
            </w:r>
          </w:p>
        </w:tc>
        <w:tc>
          <w:tcPr>
            <w:tcW w:w="2481" w:type="dxa"/>
          </w:tcPr>
          <w:p w:rsidR="0018667F" w:rsidRPr="006758AE" w:rsidRDefault="0018667F" w:rsidP="006E218C">
            <w:pPr>
              <w:rPr>
                <w:spacing w:val="-4"/>
              </w:rPr>
            </w:pPr>
          </w:p>
        </w:tc>
      </w:tr>
    </w:tbl>
    <w:p w:rsidR="0018667F" w:rsidRPr="006758AE" w:rsidRDefault="0018667F" w:rsidP="00F221DA">
      <w:pPr>
        <w:pStyle w:val="Blankrad"/>
      </w:pPr>
      <w:r w:rsidRPr="006758A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8667F" w:rsidRPr="006758AE" w:rsidTr="006E21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8667F" w:rsidRPr="006758AE" w:rsidRDefault="0018667F" w:rsidP="006E218C">
            <w:pPr>
              <w:pStyle w:val="HuvudrubrikFlisteNr"/>
            </w:pPr>
          </w:p>
        </w:tc>
        <w:tc>
          <w:tcPr>
            <w:tcW w:w="6237" w:type="dxa"/>
          </w:tcPr>
          <w:p w:rsidR="0018667F" w:rsidRPr="006758AE" w:rsidRDefault="0018667F" w:rsidP="006E218C">
            <w:pPr>
              <w:pStyle w:val="HuvudrubrikEnsam"/>
            </w:pPr>
            <w:bookmarkStart w:id="1" w:name="TypRubrik"/>
            <w:bookmarkEnd w:id="1"/>
            <w:r w:rsidRPr="006758AE">
              <w:t>Anmälan om kompletteringsval</w:t>
            </w:r>
          </w:p>
        </w:tc>
        <w:tc>
          <w:tcPr>
            <w:tcW w:w="2481" w:type="dxa"/>
          </w:tcPr>
          <w:p w:rsidR="0018667F" w:rsidRPr="006758AE" w:rsidRDefault="0018667F" w:rsidP="006E218C">
            <w:pPr>
              <w:pStyle w:val="HuvudrubrikKolumn3"/>
            </w:pPr>
          </w:p>
        </w:tc>
      </w:tr>
      <w:tr w:rsidR="0018667F" w:rsidRPr="006758AE" w:rsidTr="006E2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667F" w:rsidRPr="006758AE" w:rsidRDefault="0018667F" w:rsidP="006E218C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18667F" w:rsidRPr="006758AE" w:rsidRDefault="0018667F" w:rsidP="006E218C">
            <w:r w:rsidRPr="006758AE">
              <w:t xml:space="preserve">Marie Wickberg (C) som suppleant i skatteutskottet och näringsutskottet fr.o.m. den 5 februari t.o.m. den 4 mars under Erik A Erikssons (C) ledighet </w:t>
            </w:r>
          </w:p>
        </w:tc>
        <w:tc>
          <w:tcPr>
            <w:tcW w:w="2481" w:type="dxa"/>
          </w:tcPr>
          <w:p w:rsidR="0018667F" w:rsidRPr="006758AE" w:rsidRDefault="0018667F" w:rsidP="006E218C">
            <w:pPr>
              <w:rPr>
                <w:spacing w:val="-4"/>
              </w:rPr>
            </w:pPr>
          </w:p>
        </w:tc>
      </w:tr>
    </w:tbl>
    <w:p w:rsidR="0018667F" w:rsidRPr="006758AE" w:rsidRDefault="0018667F" w:rsidP="00F221DA">
      <w:pPr>
        <w:pStyle w:val="Blankrad"/>
      </w:pPr>
      <w:r w:rsidRPr="006758A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8667F" w:rsidRPr="006758AE" w:rsidTr="006E21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8667F" w:rsidRPr="006758AE" w:rsidRDefault="0018667F" w:rsidP="006E218C">
            <w:pPr>
              <w:pStyle w:val="HuvudrubrikFlisteNr"/>
              <w:spacing w:before="580"/>
            </w:pPr>
          </w:p>
        </w:tc>
        <w:tc>
          <w:tcPr>
            <w:tcW w:w="6237" w:type="dxa"/>
          </w:tcPr>
          <w:p w:rsidR="0018667F" w:rsidRPr="006758AE" w:rsidRDefault="0018667F" w:rsidP="006E218C">
            <w:pPr>
              <w:pStyle w:val="HuvudrubrikEnsam"/>
              <w:spacing w:before="580"/>
            </w:pPr>
            <w:r w:rsidRPr="006758AE">
              <w:t>Meddelande om utrikespolitisk debatt</w:t>
            </w:r>
          </w:p>
        </w:tc>
        <w:tc>
          <w:tcPr>
            <w:tcW w:w="2481" w:type="dxa"/>
          </w:tcPr>
          <w:p w:rsidR="0018667F" w:rsidRPr="006758AE" w:rsidRDefault="0018667F" w:rsidP="006E218C">
            <w:pPr>
              <w:pStyle w:val="HuvudrubrikKolumn3"/>
              <w:spacing w:before="580"/>
            </w:pPr>
          </w:p>
        </w:tc>
      </w:tr>
      <w:tr w:rsidR="0018667F" w:rsidRPr="006758AE" w:rsidTr="006E2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667F" w:rsidRPr="006758AE" w:rsidRDefault="0018667F" w:rsidP="006E218C">
            <w:pPr>
              <w:pStyle w:val="FlistaNrText"/>
            </w:pPr>
          </w:p>
        </w:tc>
        <w:tc>
          <w:tcPr>
            <w:tcW w:w="6237" w:type="dxa"/>
          </w:tcPr>
          <w:p w:rsidR="0018667F" w:rsidRPr="006758AE" w:rsidRDefault="0018667F" w:rsidP="006E218C">
            <w:r w:rsidRPr="006758AE">
              <w:t>Onsdagen den 15 februari kl. 9.00</w:t>
            </w:r>
          </w:p>
        </w:tc>
        <w:tc>
          <w:tcPr>
            <w:tcW w:w="2481" w:type="dxa"/>
          </w:tcPr>
          <w:p w:rsidR="0018667F" w:rsidRPr="006758AE" w:rsidRDefault="0018667F" w:rsidP="006E218C">
            <w:pPr>
              <w:rPr>
                <w:spacing w:val="-4"/>
              </w:rPr>
            </w:pPr>
          </w:p>
        </w:tc>
      </w:tr>
    </w:tbl>
    <w:p w:rsidR="0018667F" w:rsidRPr="006758AE" w:rsidRDefault="0018667F" w:rsidP="00F221DA">
      <w:pPr>
        <w:pStyle w:val="Blankrad"/>
      </w:pPr>
      <w:r w:rsidRPr="006758A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8667F" w:rsidRPr="006758AE" w:rsidTr="006E21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8667F" w:rsidRPr="006758AE" w:rsidRDefault="0018667F" w:rsidP="006E218C">
            <w:pPr>
              <w:pStyle w:val="HuvudrubrikFlisteNr"/>
              <w:spacing w:before="580"/>
            </w:pPr>
          </w:p>
        </w:tc>
        <w:tc>
          <w:tcPr>
            <w:tcW w:w="6237" w:type="dxa"/>
          </w:tcPr>
          <w:p w:rsidR="0018667F" w:rsidRPr="006758AE" w:rsidRDefault="0018667F" w:rsidP="006E218C">
            <w:pPr>
              <w:pStyle w:val="HuvudrubrikEnsam"/>
              <w:spacing w:before="580"/>
            </w:pPr>
            <w:bookmarkStart w:id="3" w:name="Start_FördröjdaInterpellationer"/>
            <w:bookmarkEnd w:id="3"/>
            <w:r w:rsidRPr="006758AE">
              <w:t>Anmälan om fördröjt svar på interpellation</w:t>
            </w:r>
          </w:p>
        </w:tc>
        <w:tc>
          <w:tcPr>
            <w:tcW w:w="2481" w:type="dxa"/>
          </w:tcPr>
          <w:p w:rsidR="0018667F" w:rsidRPr="006758AE" w:rsidRDefault="0018667F" w:rsidP="006E218C">
            <w:pPr>
              <w:pStyle w:val="HuvudrubrikKolumn3"/>
              <w:spacing w:before="580"/>
            </w:pPr>
          </w:p>
        </w:tc>
      </w:tr>
      <w:tr w:rsidR="0018667F" w:rsidRPr="006758AE" w:rsidTr="006E2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667F" w:rsidRPr="006758AE" w:rsidRDefault="0018667F" w:rsidP="006E218C">
            <w:pPr>
              <w:pStyle w:val="FlistaNrText"/>
            </w:pPr>
          </w:p>
        </w:tc>
        <w:tc>
          <w:tcPr>
            <w:tcW w:w="6237" w:type="dxa"/>
          </w:tcPr>
          <w:p w:rsidR="0018667F" w:rsidRPr="006758AE" w:rsidRDefault="0018667F" w:rsidP="006E218C">
            <w:r w:rsidRPr="006758AE">
              <w:t>2011/12:201 av Björn Söder (SD)</w:t>
            </w:r>
          </w:p>
          <w:p w:rsidR="0018667F" w:rsidRPr="006758AE" w:rsidRDefault="0018667F" w:rsidP="006E218C">
            <w:r w:rsidRPr="006758AE">
              <w:t>Hjärtstopp</w:t>
            </w:r>
          </w:p>
        </w:tc>
        <w:tc>
          <w:tcPr>
            <w:tcW w:w="2481" w:type="dxa"/>
          </w:tcPr>
          <w:p w:rsidR="0018667F" w:rsidRPr="006758AE" w:rsidRDefault="0018667F" w:rsidP="006E218C">
            <w:pPr>
              <w:rPr>
                <w:spacing w:val="-4"/>
              </w:rPr>
            </w:pPr>
          </w:p>
        </w:tc>
      </w:tr>
    </w:tbl>
    <w:p w:rsidR="0018667F" w:rsidRPr="006758AE" w:rsidRDefault="0018667F" w:rsidP="00F221DA">
      <w:pPr>
        <w:pStyle w:val="Blankrad"/>
      </w:pPr>
      <w:r w:rsidRPr="006758A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8667F" w:rsidRPr="006758AE" w:rsidTr="006E21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8667F" w:rsidRPr="006758AE" w:rsidRDefault="0018667F" w:rsidP="006E218C">
            <w:pPr>
              <w:pStyle w:val="HuvudrubrikFlisteNr"/>
              <w:spacing w:before="580"/>
            </w:pPr>
          </w:p>
        </w:tc>
        <w:tc>
          <w:tcPr>
            <w:tcW w:w="6237" w:type="dxa"/>
          </w:tcPr>
          <w:p w:rsidR="0018667F" w:rsidRPr="006758AE" w:rsidRDefault="0018667F" w:rsidP="006E218C">
            <w:pPr>
              <w:pStyle w:val="Huvudrubrik"/>
              <w:spacing w:before="580"/>
            </w:pPr>
            <w:bookmarkStart w:id="4" w:name="Start_HänvisningTillUtskott"/>
            <w:bookmarkEnd w:id="4"/>
            <w:r w:rsidRPr="006758AE">
              <w:t>Ärenden för hänvisning till utskott</w:t>
            </w:r>
          </w:p>
        </w:tc>
        <w:tc>
          <w:tcPr>
            <w:tcW w:w="2481" w:type="dxa"/>
          </w:tcPr>
          <w:p w:rsidR="0018667F" w:rsidRPr="006758AE" w:rsidRDefault="0018667F" w:rsidP="006E218C">
            <w:pPr>
              <w:pStyle w:val="HuvudrubrikKolumn3"/>
              <w:spacing w:before="580"/>
            </w:pPr>
            <w:r w:rsidRPr="006758AE">
              <w:t>Förslag</w:t>
            </w:r>
          </w:p>
        </w:tc>
      </w:tr>
      <w:tr w:rsidR="0018667F" w:rsidRPr="006758AE" w:rsidTr="006E2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667F" w:rsidRPr="006758AE" w:rsidRDefault="0018667F" w:rsidP="006E218C">
            <w:pPr>
              <w:pStyle w:val="renderubrik"/>
            </w:pPr>
          </w:p>
        </w:tc>
        <w:tc>
          <w:tcPr>
            <w:tcW w:w="6237" w:type="dxa"/>
          </w:tcPr>
          <w:p w:rsidR="0018667F" w:rsidRPr="006758AE" w:rsidRDefault="0018667F" w:rsidP="006E218C">
            <w:pPr>
              <w:pStyle w:val="renderubrik"/>
            </w:pPr>
            <w:r w:rsidRPr="006758AE">
              <w:t>Motioner</w:t>
            </w:r>
          </w:p>
        </w:tc>
        <w:tc>
          <w:tcPr>
            <w:tcW w:w="2481" w:type="dxa"/>
          </w:tcPr>
          <w:p w:rsidR="0018667F" w:rsidRPr="006758AE" w:rsidRDefault="0018667F" w:rsidP="006E218C">
            <w:pPr>
              <w:pStyle w:val="renderubrik"/>
              <w:rPr>
                <w:spacing w:val="-4"/>
              </w:rPr>
            </w:pPr>
          </w:p>
        </w:tc>
      </w:tr>
      <w:tr w:rsidR="0018667F" w:rsidRPr="006758AE" w:rsidTr="006E2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667F" w:rsidRPr="006758AE" w:rsidRDefault="0018667F" w:rsidP="006E218C">
            <w:pPr>
              <w:pStyle w:val="Motionsrubrik"/>
            </w:pPr>
          </w:p>
        </w:tc>
        <w:tc>
          <w:tcPr>
            <w:tcW w:w="6237" w:type="dxa"/>
          </w:tcPr>
          <w:p w:rsidR="0018667F" w:rsidRPr="006758AE" w:rsidRDefault="0018667F" w:rsidP="006E218C">
            <w:pPr>
              <w:pStyle w:val="Motionsrubrik"/>
            </w:pPr>
            <w:r w:rsidRPr="006758AE">
              <w:t>med anledning av prop. 2011/12:59 Straff för överträdelser av EU-regler om kemikalier</w:t>
            </w:r>
          </w:p>
        </w:tc>
        <w:tc>
          <w:tcPr>
            <w:tcW w:w="2481" w:type="dxa"/>
          </w:tcPr>
          <w:p w:rsidR="0018667F" w:rsidRPr="006758AE" w:rsidRDefault="0018667F" w:rsidP="006E218C">
            <w:pPr>
              <w:pStyle w:val="Motionsrubrik"/>
              <w:rPr>
                <w:spacing w:val="-4"/>
              </w:rPr>
            </w:pPr>
          </w:p>
        </w:tc>
      </w:tr>
      <w:tr w:rsidR="0018667F" w:rsidRPr="006758AE" w:rsidTr="006E2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667F" w:rsidRPr="006758AE" w:rsidRDefault="0018667F" w:rsidP="006E218C">
            <w:pPr>
              <w:pStyle w:val="FlistaNrText"/>
            </w:pPr>
          </w:p>
        </w:tc>
        <w:tc>
          <w:tcPr>
            <w:tcW w:w="6237" w:type="dxa"/>
          </w:tcPr>
          <w:p w:rsidR="0018667F" w:rsidRPr="006758AE" w:rsidRDefault="0018667F" w:rsidP="006E218C">
            <w:r w:rsidRPr="006758AE">
              <w:t>2011/12:MJ4 av Matilda Ernkrans m.fl. (S)</w:t>
            </w:r>
          </w:p>
        </w:tc>
        <w:tc>
          <w:tcPr>
            <w:tcW w:w="2481" w:type="dxa"/>
          </w:tcPr>
          <w:p w:rsidR="0018667F" w:rsidRPr="006758AE" w:rsidRDefault="0018667F" w:rsidP="006E218C">
            <w:pPr>
              <w:rPr>
                <w:spacing w:val="-4"/>
              </w:rPr>
            </w:pPr>
            <w:r w:rsidRPr="006758AE">
              <w:rPr>
                <w:spacing w:val="-4"/>
              </w:rPr>
              <w:t>MJU</w:t>
            </w:r>
          </w:p>
        </w:tc>
      </w:tr>
      <w:tr w:rsidR="0018667F" w:rsidRPr="006758AE" w:rsidTr="006E2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667F" w:rsidRPr="006758AE" w:rsidRDefault="0018667F" w:rsidP="006E218C">
            <w:pPr>
              <w:pStyle w:val="FlistaNrText"/>
            </w:pPr>
          </w:p>
        </w:tc>
        <w:tc>
          <w:tcPr>
            <w:tcW w:w="6237" w:type="dxa"/>
          </w:tcPr>
          <w:p w:rsidR="0018667F" w:rsidRPr="006758AE" w:rsidRDefault="0018667F" w:rsidP="006E218C">
            <w:r w:rsidRPr="006758AE">
              <w:t>2011/12:MJ5 av Helena Leander (MP)</w:t>
            </w:r>
          </w:p>
        </w:tc>
        <w:tc>
          <w:tcPr>
            <w:tcW w:w="2481" w:type="dxa"/>
          </w:tcPr>
          <w:p w:rsidR="0018667F" w:rsidRPr="006758AE" w:rsidRDefault="0018667F" w:rsidP="006E218C">
            <w:pPr>
              <w:rPr>
                <w:spacing w:val="-4"/>
              </w:rPr>
            </w:pPr>
            <w:r w:rsidRPr="006758AE">
              <w:rPr>
                <w:spacing w:val="-4"/>
              </w:rPr>
              <w:t>MJU</w:t>
            </w:r>
          </w:p>
        </w:tc>
      </w:tr>
      <w:tr w:rsidR="0018667F" w:rsidRPr="006758AE" w:rsidTr="006E2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667F" w:rsidRPr="006758AE" w:rsidRDefault="0018667F" w:rsidP="006E218C">
            <w:pPr>
              <w:pStyle w:val="renderubrik"/>
            </w:pPr>
          </w:p>
        </w:tc>
        <w:tc>
          <w:tcPr>
            <w:tcW w:w="6237" w:type="dxa"/>
          </w:tcPr>
          <w:p w:rsidR="0018667F" w:rsidRPr="006758AE" w:rsidRDefault="0018667F" w:rsidP="006E218C">
            <w:pPr>
              <w:pStyle w:val="renderubrik"/>
            </w:pPr>
            <w:r w:rsidRPr="006758AE">
              <w:t>EU-dokument</w:t>
            </w:r>
          </w:p>
        </w:tc>
        <w:tc>
          <w:tcPr>
            <w:tcW w:w="2481" w:type="dxa"/>
          </w:tcPr>
          <w:p w:rsidR="0018667F" w:rsidRPr="006758AE" w:rsidRDefault="0018667F" w:rsidP="006E218C">
            <w:pPr>
              <w:pStyle w:val="renderubrik"/>
              <w:rPr>
                <w:spacing w:val="-4"/>
              </w:rPr>
            </w:pPr>
          </w:p>
        </w:tc>
      </w:tr>
      <w:tr w:rsidR="0018667F" w:rsidRPr="006758AE" w:rsidTr="006E2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667F" w:rsidRPr="006758AE" w:rsidRDefault="0018667F" w:rsidP="006E218C">
            <w:pPr>
              <w:pStyle w:val="FlistaNrText"/>
            </w:pPr>
          </w:p>
        </w:tc>
        <w:tc>
          <w:tcPr>
            <w:tcW w:w="6237" w:type="dxa"/>
          </w:tcPr>
          <w:p w:rsidR="0018667F" w:rsidRPr="006758AE" w:rsidRDefault="0018667F" w:rsidP="006E218C">
            <w:r w:rsidRPr="006758AE">
              <w:t>KOM(2011) 885 Meddelande från Kommissionen till Europaparlamentet, Rådet, Europeiska Ekonomiska och sociala kommittén och Regionkommittén</w:t>
            </w:r>
          </w:p>
          <w:p w:rsidR="0018667F" w:rsidRPr="006758AE" w:rsidRDefault="0018667F" w:rsidP="006E218C">
            <w:r w:rsidRPr="006758AE">
              <w:t>Energifärdplan för 2050</w:t>
            </w:r>
          </w:p>
        </w:tc>
        <w:tc>
          <w:tcPr>
            <w:tcW w:w="2481" w:type="dxa"/>
          </w:tcPr>
          <w:p w:rsidR="0018667F" w:rsidRPr="006758AE" w:rsidRDefault="0018667F" w:rsidP="006E218C">
            <w:pPr>
              <w:rPr>
                <w:spacing w:val="-4"/>
              </w:rPr>
            </w:pPr>
            <w:r w:rsidRPr="006758AE">
              <w:rPr>
                <w:spacing w:val="-4"/>
              </w:rPr>
              <w:t xml:space="preserve">NU </w:t>
            </w:r>
          </w:p>
        </w:tc>
      </w:tr>
    </w:tbl>
    <w:p w:rsidR="0018667F" w:rsidRPr="006758AE" w:rsidRDefault="0018667F" w:rsidP="00F221DA">
      <w:pPr>
        <w:pStyle w:val="Blankrad"/>
      </w:pPr>
      <w:r w:rsidRPr="006758AE">
        <w:t>     </w:t>
      </w:r>
    </w:p>
    <w:p w:rsidR="00532F03" w:rsidRPr="006758AE" w:rsidRDefault="0018667F" w:rsidP="00F221DA">
      <w:pPr>
        <w:pStyle w:val="Blankrad"/>
      </w:pPr>
      <w:bookmarkStart w:id="5" w:name="Start"/>
      <w:bookmarkEnd w:id="5"/>
      <w:r w:rsidRPr="006758A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758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758A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758AE" w:rsidRDefault="006E04A4" w:rsidP="00D016E9">
            <w:pPr>
              <w:pStyle w:val="StreckMitten"/>
            </w:pPr>
            <w:r w:rsidRPr="006758AE">
              <w:tab/>
            </w:r>
            <w:r w:rsidRPr="006758AE">
              <w:tab/>
            </w:r>
          </w:p>
        </w:tc>
      </w:tr>
    </w:tbl>
    <w:p w:rsidR="006E04A4" w:rsidRPr="006758AE" w:rsidRDefault="006E04A4" w:rsidP="003675A0">
      <w:pPr>
        <w:pStyle w:val="Blankrad"/>
      </w:pPr>
    </w:p>
    <w:sectPr w:rsidR="006E04A4" w:rsidRPr="006758A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1A03" w:rsidRPr="006758AE" w:rsidRDefault="00251A03">
      <w:r w:rsidRPr="006758AE">
        <w:separator/>
      </w:r>
    </w:p>
  </w:endnote>
  <w:endnote w:type="continuationSeparator" w:id="0">
    <w:p w:rsidR="00251A03" w:rsidRPr="006758AE" w:rsidRDefault="00251A03">
      <w:r w:rsidRPr="006758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DBB" w:rsidRPr="006758AE" w:rsidRDefault="00603DBB">
    <w:pPr>
      <w:pStyle w:val="Sidhuvud"/>
      <w:jc w:val="center"/>
    </w:pPr>
    <w:r w:rsidRPr="006758AE">
      <w:fldChar w:fldCharType="begin" w:fldLock="1"/>
    </w:r>
    <w:r w:rsidRPr="006758AE">
      <w:instrText xml:space="preserve"> PAGE </w:instrText>
    </w:r>
    <w:r w:rsidRPr="006758AE">
      <w:fldChar w:fldCharType="separate"/>
    </w:r>
    <w:r w:rsidR="009371DE" w:rsidRPr="006758AE">
      <w:t>2</w:t>
    </w:r>
    <w:r w:rsidRPr="006758AE">
      <w:fldChar w:fldCharType="end"/>
    </w:r>
    <w:r w:rsidRPr="006758AE">
      <w:t xml:space="preserve"> (</w:t>
    </w:r>
    <w:r w:rsidRPr="006758AE">
      <w:fldChar w:fldCharType="begin" w:fldLock="1"/>
    </w:r>
    <w:r w:rsidRPr="006758AE">
      <w:instrText xml:space="preserve"> NUMPAGES </w:instrText>
    </w:r>
    <w:r w:rsidRPr="006758AE">
      <w:fldChar w:fldCharType="separate"/>
    </w:r>
    <w:r w:rsidR="009371DE" w:rsidRPr="006758AE">
      <w:t>2</w:t>
    </w:r>
    <w:r w:rsidRPr="006758AE">
      <w:fldChar w:fldCharType="end"/>
    </w:r>
    <w:r w:rsidRPr="006758AE">
      <w:t>)</w:t>
    </w:r>
  </w:p>
  <w:p w:rsidR="00603DBB" w:rsidRPr="006758AE" w:rsidRDefault="00603DB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DBB" w:rsidRPr="006758AE" w:rsidRDefault="00603DBB">
    <w:pPr>
      <w:pStyle w:val="Sidhuvud"/>
      <w:jc w:val="center"/>
    </w:pPr>
    <w:r w:rsidRPr="006758AE">
      <w:fldChar w:fldCharType="begin" w:fldLock="1"/>
    </w:r>
    <w:r w:rsidRPr="006758AE">
      <w:instrText xml:space="preserve"> PAGE </w:instrText>
    </w:r>
    <w:r w:rsidRPr="006758AE">
      <w:fldChar w:fldCharType="separate"/>
    </w:r>
    <w:r w:rsidR="009371DE" w:rsidRPr="006758AE">
      <w:t>2</w:t>
    </w:r>
    <w:r w:rsidRPr="006758AE">
      <w:fldChar w:fldCharType="end"/>
    </w:r>
    <w:r w:rsidRPr="006758AE">
      <w:t xml:space="preserve"> (</w:t>
    </w:r>
    <w:r w:rsidRPr="006758AE">
      <w:fldChar w:fldCharType="begin" w:fldLock="1"/>
    </w:r>
    <w:r w:rsidRPr="006758AE">
      <w:instrText xml:space="preserve"> NUMPAGES </w:instrText>
    </w:r>
    <w:r w:rsidRPr="006758AE">
      <w:fldChar w:fldCharType="separate"/>
    </w:r>
    <w:r w:rsidR="009371DE" w:rsidRPr="006758AE">
      <w:t>2</w:t>
    </w:r>
    <w:r w:rsidRPr="006758AE">
      <w:fldChar w:fldCharType="end"/>
    </w:r>
    <w:r w:rsidRPr="006758AE">
      <w:t>)</w:t>
    </w:r>
  </w:p>
  <w:p w:rsidR="00603DBB" w:rsidRPr="006758AE" w:rsidRDefault="00603D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1A03" w:rsidRPr="006758AE" w:rsidRDefault="00251A03">
      <w:r w:rsidRPr="006758AE">
        <w:separator/>
      </w:r>
    </w:p>
  </w:footnote>
  <w:footnote w:type="continuationSeparator" w:id="0">
    <w:p w:rsidR="00251A03" w:rsidRPr="006758AE" w:rsidRDefault="00251A03">
      <w:r w:rsidRPr="006758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DBB" w:rsidRPr="006758AE" w:rsidRDefault="00603DBB">
    <w:pPr>
      <w:pStyle w:val="Sidhuvud"/>
      <w:tabs>
        <w:tab w:val="clear" w:pos="4536"/>
      </w:tabs>
    </w:pPr>
    <w:r w:rsidRPr="006758AE">
      <w:fldChar w:fldCharType="begin" w:fldLock="1"/>
    </w:r>
    <w:r w:rsidRPr="006758AE">
      <w:instrText xml:space="preserve"> DOCPROPERTY "DocumentDate" </w:instrText>
    </w:r>
    <w:r w:rsidRPr="006758AE">
      <w:fldChar w:fldCharType="separate"/>
    </w:r>
    <w:r w:rsidR="009371DE" w:rsidRPr="006758AE">
      <w:t>Fredagen den 3 februari 2012</w:t>
    </w:r>
    <w:r w:rsidRPr="006758AE">
      <w:fldChar w:fldCharType="end"/>
    </w:r>
    <w:r w:rsidRPr="006758AE">
      <w:tab/>
    </w:r>
  </w:p>
  <w:p w:rsidR="00603DBB" w:rsidRPr="006758AE" w:rsidRDefault="00603DB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758AE">
      <w:rPr>
        <w:sz w:val="12"/>
      </w:rPr>
      <w:tab/>
    </w:r>
  </w:p>
  <w:p w:rsidR="00603DBB" w:rsidRPr="006758AE" w:rsidRDefault="00603DBB"/>
  <w:p w:rsidR="00603DBB" w:rsidRPr="006758AE" w:rsidRDefault="00603D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DBB" w:rsidRPr="006758AE" w:rsidRDefault="006758A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758A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3DBB" w:rsidRPr="006758AE" w:rsidRDefault="00603DBB">
    <w:pPr>
      <w:pStyle w:val="Dokumentrubrik"/>
      <w:spacing w:after="360"/>
    </w:pPr>
    <w:r w:rsidRPr="006758AE">
      <w:t>Föredragningslista</w:t>
    </w:r>
  </w:p>
  <w:p w:rsidR="00603DBB" w:rsidRPr="006758AE" w:rsidRDefault="00603D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2850995">
    <w:abstractNumId w:val="5"/>
  </w:num>
  <w:num w:numId="2" w16cid:durableId="2017268134">
    <w:abstractNumId w:val="2"/>
  </w:num>
  <w:num w:numId="3" w16cid:durableId="1078554101">
    <w:abstractNumId w:val="4"/>
  </w:num>
  <w:num w:numId="4" w16cid:durableId="529222911">
    <w:abstractNumId w:val="1"/>
  </w:num>
  <w:num w:numId="5" w16cid:durableId="158738383">
    <w:abstractNumId w:val="0"/>
  </w:num>
  <w:num w:numId="6" w16cid:durableId="2093425470">
    <w:abstractNumId w:val="3"/>
  </w:num>
  <w:num w:numId="7" w16cid:durableId="1256862850">
    <w:abstractNumId w:val="3"/>
  </w:num>
  <w:num w:numId="8" w16cid:durableId="805242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27D01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1FBB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8667F"/>
    <w:rsid w:val="00186C30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51A03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2F03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1D4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3DBB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46682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58A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218C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53DA"/>
    <w:rsid w:val="00726578"/>
    <w:rsid w:val="00727547"/>
    <w:rsid w:val="00727D01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00CA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371DE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C169B5-87AD-49D3-B9B5-B2077429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before="140"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176</Words>
  <Characters>1040</Characters>
  <Application>Microsoft Office Word</Application>
  <DocSecurity>4</DocSecurity>
  <Lines>94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2012-02-02T14:41:00Z</cp:lastPrinted>
  <dcterms:created xsi:type="dcterms:W3CDTF">2025-12-17T21:21:00Z</dcterms:created>
  <dcterms:modified xsi:type="dcterms:W3CDTF">2025-12-17T21:21:00Z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3 februari 2012</vt:lpwstr>
  </property>
  <property fmtid="{D5CDD505-2E9C-101B-9397-08002B2CF9AE}" pid="3" name="DocumentNumber">
    <vt:lpwstr>67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2012-02-03</vt:lpwstr>
  </property>
  <property fmtid="{D5CDD505-2E9C-101B-9397-08002B2CF9AE}" pid="7" name="DatumAvgörande">
    <vt:lpwstr>2012-02-03</vt:lpwstr>
  </property>
  <property fmtid="{D5CDD505-2E9C-101B-9397-08002B2CF9AE}" pid="8" name="Publicerare">
    <vt:lpwstr>eh0524aa</vt:lpwstr>
  </property>
</Properties>
</file>