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63ABD" w:rsidRPr="008528D5" w:rsidTr="00063AB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63ABD" w:rsidRPr="008528D5" w:rsidRDefault="004719C3" w:rsidP="00063ABD">
            <w:pPr>
              <w:pStyle w:val="RSKRbeteckning"/>
              <w:spacing w:before="240"/>
            </w:pPr>
            <w:r w:rsidRPr="008528D5">
              <w:t>Riksdagsskrivelse</w:t>
            </w:r>
          </w:p>
          <w:p w:rsidR="00063ABD" w:rsidRPr="008528D5" w:rsidRDefault="004719C3" w:rsidP="00063ABD">
            <w:pPr>
              <w:pStyle w:val="RSKRbeteckning"/>
            </w:pPr>
            <w:r w:rsidRPr="008528D5">
              <w:t>2009/10</w:t>
            </w:r>
            <w:r w:rsidR="00063ABD" w:rsidRPr="008528D5">
              <w:t>:</w:t>
            </w:r>
            <w:r w:rsidRPr="008528D5">
              <w:t>120</w:t>
            </w:r>
          </w:p>
        </w:tc>
        <w:tc>
          <w:tcPr>
            <w:tcW w:w="1134" w:type="dxa"/>
          </w:tcPr>
          <w:p w:rsidR="00063ABD" w:rsidRPr="008528D5" w:rsidRDefault="008528D5" w:rsidP="00063ABD">
            <w:pPr>
              <w:jc w:val="right"/>
            </w:pPr>
            <w:r w:rsidRPr="008528D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ABD" w:rsidRPr="008528D5" w:rsidTr="00063AB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63ABD" w:rsidRPr="008528D5" w:rsidRDefault="00063ABD">
            <w:pPr>
              <w:rPr>
                <w:sz w:val="10"/>
              </w:rPr>
            </w:pPr>
          </w:p>
        </w:tc>
      </w:tr>
    </w:tbl>
    <w:p w:rsidR="00063ABD" w:rsidRPr="008528D5" w:rsidRDefault="00063ABD"/>
    <w:p w:rsidR="00063ABD" w:rsidRPr="008528D5" w:rsidRDefault="004719C3" w:rsidP="00063ABD">
      <w:pPr>
        <w:pStyle w:val="Mottagare1"/>
      </w:pPr>
      <w:r w:rsidRPr="008528D5">
        <w:t>Regeringen</w:t>
      </w:r>
    </w:p>
    <w:p w:rsidR="00063ABD" w:rsidRPr="008528D5" w:rsidRDefault="004719C3" w:rsidP="00063ABD">
      <w:pPr>
        <w:pStyle w:val="Mottagare2"/>
      </w:pPr>
      <w:r w:rsidRPr="008528D5">
        <w:t>Utrikesdepartementet</w:t>
      </w:r>
    </w:p>
    <w:p w:rsidR="00063ABD" w:rsidRPr="008528D5" w:rsidRDefault="00063ABD" w:rsidP="00063ABD">
      <w:r w:rsidRPr="008528D5">
        <w:t xml:space="preserve">Med överlämnande av </w:t>
      </w:r>
      <w:r w:rsidR="004719C3" w:rsidRPr="008528D5">
        <w:t>sammansatta utrikes- och försvarsutskottet</w:t>
      </w:r>
      <w:r w:rsidRPr="008528D5">
        <w:t xml:space="preserve">s betänkande </w:t>
      </w:r>
      <w:r w:rsidR="004719C3" w:rsidRPr="008528D5">
        <w:t>2009/10</w:t>
      </w:r>
      <w:r w:rsidRPr="008528D5">
        <w:t>:</w:t>
      </w:r>
      <w:r w:rsidR="004719C3" w:rsidRPr="008528D5">
        <w:t>UFöU2</w:t>
      </w:r>
      <w:r w:rsidRPr="008528D5">
        <w:t xml:space="preserve"> </w:t>
      </w:r>
      <w:r w:rsidR="004719C3" w:rsidRPr="008528D5">
        <w:t>Fortsatt svenskt deltagande i den internationella Kosovostyrkan (Kfor)</w:t>
      </w:r>
      <w:r w:rsidRPr="008528D5">
        <w:t xml:space="preserve"> får jag anmäla att riksdagen denna dag bifallit utskottets förslag till riksdagsbeslut.</w:t>
      </w:r>
    </w:p>
    <w:p w:rsidR="00063ABD" w:rsidRPr="008528D5" w:rsidRDefault="00063ABD" w:rsidP="00063ABD">
      <w:pPr>
        <w:pStyle w:val="Stockholm"/>
      </w:pPr>
      <w:r w:rsidRPr="008528D5">
        <w:t xml:space="preserve">Stockholm </w:t>
      </w:r>
      <w:r w:rsidR="004719C3" w:rsidRPr="008528D5">
        <w:t>den 9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63ABD" w:rsidRPr="008528D5" w:rsidTr="00063AB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63ABD" w:rsidRPr="008528D5" w:rsidRDefault="004719C3" w:rsidP="00063ABD">
            <w:pPr>
              <w:pStyle w:val="AvsTalman"/>
            </w:pPr>
            <w:r w:rsidRPr="008528D5">
              <w:t>Per Westerberg</w:t>
            </w:r>
          </w:p>
        </w:tc>
        <w:tc>
          <w:tcPr>
            <w:tcW w:w="3628" w:type="dxa"/>
          </w:tcPr>
          <w:p w:rsidR="00063ABD" w:rsidRPr="008528D5" w:rsidRDefault="004719C3" w:rsidP="00063ABD">
            <w:pPr>
              <w:pStyle w:val="AvsTjnsteman"/>
            </w:pPr>
            <w:r w:rsidRPr="008528D5">
              <w:t>Ulf Christoffersson</w:t>
            </w:r>
          </w:p>
        </w:tc>
      </w:tr>
    </w:tbl>
    <w:p w:rsidR="00D85057" w:rsidRPr="008528D5" w:rsidRDefault="00D85057" w:rsidP="00063ABD"/>
    <w:sectPr w:rsidR="00D85057" w:rsidRPr="008528D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BD"/>
    <w:rsid w:val="00063ABD"/>
    <w:rsid w:val="0009098F"/>
    <w:rsid w:val="000C2D8D"/>
    <w:rsid w:val="001667BD"/>
    <w:rsid w:val="001C2855"/>
    <w:rsid w:val="00224A43"/>
    <w:rsid w:val="00243D3C"/>
    <w:rsid w:val="00244660"/>
    <w:rsid w:val="0026798D"/>
    <w:rsid w:val="004719C3"/>
    <w:rsid w:val="004A0681"/>
    <w:rsid w:val="004C4FD0"/>
    <w:rsid w:val="004F1358"/>
    <w:rsid w:val="004F25A4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528D5"/>
    <w:rsid w:val="00860608"/>
    <w:rsid w:val="008D022D"/>
    <w:rsid w:val="009417EF"/>
    <w:rsid w:val="009F0EC7"/>
    <w:rsid w:val="00A16D59"/>
    <w:rsid w:val="00A31A08"/>
    <w:rsid w:val="00AC3A6D"/>
    <w:rsid w:val="00BB222A"/>
    <w:rsid w:val="00BB66ED"/>
    <w:rsid w:val="00C1040E"/>
    <w:rsid w:val="00C72B82"/>
    <w:rsid w:val="00C9563A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A25A49-EE5C-4627-905C-C20556C9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42</Words>
  <Characters>341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2009-12-09T14:06:00Z</cp:lastPrinted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120</vt:lpwstr>
  </property>
  <property fmtid="{D5CDD505-2E9C-101B-9397-08002B2CF9AE}" pid="6" name="Datum">
    <vt:lpwstr>2009-12-09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Sammansatta utrikes- och försvarsutskottet</vt:lpwstr>
  </property>
  <property fmtid="{D5CDD505-2E9C-101B-9397-08002B2CF9AE}" pid="14" name="UskBet">
    <vt:lpwstr>UFöU</vt:lpwstr>
  </property>
  <property fmtid="{D5CDD505-2E9C-101B-9397-08002B2CF9AE}" pid="15" name="RefRM">
    <vt:lpwstr>2009/10</vt:lpwstr>
  </property>
  <property fmtid="{D5CDD505-2E9C-101B-9397-08002B2CF9AE}" pid="16" name="RefNr">
    <vt:lpwstr>2</vt:lpwstr>
  </property>
  <property fmtid="{D5CDD505-2E9C-101B-9397-08002B2CF9AE}" pid="17" name="RefRubrik">
    <vt:lpwstr>Fortsatt svenskt deltagande i den internationella Kosovostyrkan (Kfor)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9 december 2009</vt:lpwstr>
  </property>
</Properties>
</file>