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E5C" w:rsidRPr="00230E5C" w:rsidRDefault="00230E5C">
      <w:pPr>
        <w:pStyle w:val="Datum"/>
      </w:pPr>
      <w:r w:rsidRPr="00230E5C">
        <w:fldChar w:fldCharType="begin" w:fldLock="1"/>
      </w:r>
      <w:r w:rsidRPr="00230E5C">
        <w:instrText xml:space="preserve"> DOCPROPERTY "DocumentDate" </w:instrText>
      </w:r>
      <w:r w:rsidRPr="00230E5C">
        <w:fldChar w:fldCharType="separate"/>
      </w:r>
      <w:r w:rsidRPr="00230E5C">
        <w:t>Onsdagen den 11 februari 2009</w:t>
      </w:r>
      <w:r w:rsidRPr="00230E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3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</w:pPr>
            <w:r w:rsidRPr="00230E5C">
              <w:t>Kl.</w:t>
            </w:r>
          </w:p>
        </w:tc>
        <w:tc>
          <w:tcPr>
            <w:tcW w:w="851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30E5C">
              <w:t>09.00</w:t>
            </w:r>
          </w:p>
        </w:tc>
        <w:tc>
          <w:tcPr>
            <w:tcW w:w="397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ind w:right="1"/>
            </w:pPr>
            <w:r w:rsidRPr="00230E5C">
              <w:t>Val</w:t>
            </w:r>
          </w:p>
        </w:tc>
      </w:tr>
      <w:tr w:rsidR="00000000" w:rsidRPr="0023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ind w:right="1"/>
            </w:pPr>
            <w:r w:rsidRPr="00230E5C">
              <w:t>Särskild debatt</w:t>
            </w:r>
          </w:p>
        </w:tc>
      </w:tr>
      <w:tr w:rsidR="00000000" w:rsidRPr="0023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ind w:right="1"/>
            </w:pPr>
            <w:r w:rsidRPr="00230E5C">
              <w:t>Arbetsplenum</w:t>
            </w:r>
          </w:p>
        </w:tc>
      </w:tr>
      <w:tr w:rsidR="00000000" w:rsidRPr="00230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jc w:val="right"/>
            </w:pPr>
            <w:r w:rsidRPr="00230E5C">
              <w:t>16.00</w:t>
            </w:r>
          </w:p>
        </w:tc>
        <w:tc>
          <w:tcPr>
            <w:tcW w:w="397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30E5C" w:rsidRPr="00230E5C" w:rsidRDefault="00230E5C">
            <w:pPr>
              <w:pStyle w:val="Plenum"/>
              <w:tabs>
                <w:tab w:val="clear" w:pos="1418"/>
              </w:tabs>
              <w:ind w:right="1"/>
            </w:pPr>
            <w:r w:rsidRPr="00230E5C">
              <w:t>Votering</w:t>
            </w:r>
          </w:p>
        </w:tc>
      </w:tr>
    </w:tbl>
    <w:p w:rsidR="00230E5C" w:rsidRPr="00230E5C" w:rsidRDefault="00230E5C">
      <w:pPr>
        <w:pStyle w:val="StreckLngt"/>
      </w:pPr>
      <w:r w:rsidRPr="00230E5C">
        <w:tab/>
      </w:r>
    </w:p>
    <w:p w:rsidR="00230E5C" w:rsidRPr="00230E5C" w:rsidRDefault="00230E5C">
      <w:pPr>
        <w:pStyle w:val="Blankrad"/>
      </w:pPr>
      <w:r w:rsidRPr="00230E5C">
        <w:t xml:space="preserve">     </w:t>
      </w:r>
    </w:p>
    <w:p w:rsidR="00230E5C" w:rsidRPr="00230E5C" w:rsidRDefault="00230E5C">
      <w:pPr>
        <w:pStyle w:val="Blankrad"/>
      </w:pPr>
      <w:r w:rsidRPr="00230E5C">
        <w:t xml:space="preserve">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266"/>
        <w:gridCol w:w="950"/>
        <w:gridCol w:w="43"/>
        <w:gridCol w:w="992"/>
        <w:gridCol w:w="212"/>
        <w:gridCol w:w="780"/>
        <w:gridCol w:w="695"/>
        <w:gridCol w:w="14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0E5C" w:rsidRPr="00230E5C" w:rsidRDefault="00230E5C">
            <w:r w:rsidRPr="00230E5C">
              <w:t>Nr</w:t>
            </w:r>
          </w:p>
        </w:tc>
        <w:tc>
          <w:tcPr>
            <w:tcW w:w="5670" w:type="dxa"/>
            <w:gridSpan w:val="3"/>
          </w:tcPr>
          <w:p w:rsidR="00230E5C" w:rsidRPr="00230E5C" w:rsidRDefault="00230E5C"/>
        </w:tc>
        <w:tc>
          <w:tcPr>
            <w:tcW w:w="1247" w:type="dxa"/>
            <w:gridSpan w:val="3"/>
          </w:tcPr>
          <w:p w:rsidR="00230E5C" w:rsidRPr="00230E5C" w:rsidRDefault="00230E5C"/>
        </w:tc>
        <w:tc>
          <w:tcPr>
            <w:tcW w:w="1475" w:type="dxa"/>
            <w:gridSpan w:val="2"/>
          </w:tcPr>
          <w:p w:rsidR="00230E5C" w:rsidRPr="00230E5C" w:rsidRDefault="00230E5C"/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21</w:t>
            </w:r>
          </w:p>
        </w:tc>
        <w:tc>
          <w:tcPr>
            <w:tcW w:w="8392" w:type="dxa"/>
            <w:gridSpan w:val="8"/>
          </w:tcPr>
          <w:p w:rsidR="00230E5C" w:rsidRPr="00230E5C" w:rsidRDefault="00230E5C">
            <w:pPr>
              <w:pStyle w:val="renderubrik"/>
            </w:pPr>
            <w:r w:rsidRPr="00230E5C">
              <w:t>Särskild debatt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230E5C" w:rsidRPr="00230E5C" w:rsidRDefault="00230E5C">
            <w:pPr>
              <w:pStyle w:val="Debattregler"/>
            </w:pPr>
            <w:r w:rsidRPr="00230E5C">
              <w:t>På begäran av Socialdemokraternas, Vänsterpartiets och Miljöpartiets riksdagsgrupper anordnas en särskild debatt om Försäkringskassan.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230E5C" w:rsidRPr="00230E5C" w:rsidRDefault="00230E5C">
            <w:pPr>
              <w:pStyle w:val="UnderrubrikLgtPlacerad"/>
            </w:pPr>
            <w:r w:rsidRPr="00230E5C">
              <w:t>Debattregler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  <w:rPr>
                <w:szCs w:val="24"/>
              </w:rPr>
            </w:pPr>
          </w:p>
        </w:tc>
        <w:tc>
          <w:tcPr>
            <w:tcW w:w="8406" w:type="dxa"/>
            <w:gridSpan w:val="9"/>
          </w:tcPr>
          <w:p w:rsidR="00230E5C" w:rsidRPr="00230E5C" w:rsidRDefault="00230E5C">
            <w:pPr>
              <w:pStyle w:val="Debattregler"/>
            </w:pPr>
            <w:r w:rsidRPr="00230E5C">
              <w:t>I debatten deltar en företrädare från varje parti. Moderaterna företräds av statsrådet Cristina Husmark Pehrsson (m).</w:t>
            </w:r>
          </w:p>
          <w:p w:rsidR="00230E5C" w:rsidRPr="00230E5C" w:rsidRDefault="00230E5C">
            <w:pPr>
              <w:pStyle w:val="Debattregler"/>
            </w:pPr>
            <w:r w:rsidRPr="00230E5C">
              <w:t>Det förekommer inga repliker.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3686" w:type="dxa"/>
            <w:gridSpan w:val="7"/>
          </w:tcPr>
          <w:p w:rsidR="00230E5C" w:rsidRPr="00230E5C" w:rsidRDefault="00230E5C">
            <w:pPr>
              <w:pStyle w:val="Spaltrubrikverst"/>
            </w:pPr>
            <w:r w:rsidRPr="00230E5C">
              <w:t>Antal inlägg och tider i minuter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720" w:type="dxa"/>
            <w:gridSpan w:val="2"/>
          </w:tcPr>
          <w:p w:rsidR="00230E5C" w:rsidRPr="00230E5C" w:rsidRDefault="00230E5C">
            <w:pPr>
              <w:pStyle w:val="IngenText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SpaltrubrikInlgg"/>
            </w:pPr>
            <w:r w:rsidRPr="00230E5C">
              <w:t>Omg.  1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SpaltrubrikInlgg"/>
            </w:pPr>
            <w:r w:rsidRPr="00230E5C">
              <w:t>Omg.  2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SpaltrubrikInlgg"/>
            </w:pPr>
            <w:r w:rsidRPr="00230E5C">
              <w:t>Omg.  3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SpaltrubrikInlgg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Statsrådet Cristina Husmark Pehrsson (m)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Veronica Palm (s)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Solveig Zander (c)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Ulf Nilsson (fp)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Lars Gustafsson (kd)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LiseLotte Olsson (v)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4266" w:type="dxa"/>
          </w:tcPr>
          <w:p w:rsidR="00230E5C" w:rsidRPr="00230E5C" w:rsidRDefault="00230E5C">
            <w:r w:rsidRPr="00230E5C">
              <w:t>Gunvor G Ericson (mp)</w:t>
            </w:r>
          </w:p>
        </w:tc>
        <w:tc>
          <w:tcPr>
            <w:tcW w:w="993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6</w:t>
            </w:r>
          </w:p>
        </w:tc>
        <w:tc>
          <w:tcPr>
            <w:tcW w:w="992" w:type="dxa"/>
          </w:tcPr>
          <w:p w:rsidR="00230E5C" w:rsidRPr="00230E5C" w:rsidRDefault="00230E5C">
            <w:pPr>
              <w:pStyle w:val="TalartidCentrerad"/>
            </w:pPr>
            <w:r w:rsidRPr="00230E5C">
              <w:t>4</w:t>
            </w:r>
          </w:p>
        </w:tc>
        <w:tc>
          <w:tcPr>
            <w:tcW w:w="992" w:type="dxa"/>
            <w:gridSpan w:val="2"/>
          </w:tcPr>
          <w:p w:rsidR="00230E5C" w:rsidRPr="00230E5C" w:rsidRDefault="00230E5C">
            <w:pPr>
              <w:pStyle w:val="TalartidCentrerad"/>
            </w:pPr>
            <w:r w:rsidRPr="00230E5C">
              <w:t>2</w:t>
            </w:r>
          </w:p>
        </w:tc>
        <w:tc>
          <w:tcPr>
            <w:tcW w:w="709" w:type="dxa"/>
            <w:gridSpan w:val="2"/>
          </w:tcPr>
          <w:p w:rsidR="00230E5C" w:rsidRPr="00230E5C" w:rsidRDefault="00230E5C">
            <w:pPr>
              <w:pStyle w:val="TalartidCentrerad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  <w:spacing w:before="120"/>
            </w:pPr>
          </w:p>
        </w:tc>
        <w:tc>
          <w:tcPr>
            <w:tcW w:w="6705" w:type="dxa"/>
            <w:gridSpan w:val="5"/>
          </w:tcPr>
          <w:p w:rsidR="00230E5C" w:rsidRPr="00230E5C" w:rsidRDefault="00230E5C">
            <w:pPr>
              <w:pStyle w:val="TalartidTotalText"/>
            </w:pPr>
            <w:r w:rsidRPr="00230E5C">
              <w:t xml:space="preserve">Beräknad talartid är </w:t>
            </w:r>
          </w:p>
        </w:tc>
        <w:tc>
          <w:tcPr>
            <w:tcW w:w="1701" w:type="dxa"/>
            <w:gridSpan w:val="4"/>
          </w:tcPr>
          <w:p w:rsidR="00230E5C" w:rsidRPr="00230E5C" w:rsidRDefault="00230E5C">
            <w:pPr>
              <w:pStyle w:val="TalartidFet"/>
            </w:pPr>
            <w:r w:rsidRPr="00230E5C">
              <w:t>1 tim. 24 min.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8406" w:type="dxa"/>
            <w:gridSpan w:val="9"/>
          </w:tcPr>
          <w:p w:rsidR="00230E5C" w:rsidRPr="00230E5C" w:rsidRDefault="00230E5C">
            <w:pPr>
              <w:pStyle w:val="StreckMitten"/>
            </w:pPr>
          </w:p>
          <w:p w:rsidR="00230E5C" w:rsidRPr="00230E5C" w:rsidRDefault="00230E5C">
            <w:pPr>
              <w:pStyle w:val="StreckMitten"/>
            </w:pPr>
            <w:r w:rsidRPr="00230E5C">
              <w:tab/>
            </w:r>
            <w:r w:rsidRPr="00230E5C">
              <w:tab/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p w:rsidR="00230E5C" w:rsidRPr="00230E5C" w:rsidRDefault="00230E5C">
      <w:pPr>
        <w:pStyle w:val="Blankrad"/>
      </w:pPr>
      <w:bookmarkStart w:id="1" w:name="Start"/>
      <w:bookmarkEnd w:id="1"/>
    </w:p>
    <w:p w:rsidR="00230E5C" w:rsidRPr="00230E5C" w:rsidRDefault="00230E5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30E5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30E5C" w:rsidRPr="00230E5C" w:rsidRDefault="00230E5C">
            <w:r w:rsidRPr="00230E5C">
              <w:t>Nr</w:t>
            </w:r>
          </w:p>
        </w:tc>
        <w:tc>
          <w:tcPr>
            <w:tcW w:w="5670" w:type="dxa"/>
          </w:tcPr>
          <w:p w:rsidR="00230E5C" w:rsidRPr="00230E5C" w:rsidRDefault="00230E5C">
            <w:bookmarkStart w:id="2" w:name="ÄrendeNrRubrik"/>
            <w:bookmarkEnd w:id="2"/>
          </w:p>
        </w:tc>
        <w:tc>
          <w:tcPr>
            <w:tcW w:w="1247" w:type="dxa"/>
          </w:tcPr>
          <w:p w:rsidR="00230E5C" w:rsidRPr="00230E5C" w:rsidRDefault="00230E5C">
            <w:r w:rsidRPr="00230E5C">
              <w:t>Anmäld tid (min.)</w:t>
            </w:r>
          </w:p>
        </w:tc>
        <w:tc>
          <w:tcPr>
            <w:tcW w:w="1474" w:type="dxa"/>
          </w:tcPr>
          <w:p w:rsidR="00230E5C" w:rsidRPr="00230E5C" w:rsidRDefault="00230E5C">
            <w:r w:rsidRPr="00230E5C">
              <w:t>Ackumulerad tid</w:t>
            </w:r>
          </w:p>
        </w:tc>
      </w:tr>
    </w:tbl>
    <w:p w:rsidR="00230E5C" w:rsidRPr="00230E5C" w:rsidRDefault="00230E5C">
      <w:pPr>
        <w:pStyle w:val="Blankrad"/>
      </w:pPr>
      <w:r w:rsidRPr="00230E5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lastRenderedPageBreak/>
              <w:t>33</w:t>
            </w: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renderubrik"/>
            </w:pPr>
            <w:r w:rsidRPr="00230E5C">
              <w:t>Justitieutskottets betänkande JuU13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Underrubrik"/>
            </w:pPr>
            <w:r w:rsidRPr="00230E5C">
              <w:t>Genomförande av det tredje penningtvättsdirektivet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Margareta Persson (s)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Mehmet Kaplan (mp)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6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Otto von Arnold (kd)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10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Inge Garstedt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5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Johan Linander (c)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4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Cecilia Wigström i Göteborg (fp)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r w:rsidRPr="00230E5C">
              <w:t xml:space="preserve"> </w:t>
            </w: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TalartidSumma"/>
            </w:pPr>
            <w:r w:rsidRPr="00230E5C">
              <w:t>0.41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TalartidAckumulerad"/>
            </w:pPr>
            <w:r w:rsidRPr="00230E5C">
              <w:t>0.41</w:t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34</w:t>
            </w: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renderubrik"/>
            </w:pPr>
            <w:r w:rsidRPr="00230E5C">
              <w:t>Konstitutionsutskottets betänkande KU11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Underrubrik"/>
            </w:pPr>
            <w:r w:rsidRPr="00230E5C">
              <w:t>Kommunal demokrati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Phia Andersson (s)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5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Björn Leivik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5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Stefan Tornberg (c)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Cecilia Wigström i Göteborg (fp)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4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Kjell Eldensjö (kd)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4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Margareta Cederfelt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3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r w:rsidRPr="00230E5C">
              <w:t xml:space="preserve"> </w:t>
            </w: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TalartidSumma"/>
            </w:pPr>
            <w:r w:rsidRPr="00230E5C">
              <w:t>0.29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TalartidAckumulerad"/>
            </w:pPr>
            <w:r w:rsidRPr="00230E5C">
              <w:t>1.10</w:t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35</w:t>
            </w: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renderubrik"/>
            </w:pPr>
            <w:r w:rsidRPr="00230E5C">
              <w:t>Konstitutionsutskottets betänkande KU16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Underrubrik"/>
            </w:pPr>
            <w:r w:rsidRPr="00230E5C">
              <w:t>Regional demokrati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Phia Andersson (s)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Per Bill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5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Stefan Tornberg (c)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Ingvar Svensson (kd)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3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r w:rsidRPr="00230E5C">
              <w:t xml:space="preserve"> </w:t>
            </w: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TalartidSumma"/>
            </w:pPr>
            <w:r w:rsidRPr="00230E5C">
              <w:t>0.24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TalartidAckumulerad"/>
            </w:pPr>
            <w:r w:rsidRPr="00230E5C">
              <w:t>1.34</w:t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36</w:t>
            </w: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renderubrik"/>
            </w:pPr>
            <w:r w:rsidRPr="00230E5C">
              <w:t>Näringsutskottets betänkande NU13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Underrubrik"/>
            </w:pPr>
            <w:r w:rsidRPr="00230E5C">
              <w:t>Sveriges handlingsprogram för tillväxt och sysselsättning 2008–2010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Carina Adolfsson Elgestam (s)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10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Kent Persson (v)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Lage Rahm (mp)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Maria Plass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Liselott Hagberg (fp)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r w:rsidRPr="00230E5C">
              <w:t xml:space="preserve"> </w:t>
            </w: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TalartidSumma"/>
            </w:pPr>
            <w:r w:rsidRPr="00230E5C">
              <w:t>0.42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TalartidAckumulerad"/>
            </w:pPr>
            <w:r w:rsidRPr="00230E5C">
              <w:t>2.16</w:t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37</w:t>
            </w: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renderubrik"/>
            </w:pPr>
            <w:r w:rsidRPr="00230E5C">
              <w:t>Civilutskottets betänkande CU10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Underrubrik"/>
            </w:pPr>
            <w:r w:rsidRPr="00230E5C">
              <w:t>Barn och föräldrar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Hillevi Larsson (s)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LiseLotte Olsson (v)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10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Jan Lindholm (mp)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10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Inger René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Maria Kornevik Jakobsson (c)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Lars Tysklind (fp)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6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Yvonne Andersson (kd)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6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Amineh Kakabaveh (v)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r w:rsidRPr="00230E5C">
              <w:t xml:space="preserve"> </w:t>
            </w: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TalartidSumma"/>
            </w:pPr>
            <w:r w:rsidRPr="00230E5C">
              <w:t>1.04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TalartidAckumulerad"/>
            </w:pPr>
            <w:r w:rsidRPr="00230E5C">
              <w:t>3.20</w:t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38</w:t>
            </w:r>
          </w:p>
        </w:tc>
        <w:tc>
          <w:tcPr>
            <w:tcW w:w="5670" w:type="dxa"/>
          </w:tcPr>
          <w:p w:rsidR="00230E5C" w:rsidRPr="00230E5C" w:rsidRDefault="00230E5C">
            <w:pPr>
              <w:pStyle w:val="renderubrik"/>
            </w:pPr>
            <w:r w:rsidRPr="00230E5C">
              <w:t>Trafikutskottets betänkande TU7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30E5C" w:rsidRPr="00230E5C" w:rsidRDefault="00230E5C">
            <w:pPr>
              <w:pStyle w:val="Underrubrik"/>
            </w:pPr>
            <w:r w:rsidRPr="00230E5C">
              <w:t>Vissa anpassningar av bestämmelserna om rederiers och fartygs säkerhetsorganisation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39</w:t>
            </w: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renderubrik"/>
            </w:pPr>
            <w:r w:rsidRPr="00230E5C">
              <w:t>Miljö- och jordbruksutskottets betänkande MJU9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30E5C" w:rsidRPr="00230E5C" w:rsidRDefault="00230E5C">
            <w:pPr>
              <w:pStyle w:val="Underrubrik"/>
            </w:pPr>
            <w:r w:rsidRPr="00230E5C">
              <w:t>Forum för prövning av slutförvaringssystem för använt kärnbränsle eller kärnavfall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Per Bolund (mp)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Dan Nilsson (s)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4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Sofia Arkelsten (m)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8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Karin Granbom Ellison (fp)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6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30E5C" w:rsidRPr="00230E5C" w:rsidRDefault="00230E5C">
            <w:r w:rsidRPr="00230E5C">
              <w:t>Jacob Johnson (v)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Talartid"/>
            </w:pPr>
            <w:r w:rsidRPr="00230E5C">
              <w:t>6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</w:pP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Summalinje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Summalinje"/>
            </w:pPr>
            <w:r w:rsidRPr="00230E5C">
              <w:t>____</w:t>
            </w:r>
          </w:p>
        </w:tc>
      </w:tr>
      <w:tr w:rsidR="00000000" w:rsidRPr="00230E5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r w:rsidRPr="00230E5C">
              <w:t xml:space="preserve"> </w:t>
            </w: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5216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1247" w:type="dxa"/>
          </w:tcPr>
          <w:p w:rsidR="00230E5C" w:rsidRPr="00230E5C" w:rsidRDefault="00230E5C">
            <w:pPr>
              <w:pStyle w:val="TalartidSumma"/>
            </w:pPr>
            <w:r w:rsidRPr="00230E5C">
              <w:t>0.32</w:t>
            </w:r>
          </w:p>
        </w:tc>
        <w:tc>
          <w:tcPr>
            <w:tcW w:w="1489" w:type="dxa"/>
          </w:tcPr>
          <w:p w:rsidR="00230E5C" w:rsidRPr="00230E5C" w:rsidRDefault="00230E5C">
            <w:pPr>
              <w:pStyle w:val="TalartidAckumulerad"/>
            </w:pPr>
            <w:r w:rsidRPr="00230E5C">
              <w:t>3.52</w:t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40</w:t>
            </w:r>
          </w:p>
        </w:tc>
        <w:tc>
          <w:tcPr>
            <w:tcW w:w="5670" w:type="dxa"/>
          </w:tcPr>
          <w:p w:rsidR="00230E5C" w:rsidRPr="00230E5C" w:rsidRDefault="00230E5C">
            <w:pPr>
              <w:pStyle w:val="renderubrik"/>
            </w:pPr>
            <w:r w:rsidRPr="00230E5C">
              <w:t>Miljö- och jordbruksutskottets betänkande MJU10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30E5C" w:rsidRPr="00230E5C" w:rsidRDefault="00230E5C">
            <w:pPr>
              <w:pStyle w:val="Underrubrik"/>
            </w:pPr>
            <w:r w:rsidRPr="00230E5C">
              <w:t>Jakt och viltvård – förenklad beredning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rendenr"/>
            </w:pPr>
            <w:r w:rsidRPr="00230E5C">
              <w:t>41</w:t>
            </w:r>
          </w:p>
        </w:tc>
        <w:tc>
          <w:tcPr>
            <w:tcW w:w="5670" w:type="dxa"/>
          </w:tcPr>
          <w:p w:rsidR="00230E5C" w:rsidRPr="00230E5C" w:rsidRDefault="00230E5C">
            <w:pPr>
              <w:pStyle w:val="renderubrik"/>
            </w:pPr>
            <w:r w:rsidRPr="00230E5C">
              <w:t xml:space="preserve">Miljö- och jordbruksutskottets betänkande </w:t>
            </w:r>
            <w:bookmarkStart w:id="3" w:name="BetänkandeNr"/>
            <w:bookmarkEnd w:id="3"/>
            <w:r w:rsidRPr="00230E5C">
              <w:t>MJU12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30E5C" w:rsidRPr="00230E5C" w:rsidRDefault="00230E5C">
            <w:pPr>
              <w:pStyle w:val="Underrubrik"/>
            </w:pPr>
            <w:bookmarkStart w:id="4" w:name="Ärenderubrik"/>
            <w:bookmarkEnd w:id="4"/>
            <w:r w:rsidRPr="00230E5C">
              <w:t>Biologisk mångfald – förenklad beredning</w:t>
            </w:r>
          </w:p>
        </w:tc>
        <w:tc>
          <w:tcPr>
            <w:tcW w:w="1247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30E5C" w:rsidRPr="00230E5C" w:rsidRDefault="00230E5C">
            <w:pPr>
              <w:pStyle w:val="IngenText"/>
              <w:tabs>
                <w:tab w:val="clear" w:pos="6804"/>
              </w:tabs>
            </w:pPr>
          </w:p>
        </w:tc>
      </w:tr>
    </w:tbl>
    <w:p w:rsidR="00230E5C" w:rsidRPr="00230E5C" w:rsidRDefault="00230E5C">
      <w:pPr>
        <w:pStyle w:val="Blankrad"/>
      </w:pPr>
      <w:r w:rsidRPr="00230E5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30E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454" w:type="dxa"/>
          </w:tcPr>
          <w:p w:rsidR="00230E5C" w:rsidRPr="00230E5C" w:rsidRDefault="00230E5C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2268" w:type="dxa"/>
          </w:tcPr>
          <w:p w:rsidR="00230E5C" w:rsidRPr="00230E5C" w:rsidRDefault="00230E5C">
            <w:pPr>
              <w:pStyle w:val="TalartidTotalText"/>
            </w:pPr>
            <w:r w:rsidRPr="00230E5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30E5C" w:rsidRPr="00230E5C" w:rsidRDefault="00230E5C">
            <w:pPr>
              <w:pStyle w:val="TalartidTotal"/>
            </w:pPr>
            <w:r w:rsidRPr="00230E5C">
              <w:t>3 tim. 52 min.</w:t>
            </w:r>
          </w:p>
        </w:tc>
      </w:tr>
      <w:tr w:rsidR="00000000" w:rsidRPr="00230E5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30E5C" w:rsidRPr="00230E5C" w:rsidRDefault="00230E5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30E5C" w:rsidRPr="00230E5C" w:rsidRDefault="00230E5C"/>
          <w:p w:rsidR="00230E5C" w:rsidRPr="00230E5C" w:rsidRDefault="00230E5C">
            <w:pPr>
              <w:pStyle w:val="Mittstreck"/>
            </w:pPr>
            <w:r w:rsidRPr="00230E5C">
              <w:tab/>
            </w:r>
            <w:r w:rsidRPr="00230E5C">
              <w:tab/>
            </w:r>
          </w:p>
        </w:tc>
      </w:tr>
    </w:tbl>
    <w:p w:rsidR="00230E5C" w:rsidRPr="00230E5C" w:rsidRDefault="00230E5C">
      <w:pPr>
        <w:pStyle w:val="Blankrad"/>
      </w:pPr>
      <w:r w:rsidRPr="00230E5C">
        <w:t xml:space="preserve">     </w:t>
      </w:r>
    </w:p>
    <w:sectPr w:rsidR="00000000" w:rsidRPr="00230E5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E5C" w:rsidRPr="00230E5C" w:rsidRDefault="00230E5C">
      <w:r w:rsidRPr="00230E5C">
        <w:separator/>
      </w:r>
    </w:p>
  </w:endnote>
  <w:endnote w:type="continuationSeparator" w:id="0">
    <w:p w:rsidR="00230E5C" w:rsidRPr="00230E5C" w:rsidRDefault="00230E5C">
      <w:r w:rsidRPr="00230E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E5C" w:rsidRPr="00230E5C" w:rsidRDefault="00230E5C">
    <w:pPr>
      <w:pStyle w:val="Sidhuvud"/>
      <w:jc w:val="center"/>
    </w:pPr>
    <w:r w:rsidRPr="00230E5C">
      <w:fldChar w:fldCharType="begin" w:fldLock="1"/>
    </w:r>
    <w:r w:rsidRPr="00230E5C">
      <w:instrText xml:space="preserve"> PAGE </w:instrText>
    </w:r>
    <w:r w:rsidRPr="00230E5C">
      <w:fldChar w:fldCharType="separate"/>
    </w:r>
    <w:r w:rsidRPr="00230E5C">
      <w:t>4</w:t>
    </w:r>
    <w:r w:rsidRPr="00230E5C">
      <w:fldChar w:fldCharType="end"/>
    </w:r>
    <w:r w:rsidRPr="00230E5C">
      <w:t xml:space="preserve"> (</w:t>
    </w:r>
    <w:r w:rsidRPr="00230E5C">
      <w:fldChar w:fldCharType="begin" w:fldLock="1"/>
    </w:r>
    <w:r w:rsidRPr="00230E5C">
      <w:instrText xml:space="preserve"> NUMPAGES </w:instrText>
    </w:r>
    <w:r w:rsidRPr="00230E5C">
      <w:fldChar w:fldCharType="separate"/>
    </w:r>
    <w:r w:rsidRPr="00230E5C">
      <w:t>4</w:t>
    </w:r>
    <w:r w:rsidRPr="00230E5C">
      <w:fldChar w:fldCharType="end"/>
    </w:r>
    <w:r w:rsidRPr="00230E5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E5C" w:rsidRPr="00230E5C" w:rsidRDefault="00230E5C">
    <w:pPr>
      <w:pStyle w:val="Sidhuvud"/>
      <w:jc w:val="center"/>
    </w:pPr>
    <w:r w:rsidRPr="00230E5C">
      <w:fldChar w:fldCharType="begin" w:fldLock="1"/>
    </w:r>
    <w:r w:rsidRPr="00230E5C">
      <w:instrText xml:space="preserve"> PAGE </w:instrText>
    </w:r>
    <w:r w:rsidRPr="00230E5C">
      <w:fldChar w:fldCharType="separate"/>
    </w:r>
    <w:r w:rsidRPr="00230E5C">
      <w:t>1</w:t>
    </w:r>
    <w:r w:rsidRPr="00230E5C">
      <w:fldChar w:fldCharType="end"/>
    </w:r>
    <w:r w:rsidRPr="00230E5C">
      <w:t xml:space="preserve"> (</w:t>
    </w:r>
    <w:r w:rsidRPr="00230E5C">
      <w:fldChar w:fldCharType="begin" w:fldLock="1"/>
    </w:r>
    <w:r w:rsidRPr="00230E5C">
      <w:instrText xml:space="preserve"> NUMPAGES </w:instrText>
    </w:r>
    <w:r w:rsidRPr="00230E5C">
      <w:fldChar w:fldCharType="separate"/>
    </w:r>
    <w:r w:rsidRPr="00230E5C">
      <w:t>4</w:t>
    </w:r>
    <w:r w:rsidRPr="00230E5C">
      <w:fldChar w:fldCharType="end"/>
    </w:r>
    <w:r w:rsidRPr="00230E5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E5C" w:rsidRPr="00230E5C" w:rsidRDefault="00230E5C">
      <w:r w:rsidRPr="00230E5C">
        <w:separator/>
      </w:r>
    </w:p>
  </w:footnote>
  <w:footnote w:type="continuationSeparator" w:id="0">
    <w:p w:rsidR="00230E5C" w:rsidRPr="00230E5C" w:rsidRDefault="00230E5C">
      <w:r w:rsidRPr="00230E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E5C" w:rsidRPr="00230E5C" w:rsidRDefault="00230E5C">
    <w:pPr>
      <w:pStyle w:val="Sidhuvud"/>
      <w:tabs>
        <w:tab w:val="clear" w:pos="4536"/>
      </w:tabs>
    </w:pPr>
    <w:r w:rsidRPr="00230E5C">
      <w:fldChar w:fldCharType="begin" w:fldLock="1"/>
    </w:r>
    <w:r w:rsidRPr="00230E5C">
      <w:instrText xml:space="preserve"> DOCPROPERTY "DocumentDate" </w:instrText>
    </w:r>
    <w:r w:rsidRPr="00230E5C">
      <w:fldChar w:fldCharType="separate"/>
    </w:r>
    <w:r w:rsidRPr="00230E5C">
      <w:t>Onsdagen den 11 februari 2009</w:t>
    </w:r>
    <w:r w:rsidRPr="00230E5C">
      <w:fldChar w:fldCharType="end"/>
    </w:r>
    <w:r w:rsidRPr="00230E5C">
      <w:fldChar w:fldCharType="begin" w:fldLock="1"/>
    </w:r>
    <w:r w:rsidRPr="00230E5C">
      <w:instrText xml:space="preserve">if </w:instrText>
    </w:r>
    <w:r w:rsidRPr="00230E5C">
      <w:fldChar w:fldCharType="begin" w:fldLock="1"/>
    </w:r>
    <w:r w:rsidRPr="00230E5C">
      <w:instrText xml:space="preserve"> DOCPROPERTY "Status" </w:instrText>
    </w:r>
    <w:r w:rsidRPr="00230E5C">
      <w:fldChar w:fldCharType="separate"/>
    </w:r>
    <w:r w:rsidRPr="00230E5C">
      <w:instrText>slutlig</w:instrText>
    </w:r>
    <w:r w:rsidRPr="00230E5C">
      <w:fldChar w:fldCharType="end"/>
    </w:r>
    <w:r w:rsidRPr="00230E5C">
      <w:instrText xml:space="preserve"> = "preliminär" " (preliminärt)" "" </w:instrText>
    </w:r>
    <w:r w:rsidRPr="00230E5C">
      <w:fldChar w:fldCharType="end"/>
    </w:r>
    <w:r w:rsidRPr="00230E5C">
      <w:tab/>
    </w:r>
  </w:p>
  <w:p w:rsidR="00230E5C" w:rsidRPr="00230E5C" w:rsidRDefault="00230E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30E5C">
      <w:rPr>
        <w:sz w:val="12"/>
      </w:rPr>
      <w:tab/>
    </w:r>
  </w:p>
  <w:p w:rsidR="00230E5C" w:rsidRPr="00230E5C" w:rsidRDefault="00230E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E5C" w:rsidRPr="00230E5C" w:rsidRDefault="00230E5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30E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E5C" w:rsidRPr="00230E5C" w:rsidRDefault="00230E5C">
    <w:pPr>
      <w:pStyle w:val="Dokumentrubrik"/>
      <w:spacing w:after="360"/>
    </w:pPr>
    <w:r w:rsidRPr="00230E5C">
      <w:fldChar w:fldCharType="begin" w:fldLock="1"/>
    </w:r>
    <w:r w:rsidRPr="00230E5C">
      <w:instrText xml:space="preserve"> if </w:instrText>
    </w:r>
    <w:r w:rsidRPr="00230E5C">
      <w:fldChar w:fldCharType="begin" w:fldLock="1"/>
    </w:r>
    <w:r w:rsidRPr="00230E5C">
      <w:instrText xml:space="preserve"> DOCPROPERTY  Status </w:instrText>
    </w:r>
    <w:r w:rsidRPr="00230E5C">
      <w:fldChar w:fldCharType="separate"/>
    </w:r>
    <w:r w:rsidRPr="00230E5C">
      <w:instrText>slutlig</w:instrText>
    </w:r>
    <w:r w:rsidRPr="00230E5C">
      <w:fldChar w:fldCharType="end"/>
    </w:r>
    <w:r w:rsidRPr="00230E5C">
      <w:instrText xml:space="preserve"> = "preliminär" "Preliminär t" "T" </w:instrText>
    </w:r>
    <w:r w:rsidRPr="00230E5C">
      <w:fldChar w:fldCharType="separate"/>
    </w:r>
    <w:r w:rsidRPr="00230E5C">
      <w:rPr>
        <w:noProof/>
      </w:rPr>
      <w:t>T</w:t>
    </w:r>
    <w:r w:rsidRPr="00230E5C">
      <w:fldChar w:fldCharType="end"/>
    </w:r>
    <w:r w:rsidRPr="00230E5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C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D00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935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5330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9FA1D8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50EA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A78D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765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937132">
    <w:abstractNumId w:val="7"/>
  </w:num>
  <w:num w:numId="2" w16cid:durableId="81610520">
    <w:abstractNumId w:val="2"/>
  </w:num>
  <w:num w:numId="3" w16cid:durableId="387218498">
    <w:abstractNumId w:val="1"/>
  </w:num>
  <w:num w:numId="4" w16cid:durableId="1106341743">
    <w:abstractNumId w:val="3"/>
  </w:num>
  <w:num w:numId="5" w16cid:durableId="1020395566">
    <w:abstractNumId w:val="0"/>
  </w:num>
  <w:num w:numId="6" w16cid:durableId="405037388">
    <w:abstractNumId w:val="8"/>
  </w:num>
  <w:num w:numId="7" w16cid:durableId="1933277422">
    <w:abstractNumId w:val="9"/>
  </w:num>
  <w:num w:numId="8" w16cid:durableId="325716192">
    <w:abstractNumId w:val="5"/>
  </w:num>
  <w:num w:numId="9" w16cid:durableId="645016934">
    <w:abstractNumId w:val="6"/>
  </w:num>
  <w:num w:numId="10" w16cid:durableId="17393281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25A3"/>
    <w:rsid w:val="00230E5C"/>
    <w:rsid w:val="00A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87542F-6020-48BB-A18F-5E75DF26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492</Words>
  <Characters>2439</Characters>
  <Application>Microsoft Office Word</Application>
  <DocSecurity>4</DocSecurity>
  <Lines>609</Lines>
  <Paragraphs>293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2009-02-03T12:32:00Z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2009-02-11</vt:lpwstr>
  </property>
  <property fmtid="{D5CDD505-2E9C-101B-9397-08002B2CF9AE}" pid="6" name="DocumentYear">
    <vt:lpwstr>2008/09</vt:lpwstr>
  </property>
</Properties>
</file>