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5C44D94E06614E19A8318CD7D210151B"/>
        </w:placeholder>
        <w:text/>
      </w:sdtPr>
      <w:sdtEndPr/>
      <w:sdtContent>
        <w:p xmlns:w14="http://schemas.microsoft.com/office/word/2010/wordml" w:rsidRPr="009B062B" w:rsidR="00AF30DD" w:rsidP="00BD4B78" w:rsidRDefault="00AF30DD" w14:paraId="03447BE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bd07217-8cc4-4f09-9b7d-3a092c7ce628"/>
        <w:id w:val="879831065"/>
        <w:lock w:val="sdtLocked"/>
      </w:sdtPr>
      <w:sdtEndPr/>
      <w:sdtContent>
        <w:p xmlns:w14="http://schemas.microsoft.com/office/word/2010/wordml" w:rsidR="00330785" w:rsidRDefault="00437AD0" w14:paraId="03447BE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regelverket för resegarantin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xmlns:w14="http://schemas.microsoft.com/office/word/2010/wordml" w14:val="proportional"/>
        </w:rPr>
        <w:alias w:val="CC_Motivering_Rubrik"/>
        <w:tag w:val="CC_Motivering_Rubrik"/>
        <w:id w:val="1433397530"/>
        <w:lock w:val="sdtLocked"/>
        <w:placeholder>
          <w:docPart w:val="C0EEB7C2FE214357937C86830D548C77"/>
        </w:placeholder>
        <w:text/>
      </w:sdtPr>
      <w:sdtEndPr>
        <w:rPr>
          <w14:numSpacing xmlns:w14="http://schemas.microsoft.com/office/word/2010/wordml" w14:val="default"/>
        </w:rPr>
      </w:sdtEndPr>
      <w:sdtContent>
        <w:p xmlns:w14="http://schemas.microsoft.com/office/word/2010/wordml" w:rsidRPr="009B062B" w:rsidR="006D79C9" w:rsidP="00333E95" w:rsidRDefault="006D79C9" w14:paraId="03447BEE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9262AB" w:rsidR="00B4564B" w:rsidP="009262AB" w:rsidRDefault="00B4564B" w14:paraId="03447BEF" w14:textId="7739E241">
      <w:pPr>
        <w:pStyle w:val="Normalutanindragellerluft"/>
      </w:pPr>
      <w:r w:rsidRPr="009262AB">
        <w:t>Syftet med resegarantin är att den ska täcka ekonomiska förluster som arrangörens resenärer kan komma att göra om ett arrangemang måste ställas in eller avbrytas i förtid. I den nuvarande lagstiftningen är det möjligt för arrangörer att undantas från skyldig</w:t>
      </w:r>
      <w:r w:rsidR="000A7C5A">
        <w:softHyphen/>
      </w:r>
      <w:bookmarkStart w:name="_GoBack" w:id="1"/>
      <w:bookmarkEnd w:id="1"/>
      <w:r w:rsidRPr="009262AB">
        <w:t>heten att ställa garanti om arrangörens resenärer alltid betalar i efterskott.</w:t>
      </w:r>
    </w:p>
    <w:p xmlns:w14="http://schemas.microsoft.com/office/word/2010/wordml" w:rsidRPr="009262AB" w:rsidR="00B4564B" w:rsidP="009262AB" w:rsidRDefault="00B4564B" w14:paraId="03447BF0" w14:textId="77777777">
      <w:r w:rsidRPr="009262AB">
        <w:t>I praktiken är lagstiftningen inte tillfredsställande; det är svårt för arrangörer att nyttja undantaget trots att de uppfyller kriterierna. Det underminerar de företag som tvingas ställa stora summor till förfogande för att uppfylla villkoren i resegarantin, trots att de endast har kunder som betalar i efterskott. I längden drabbar det särskilt små och lokala näringsidkare inom turistbranschen.</w:t>
      </w:r>
    </w:p>
    <w:p xmlns:w14="http://schemas.microsoft.com/office/word/2010/wordml" w:rsidRPr="009262AB" w:rsidR="009262AB" w:rsidP="009262AB" w:rsidRDefault="00B4564B" w14:paraId="03447BF1" w14:textId="77777777">
      <w:r w:rsidRPr="009262AB">
        <w:t>Förenklade och tydligare regler för resegarantin skulle gynna småskaligt företagande och bidra till större tillväxt, framför allt i landsbygdsområden. Resegarantin bör om möjligt ses över i syfte att tydliggöra lagstiftningen och skapa ett rättvisare regelverk för arrangörer vars resenärer betalar i efterskott.</w:t>
      </w:r>
    </w:p>
    <w:sdt>
      <w:sdtPr>
        <w:alias w:val="CC_Underskrifter"/>
        <w:tag w:val="CC_Underskrifter"/>
        <w:id w:val="583496634"/>
        <w:lock w:val="sdtContentLocked"/>
        <w:placeholder>
          <w:docPart w:val="7B49F114D2C544E5BA30AF783EF79B3C"/>
        </w:placeholder>
      </w:sdtPr>
      <w:sdtEndPr/>
      <w:sdtContent>
        <w:p xmlns:w14="http://schemas.microsoft.com/office/word/2010/wordml" w:rsidR="00BD4B78" w:rsidP="007F2D81" w:rsidRDefault="00BD4B78" w14:paraId="03447BF2" w14:textId="77777777"/>
        <w:p xmlns:w14="http://schemas.microsoft.com/office/word/2010/wordml" w:rsidRPr="008E0FE2" w:rsidR="004801AC" w:rsidP="007F2D81" w:rsidRDefault="00B64256" w14:paraId="03447BF3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D62CEF" w14:paraId="20D62F90" w14:textId="77777777">
        <w:trPr>
          <w:cantSplit/>
        </w:trPr>
        <w:tc>
          <w:tcPr>
            <w:tcW w:w="50" w:type="pct"/>
            <w:vAlign w:val="bottom"/>
          </w:tcPr>
          <w:p w:rsidR="00D62CEF" w:rsidRDefault="00C54273" w14:paraId="7E3D261D" w14:textId="77777777"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 w:rsidR="00D62CEF" w:rsidRDefault="00C54273" w14:paraId="7E3D261D" w14:textId="77777777">
            <w:pPr>
              <w:pStyle w:val="Underskrifter"/>
            </w:pPr>
            <w:r>
              <w:t>Ann-Britt Åsebol (M)</w:t>
            </w:r>
          </w:p>
        </w:tc>
      </w:tr>
    </w:tbl>
    <w:p xmlns:w14="http://schemas.microsoft.com/office/word/2010/wordml" w:rsidR="00C22F16" w:rsidRDefault="00C22F16" w14:paraId="03447BF7" w14:textId="77777777"/>
    <w:sectPr w:rsidR="00C22F16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47BF9" w14:textId="77777777" w:rsidR="00F6717C" w:rsidRDefault="00F6717C" w:rsidP="000C1CAD">
      <w:pPr>
        <w:spacing w:line="240" w:lineRule="auto"/>
      </w:pPr>
      <w:r>
        <w:separator/>
      </w:r>
    </w:p>
  </w:endnote>
  <w:endnote w:type="continuationSeparator" w:id="0">
    <w:p w14:paraId="03447BFA" w14:textId="77777777" w:rsidR="00F6717C" w:rsidRDefault="00F671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7BF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7C0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7C08" w14:textId="77777777" w:rsidR="00262EA3" w:rsidRPr="007F2D81" w:rsidRDefault="00262EA3" w:rsidP="007F2D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47BF7" w14:textId="77777777" w:rsidR="00F6717C" w:rsidRDefault="00F6717C" w:rsidP="000C1CAD">
      <w:pPr>
        <w:spacing w:line="240" w:lineRule="auto"/>
      </w:pPr>
      <w:r>
        <w:separator/>
      </w:r>
    </w:p>
  </w:footnote>
  <w:footnote w:type="continuationSeparator" w:id="0">
    <w:p w14:paraId="03447BF8" w14:textId="77777777" w:rsidR="00F6717C" w:rsidRDefault="00F671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3447BF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447C0A" wp14:anchorId="03447C0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64256" w14:paraId="03447C0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86AFD2A9151469684AD24EFC9A89035"/>
                              </w:placeholder>
                              <w:text/>
                            </w:sdtPr>
                            <w:sdtEndPr/>
                            <w:sdtContent>
                              <w:r w:rsidR="00B4564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5AA4A225ED347A3A10936F102607C00"/>
                              </w:placeholder>
                              <w:text/>
                            </w:sdtPr>
                            <w:sdtEndPr/>
                            <w:sdtContent>
                              <w:r w:rsidR="009262AB">
                                <w:t>2176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447C0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64256" w14:paraId="03447C0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86AFD2A9151469684AD24EFC9A89035"/>
                        </w:placeholder>
                        <w:text/>
                      </w:sdtPr>
                      <w:sdtEndPr/>
                      <w:sdtContent>
                        <w:r w:rsidR="00B4564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5AA4A225ED347A3A10936F102607C00"/>
                        </w:placeholder>
                        <w:text/>
                      </w:sdtPr>
                      <w:sdtEndPr/>
                      <w:sdtContent>
                        <w:r w:rsidR="009262AB">
                          <w:t>2176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3447BF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3447BFD" w14:textId="77777777">
    <w:pPr>
      <w:jc w:val="right"/>
    </w:pPr>
  </w:p>
  <w:p w:rsidR="00262EA3" w:rsidP="00776B74" w:rsidRDefault="00262EA3" w14:paraId="03447BF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64256" w14:paraId="03447C0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3447C0C" wp14:anchorId="03447C0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64256" w14:paraId="03447C0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A206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4564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262AB">
          <w:t>2176</w:t>
        </w:r>
      </w:sdtContent>
    </w:sdt>
  </w:p>
  <w:p w:rsidRPr="008227B3" w:rsidR="00262EA3" w:rsidP="008227B3" w:rsidRDefault="00B64256" w14:paraId="03447C0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64256" w14:paraId="03447C0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206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A2061">
          <w:t>:2749</w:t>
        </w:r>
      </w:sdtContent>
    </w:sdt>
  </w:p>
  <w:p w:rsidR="00262EA3" w:rsidP="00E03A3D" w:rsidRDefault="00B64256" w14:paraId="03447C0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A2061"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4564B" w14:paraId="03447C06" w14:textId="77777777">
        <w:pPr>
          <w:pStyle w:val="FSHRub2"/>
        </w:pPr>
        <w:r>
          <w:t xml:space="preserve">Förenklade regler för resegaranti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3447C0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4564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C5A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8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8C4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AD0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3F99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2D81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2A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64B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256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4B78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F16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27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2CEF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17C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061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447BEB"/>
  <w15:chartTrackingRefBased/>
  <w15:docId w15:val="{CCAEF90E-219F-44BA-A180-E7A13335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44D94E06614E19A8318CD7D2101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44592-5B0B-47F0-BA11-12FD98249E1B}"/>
      </w:docPartPr>
      <w:docPartBody>
        <w:p w:rsidR="008B15B7" w:rsidRDefault="008B15B7">
          <w:pPr>
            <w:pStyle w:val="5C44D94E06614E19A8318CD7D21015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EEB7C2FE214357937C86830D548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90C55-DA2D-4894-A9AC-FF004639FF74}"/>
      </w:docPartPr>
      <w:docPartBody>
        <w:p w:rsidR="008B15B7" w:rsidRDefault="008B15B7">
          <w:pPr>
            <w:pStyle w:val="C0EEB7C2FE214357937C86830D548C7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86AFD2A9151469684AD24EFC9A89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AB375-20E1-4B31-AE02-F6E4E9D649CD}"/>
      </w:docPartPr>
      <w:docPartBody>
        <w:p w:rsidR="008B15B7" w:rsidRDefault="008B15B7">
          <w:pPr>
            <w:pStyle w:val="686AFD2A9151469684AD24EFC9A890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AA4A225ED347A3A10936F102607C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460A0-62C2-456F-B6DB-22A7B5929A24}"/>
      </w:docPartPr>
      <w:docPartBody>
        <w:p w:rsidR="008B15B7" w:rsidRDefault="008B15B7">
          <w:pPr>
            <w:pStyle w:val="25AA4A225ED347A3A10936F102607C00"/>
          </w:pPr>
          <w:r>
            <w:t xml:space="preserve"> </w:t>
          </w:r>
        </w:p>
      </w:docPartBody>
    </w:docPart>
    <w:docPart>
      <w:docPartPr>
        <w:name w:val="7B49F114D2C544E5BA30AF783EF79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302EAE-828A-436D-AE62-F73DD566983B}"/>
      </w:docPartPr>
      <w:docPartBody>
        <w:p w:rsidR="00307B25" w:rsidRDefault="00307B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B7"/>
    <w:rsid w:val="00261B06"/>
    <w:rsid w:val="00307B25"/>
    <w:rsid w:val="00660544"/>
    <w:rsid w:val="008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61B06"/>
    <w:rPr>
      <w:color w:val="F4B083" w:themeColor="accent2" w:themeTint="99"/>
    </w:rPr>
  </w:style>
  <w:style w:type="paragraph" w:customStyle="1" w:styleId="5C44D94E06614E19A8318CD7D210151B">
    <w:name w:val="5C44D94E06614E19A8318CD7D210151B"/>
  </w:style>
  <w:style w:type="paragraph" w:customStyle="1" w:styleId="C0EEB7C2FE214357937C86830D548C77">
    <w:name w:val="C0EEB7C2FE214357937C86830D548C77"/>
  </w:style>
  <w:style w:type="paragraph" w:customStyle="1" w:styleId="686AFD2A9151469684AD24EFC9A89035">
    <w:name w:val="686AFD2A9151469684AD24EFC9A89035"/>
  </w:style>
  <w:style w:type="paragraph" w:customStyle="1" w:styleId="25AA4A225ED347A3A10936F102607C00">
    <w:name w:val="25AA4A225ED347A3A10936F102607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97EC2-907E-4004-80A0-1E1BC6D47C2A}"/>
</file>

<file path=customXml/itemProps2.xml><?xml version="1.0" encoding="utf-8"?>
<ds:datastoreItem xmlns:ds="http://schemas.openxmlformats.org/officeDocument/2006/customXml" ds:itemID="{7B03F1D3-9DAD-4DE6-A523-536CF135E43B}"/>
</file>

<file path=customXml/itemProps3.xml><?xml version="1.0" encoding="utf-8"?>
<ds:datastoreItem xmlns:ds="http://schemas.openxmlformats.org/officeDocument/2006/customXml" ds:itemID="{3DF79985-9E91-4576-98FF-1EC5F7F27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1120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Förenklade regler för resegaranti</vt:lpstr>
      <vt:lpstr>
      </vt:lpstr>
    </vt:vector>
  </TitlesOfParts>
  <Company>Sveriges riksdag</Company>
  <LinksUpToDate>false</LinksUpToDate>
  <CharactersWithSpaces>1295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