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8712F" w:rsidRDefault="006E04A4">
      <w:pPr>
        <w:pStyle w:val="Dokumentbeteckning"/>
        <w:rPr>
          <w:u w:val="single"/>
        </w:rPr>
      </w:pPr>
      <w:r w:rsidRPr="0088712F">
        <w:fldChar w:fldCharType="begin" w:fldLock="1"/>
      </w:r>
      <w:r w:rsidRPr="0088712F">
        <w:instrText xml:space="preserve"> DOCPROPERTY "DocumentYear" </w:instrText>
      </w:r>
      <w:r w:rsidRPr="0088712F">
        <w:fldChar w:fldCharType="separate"/>
      </w:r>
      <w:r w:rsidR="00274617" w:rsidRPr="0088712F">
        <w:t>2010/11</w:t>
      </w:r>
      <w:r w:rsidRPr="0088712F">
        <w:fldChar w:fldCharType="end"/>
      </w:r>
      <w:r w:rsidRPr="0088712F">
        <w:t>:</w:t>
      </w:r>
      <w:r w:rsidRPr="0088712F">
        <w:fldChar w:fldCharType="begin" w:fldLock="1"/>
      </w:r>
      <w:r w:rsidRPr="0088712F">
        <w:instrText xml:space="preserve"> DOCPROPERTY "DocumentNumber" </w:instrText>
      </w:r>
      <w:r w:rsidRPr="0088712F">
        <w:fldChar w:fldCharType="separate"/>
      </w:r>
      <w:r w:rsidR="00274617" w:rsidRPr="0088712F">
        <w:t>95</w:t>
      </w:r>
      <w:r w:rsidRPr="0088712F">
        <w:fldChar w:fldCharType="end"/>
      </w:r>
    </w:p>
    <w:p w:rsidR="006E04A4" w:rsidRPr="0088712F" w:rsidRDefault="006E04A4">
      <w:pPr>
        <w:pStyle w:val="Datum"/>
        <w:outlineLvl w:val="0"/>
      </w:pPr>
      <w:r w:rsidRPr="0088712F">
        <w:fldChar w:fldCharType="begin" w:fldLock="1"/>
      </w:r>
      <w:r w:rsidRPr="0088712F">
        <w:instrText xml:space="preserve"> DOCPROPERTY "DocumentDate" </w:instrText>
      </w:r>
      <w:r w:rsidRPr="0088712F">
        <w:fldChar w:fldCharType="separate"/>
      </w:r>
      <w:r w:rsidR="00274617" w:rsidRPr="0088712F">
        <w:t>Tisdagen den 3 maj 2011</w:t>
      </w:r>
      <w:r w:rsidRPr="0088712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87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8712F" w:rsidRDefault="0002760F">
            <w:pPr>
              <w:pStyle w:val="Plenum"/>
              <w:tabs>
                <w:tab w:val="clear" w:pos="1418"/>
              </w:tabs>
            </w:pPr>
            <w:r w:rsidRPr="0088712F">
              <w:t>Kl.</w:t>
            </w:r>
          </w:p>
        </w:tc>
        <w:tc>
          <w:tcPr>
            <w:tcW w:w="851" w:type="dxa"/>
          </w:tcPr>
          <w:p w:rsidR="006E04A4" w:rsidRPr="0088712F" w:rsidRDefault="0002760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8712F">
              <w:t>13.00</w:t>
            </w:r>
          </w:p>
        </w:tc>
        <w:tc>
          <w:tcPr>
            <w:tcW w:w="397" w:type="dxa"/>
          </w:tcPr>
          <w:p w:rsidR="006E04A4" w:rsidRPr="0088712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8712F" w:rsidRDefault="0002760F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88712F">
              <w:t>Interpellationssvar</w:t>
            </w:r>
            <w:r w:rsidRPr="0088712F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88712F" w:rsidRDefault="006E04A4">
      <w:pPr>
        <w:pStyle w:val="StreckLngt"/>
      </w:pPr>
      <w:r w:rsidRPr="0088712F">
        <w:tab/>
      </w:r>
    </w:p>
    <w:p w:rsidR="00AE12BF" w:rsidRPr="0088712F" w:rsidRDefault="00E148E6" w:rsidP="003675A0">
      <w:pPr>
        <w:pStyle w:val="Blankrad"/>
      </w:pPr>
      <w:r w:rsidRPr="008871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2BF" w:rsidRPr="0088712F" w:rsidTr="0031278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2BF" w:rsidRPr="0088712F" w:rsidRDefault="00AE12BF" w:rsidP="00312783">
            <w:pPr>
              <w:pStyle w:val="HuvudrubrikFlisteNr"/>
            </w:pPr>
          </w:p>
        </w:tc>
        <w:tc>
          <w:tcPr>
            <w:tcW w:w="6237" w:type="dxa"/>
          </w:tcPr>
          <w:p w:rsidR="00AE12BF" w:rsidRPr="0088712F" w:rsidRDefault="00AE12BF" w:rsidP="00312783">
            <w:pPr>
              <w:pStyle w:val="HuvudrubrikEnsam"/>
            </w:pPr>
            <w:r w:rsidRPr="0088712F">
              <w:t>Justering av protokoll</w:t>
            </w:r>
          </w:p>
        </w:tc>
        <w:tc>
          <w:tcPr>
            <w:tcW w:w="2481" w:type="dxa"/>
          </w:tcPr>
          <w:p w:rsidR="00AE12BF" w:rsidRPr="0088712F" w:rsidRDefault="00AE12BF" w:rsidP="00312783">
            <w:pPr>
              <w:pStyle w:val="HuvudrubrikKolumn3"/>
            </w:pPr>
          </w:p>
        </w:tc>
      </w:tr>
      <w:tr w:rsidR="00AE12BF" w:rsidRPr="0088712F" w:rsidTr="0031278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2BF" w:rsidRPr="0088712F" w:rsidRDefault="00AE12BF" w:rsidP="00312783">
            <w:pPr>
              <w:pStyle w:val="FlistaNrText"/>
            </w:pPr>
          </w:p>
        </w:tc>
        <w:tc>
          <w:tcPr>
            <w:tcW w:w="6237" w:type="dxa"/>
          </w:tcPr>
          <w:p w:rsidR="00AE12BF" w:rsidRPr="0088712F" w:rsidRDefault="00AE12BF" w:rsidP="00312783">
            <w:r w:rsidRPr="0088712F">
              <w:t>Protokollen från sammanträdena tisdagen den 26 och onsdagen den 27 april</w:t>
            </w:r>
          </w:p>
        </w:tc>
        <w:tc>
          <w:tcPr>
            <w:tcW w:w="2481" w:type="dxa"/>
          </w:tcPr>
          <w:p w:rsidR="00AE12BF" w:rsidRPr="0088712F" w:rsidRDefault="00AE12BF" w:rsidP="00312783">
            <w:pPr>
              <w:rPr>
                <w:spacing w:val="-4"/>
              </w:rPr>
            </w:pPr>
          </w:p>
        </w:tc>
      </w:tr>
    </w:tbl>
    <w:p w:rsidR="00AE12BF" w:rsidRPr="0088712F" w:rsidRDefault="00E148E6" w:rsidP="003675A0">
      <w:pPr>
        <w:pStyle w:val="Blankrad"/>
      </w:pPr>
      <w:r w:rsidRPr="008871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2BF" w:rsidRPr="0088712F" w:rsidTr="0031278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2BF" w:rsidRPr="0088712F" w:rsidRDefault="00AE12BF" w:rsidP="00312783">
            <w:pPr>
              <w:pStyle w:val="HuvudrubrikFlisteNr"/>
            </w:pPr>
          </w:p>
        </w:tc>
        <w:tc>
          <w:tcPr>
            <w:tcW w:w="6237" w:type="dxa"/>
          </w:tcPr>
          <w:p w:rsidR="00AE12BF" w:rsidRPr="0088712F" w:rsidRDefault="00AE12BF" w:rsidP="00312783">
            <w:pPr>
              <w:pStyle w:val="HuvudrubrikEnsam"/>
            </w:pPr>
            <w:r w:rsidRPr="0088712F">
              <w:t>Avsägelse</w:t>
            </w:r>
            <w:r w:rsidR="00740062" w:rsidRPr="0088712F">
              <w:t>r</w:t>
            </w:r>
          </w:p>
        </w:tc>
        <w:tc>
          <w:tcPr>
            <w:tcW w:w="2481" w:type="dxa"/>
          </w:tcPr>
          <w:p w:rsidR="00AE12BF" w:rsidRPr="0088712F" w:rsidRDefault="00AE12BF" w:rsidP="00312783">
            <w:pPr>
              <w:pStyle w:val="HuvudrubrikKolumn3"/>
            </w:pPr>
          </w:p>
        </w:tc>
      </w:tr>
      <w:tr w:rsidR="00AE12BF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2BF" w:rsidRPr="0088712F" w:rsidRDefault="00AE12BF" w:rsidP="00312783">
            <w:pPr>
              <w:pStyle w:val="FlistaNrText"/>
            </w:pPr>
          </w:p>
        </w:tc>
        <w:tc>
          <w:tcPr>
            <w:tcW w:w="6237" w:type="dxa"/>
          </w:tcPr>
          <w:p w:rsidR="00AE12BF" w:rsidRPr="0088712F" w:rsidRDefault="00AE12BF" w:rsidP="00312783">
            <w:r w:rsidRPr="0088712F">
              <w:t>Sven-Erik Österberg (S) som ledamot i valberedningen, riksdagsstyrelsen och Utrikesnämnden</w:t>
            </w:r>
          </w:p>
        </w:tc>
        <w:tc>
          <w:tcPr>
            <w:tcW w:w="2481" w:type="dxa"/>
          </w:tcPr>
          <w:p w:rsidR="00AE12BF" w:rsidRPr="0088712F" w:rsidRDefault="00AE12BF" w:rsidP="00312783">
            <w:pPr>
              <w:rPr>
                <w:spacing w:val="-4"/>
              </w:rPr>
            </w:pPr>
          </w:p>
        </w:tc>
      </w:tr>
    </w:tbl>
    <w:p w:rsidR="00AE12BF" w:rsidRPr="0088712F" w:rsidRDefault="00E148E6" w:rsidP="003675A0">
      <w:pPr>
        <w:pStyle w:val="Blankrad"/>
      </w:pPr>
      <w:r w:rsidRPr="008871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2BF" w:rsidRPr="0088712F" w:rsidTr="0031278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2BF" w:rsidRPr="0088712F" w:rsidRDefault="00AE12BF" w:rsidP="00312783">
            <w:pPr>
              <w:pStyle w:val="HuvudrubrikFlisteNr"/>
            </w:pPr>
          </w:p>
        </w:tc>
        <w:tc>
          <w:tcPr>
            <w:tcW w:w="6237" w:type="dxa"/>
          </w:tcPr>
          <w:p w:rsidR="00AE12BF" w:rsidRPr="0088712F" w:rsidRDefault="00AE12BF" w:rsidP="00312783">
            <w:pPr>
              <w:pStyle w:val="HuvudrubrikEnsam"/>
            </w:pPr>
            <w:r w:rsidRPr="0088712F">
              <w:t>Anmälan om kompletteringsval</w:t>
            </w:r>
          </w:p>
        </w:tc>
        <w:tc>
          <w:tcPr>
            <w:tcW w:w="2481" w:type="dxa"/>
          </w:tcPr>
          <w:p w:rsidR="00AE12BF" w:rsidRPr="0088712F" w:rsidRDefault="00AE12BF" w:rsidP="00312783">
            <w:pPr>
              <w:pStyle w:val="HuvudrubrikKolumn3"/>
            </w:pPr>
          </w:p>
        </w:tc>
      </w:tr>
      <w:tr w:rsidR="00AE12BF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2BF" w:rsidRPr="0088712F" w:rsidRDefault="00AE12BF" w:rsidP="00312783">
            <w:pPr>
              <w:pStyle w:val="FlistaNrText"/>
            </w:pPr>
          </w:p>
        </w:tc>
        <w:tc>
          <w:tcPr>
            <w:tcW w:w="6237" w:type="dxa"/>
          </w:tcPr>
          <w:p w:rsidR="00AE12BF" w:rsidRPr="0088712F" w:rsidRDefault="00AE12BF" w:rsidP="00312783">
            <w:r w:rsidRPr="0088712F">
              <w:t>Carina Moberg (S) som ledamot i valberedningen, riksdagsstyrelsen och Utrikesnämnden</w:t>
            </w:r>
          </w:p>
        </w:tc>
        <w:tc>
          <w:tcPr>
            <w:tcW w:w="2481" w:type="dxa"/>
          </w:tcPr>
          <w:p w:rsidR="00AE12BF" w:rsidRPr="0088712F" w:rsidRDefault="00AE12BF" w:rsidP="00312783">
            <w:pPr>
              <w:rPr>
                <w:spacing w:val="-4"/>
              </w:rPr>
            </w:pPr>
          </w:p>
        </w:tc>
      </w:tr>
    </w:tbl>
    <w:p w:rsidR="00AE12BF" w:rsidRPr="0088712F" w:rsidRDefault="00E148E6" w:rsidP="003675A0">
      <w:pPr>
        <w:pStyle w:val="Blankrad"/>
      </w:pPr>
      <w:r w:rsidRPr="008871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2BF" w:rsidRPr="0088712F" w:rsidTr="0031278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2BF" w:rsidRPr="0088712F" w:rsidRDefault="00AE12BF" w:rsidP="00312783">
            <w:pPr>
              <w:pStyle w:val="HuvudrubrikFlisteNr"/>
            </w:pPr>
          </w:p>
        </w:tc>
        <w:tc>
          <w:tcPr>
            <w:tcW w:w="6237" w:type="dxa"/>
          </w:tcPr>
          <w:p w:rsidR="00AE12BF" w:rsidRPr="0088712F" w:rsidRDefault="00AE12BF" w:rsidP="00312783">
            <w:pPr>
              <w:pStyle w:val="HuvudrubrikEnsam"/>
            </w:pPr>
            <w:r w:rsidRPr="0088712F">
              <w:t>Meddelande om frågestund</w:t>
            </w:r>
          </w:p>
        </w:tc>
        <w:tc>
          <w:tcPr>
            <w:tcW w:w="2481" w:type="dxa"/>
          </w:tcPr>
          <w:p w:rsidR="00AE12BF" w:rsidRPr="0088712F" w:rsidRDefault="00AE12BF" w:rsidP="00312783">
            <w:pPr>
              <w:pStyle w:val="HuvudrubrikKolumn3"/>
            </w:pPr>
          </w:p>
        </w:tc>
      </w:tr>
      <w:tr w:rsidR="00AE12BF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2BF" w:rsidRPr="0088712F" w:rsidRDefault="00AE12BF" w:rsidP="00312783">
            <w:pPr>
              <w:pStyle w:val="Underrubrik"/>
            </w:pPr>
          </w:p>
        </w:tc>
        <w:tc>
          <w:tcPr>
            <w:tcW w:w="6237" w:type="dxa"/>
          </w:tcPr>
          <w:p w:rsidR="00AE12BF" w:rsidRPr="0088712F" w:rsidRDefault="00AE12BF" w:rsidP="00312783">
            <w:pPr>
              <w:pStyle w:val="Underrubrik"/>
            </w:pPr>
            <w:r w:rsidRPr="0088712F">
              <w:t>Torsdagen den 5 maj kl. 14.00</w:t>
            </w:r>
          </w:p>
        </w:tc>
        <w:tc>
          <w:tcPr>
            <w:tcW w:w="2481" w:type="dxa"/>
          </w:tcPr>
          <w:p w:rsidR="00AE12BF" w:rsidRPr="0088712F" w:rsidRDefault="00AE12BF" w:rsidP="00312783">
            <w:pPr>
              <w:pStyle w:val="Underrubrik"/>
              <w:rPr>
                <w:spacing w:val="-4"/>
              </w:rPr>
            </w:pPr>
          </w:p>
        </w:tc>
      </w:tr>
      <w:tr w:rsidR="00AE12BF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2BF" w:rsidRPr="0088712F" w:rsidRDefault="00AE12BF" w:rsidP="00312783">
            <w:pPr>
              <w:pStyle w:val="FlistaNrText"/>
            </w:pPr>
          </w:p>
        </w:tc>
        <w:tc>
          <w:tcPr>
            <w:tcW w:w="6237" w:type="dxa"/>
          </w:tcPr>
          <w:p w:rsidR="00AE12BF" w:rsidRPr="0088712F" w:rsidRDefault="00AE12BF" w:rsidP="00312783">
            <w:r w:rsidRPr="0088712F">
              <w:t>Följande statsråd kommer att delta:</w:t>
            </w:r>
          </w:p>
          <w:p w:rsidR="00AE12BF" w:rsidRPr="0088712F" w:rsidRDefault="00AE12BF" w:rsidP="00312783">
            <w:r w:rsidRPr="0088712F">
              <w:t>Utbildningsminister Jan Björklund (FP)</w:t>
            </w:r>
          </w:p>
          <w:p w:rsidR="00AE12BF" w:rsidRPr="0088712F" w:rsidRDefault="00AE12BF" w:rsidP="00312783">
            <w:r w:rsidRPr="0088712F">
              <w:t>Statsrådet Maria Larsson (KD)</w:t>
            </w:r>
          </w:p>
          <w:p w:rsidR="00AE12BF" w:rsidRPr="0088712F" w:rsidRDefault="00AE12BF" w:rsidP="00312783">
            <w:r w:rsidRPr="0088712F">
              <w:t>Statsrådet Ewa Björling (M)</w:t>
            </w:r>
          </w:p>
          <w:p w:rsidR="00AE12BF" w:rsidRPr="0088712F" w:rsidRDefault="00AE12BF" w:rsidP="00312783">
            <w:r w:rsidRPr="0088712F">
              <w:t>Statsrådet Peter Norman (M)</w:t>
            </w:r>
          </w:p>
          <w:p w:rsidR="00AE12BF" w:rsidRPr="0088712F" w:rsidRDefault="00AE12BF" w:rsidP="00312783">
            <w:r w:rsidRPr="0088712F">
              <w:t>Statsrådet Erik Ullenhag (FP)</w:t>
            </w:r>
          </w:p>
        </w:tc>
        <w:tc>
          <w:tcPr>
            <w:tcW w:w="2481" w:type="dxa"/>
          </w:tcPr>
          <w:p w:rsidR="00AE12BF" w:rsidRPr="0088712F" w:rsidRDefault="00AE12BF" w:rsidP="00312783">
            <w:pPr>
              <w:rPr>
                <w:spacing w:val="-4"/>
              </w:rPr>
            </w:pPr>
          </w:p>
        </w:tc>
      </w:tr>
    </w:tbl>
    <w:p w:rsidR="00AE12BF" w:rsidRPr="0088712F" w:rsidRDefault="00E148E6" w:rsidP="003675A0">
      <w:pPr>
        <w:pStyle w:val="Blankrad"/>
      </w:pPr>
      <w:r w:rsidRPr="008871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2BF" w:rsidRPr="0088712F" w:rsidTr="0031278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2BF" w:rsidRPr="0088712F" w:rsidRDefault="00AE12BF" w:rsidP="00312783">
            <w:pPr>
              <w:pStyle w:val="HuvudrubrikFlisteNr"/>
            </w:pPr>
          </w:p>
        </w:tc>
        <w:tc>
          <w:tcPr>
            <w:tcW w:w="6237" w:type="dxa"/>
          </w:tcPr>
          <w:p w:rsidR="00AE12BF" w:rsidRPr="0088712F" w:rsidRDefault="00E148E6" w:rsidP="00312783">
            <w:pPr>
              <w:pStyle w:val="HuvudrubrikEnsam"/>
            </w:pPr>
            <w:bookmarkStart w:id="1" w:name="Start_FördröjdaInterpellationer"/>
            <w:bookmarkEnd w:id="1"/>
            <w:r w:rsidRPr="0088712F">
              <w:t>Anmälan om fördröjda svar på interpellationer</w:t>
            </w:r>
          </w:p>
        </w:tc>
        <w:tc>
          <w:tcPr>
            <w:tcW w:w="2481" w:type="dxa"/>
          </w:tcPr>
          <w:p w:rsidR="00AE12BF" w:rsidRPr="0088712F" w:rsidRDefault="00AE12BF" w:rsidP="00312783">
            <w:pPr>
              <w:pStyle w:val="HuvudrubrikKolumn3"/>
            </w:pPr>
          </w:p>
        </w:tc>
      </w:tr>
      <w:tr w:rsidR="00AE12BF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2BF" w:rsidRPr="0088712F" w:rsidRDefault="00AE12BF" w:rsidP="00E148E6">
            <w:pPr>
              <w:pStyle w:val="FlistaNrText"/>
            </w:pPr>
          </w:p>
        </w:tc>
        <w:tc>
          <w:tcPr>
            <w:tcW w:w="6237" w:type="dxa"/>
          </w:tcPr>
          <w:p w:rsidR="00E148E6" w:rsidRPr="0088712F" w:rsidRDefault="00E148E6" w:rsidP="00312783">
            <w:r w:rsidRPr="0088712F">
              <w:t>2010/11:324 av Shadiye Heydari (S)</w:t>
            </w:r>
          </w:p>
          <w:p w:rsidR="00AE12BF" w:rsidRPr="0088712F" w:rsidRDefault="00E148E6" w:rsidP="00312783">
            <w:r w:rsidRPr="0088712F">
              <w:t>Etablering av nyanlända</w:t>
            </w:r>
          </w:p>
        </w:tc>
        <w:tc>
          <w:tcPr>
            <w:tcW w:w="2481" w:type="dxa"/>
          </w:tcPr>
          <w:p w:rsidR="00AE12BF" w:rsidRPr="0088712F" w:rsidRDefault="00AE12BF" w:rsidP="00312783">
            <w:pPr>
              <w:rPr>
                <w:spacing w:val="-4"/>
              </w:rPr>
            </w:pPr>
          </w:p>
        </w:tc>
      </w:tr>
      <w:tr w:rsidR="00E148E6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148E6" w:rsidRPr="0088712F" w:rsidRDefault="00E148E6" w:rsidP="00E148E6">
            <w:pPr>
              <w:pStyle w:val="FlistaNrText"/>
            </w:pPr>
          </w:p>
        </w:tc>
        <w:tc>
          <w:tcPr>
            <w:tcW w:w="6237" w:type="dxa"/>
          </w:tcPr>
          <w:p w:rsidR="00E148E6" w:rsidRPr="0088712F" w:rsidRDefault="00E148E6" w:rsidP="00312783">
            <w:r w:rsidRPr="0088712F">
              <w:t>2010/11:332 av Gunvor G Ericson (MP)</w:t>
            </w:r>
          </w:p>
          <w:p w:rsidR="00E148E6" w:rsidRPr="0088712F" w:rsidRDefault="00E148E6" w:rsidP="00312783">
            <w:r w:rsidRPr="0088712F">
              <w:t>Försäkringskassans lokala närvaro</w:t>
            </w:r>
          </w:p>
        </w:tc>
        <w:tc>
          <w:tcPr>
            <w:tcW w:w="2481" w:type="dxa"/>
          </w:tcPr>
          <w:p w:rsidR="00E148E6" w:rsidRPr="0088712F" w:rsidRDefault="00E148E6" w:rsidP="00312783">
            <w:pPr>
              <w:rPr>
                <w:spacing w:val="-4"/>
              </w:rPr>
            </w:pPr>
          </w:p>
        </w:tc>
      </w:tr>
      <w:tr w:rsidR="00E148E6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148E6" w:rsidRPr="0088712F" w:rsidRDefault="00E148E6" w:rsidP="00E148E6">
            <w:pPr>
              <w:pStyle w:val="FlistaNrText"/>
            </w:pPr>
          </w:p>
        </w:tc>
        <w:tc>
          <w:tcPr>
            <w:tcW w:w="6237" w:type="dxa"/>
          </w:tcPr>
          <w:p w:rsidR="00E148E6" w:rsidRPr="0088712F" w:rsidRDefault="00E148E6" w:rsidP="00312783">
            <w:r w:rsidRPr="0088712F">
              <w:t>2010/11:333 av Maria Ferm (MP)</w:t>
            </w:r>
          </w:p>
          <w:p w:rsidR="00E148E6" w:rsidRPr="0088712F" w:rsidRDefault="00E148E6" w:rsidP="00312783">
            <w:r w:rsidRPr="0088712F">
              <w:t>Agerande i EU för att riva upp datalagringsdirektivet</w:t>
            </w:r>
          </w:p>
        </w:tc>
        <w:tc>
          <w:tcPr>
            <w:tcW w:w="2481" w:type="dxa"/>
          </w:tcPr>
          <w:p w:rsidR="00E148E6" w:rsidRPr="0088712F" w:rsidRDefault="00E148E6" w:rsidP="00312783">
            <w:pPr>
              <w:rPr>
                <w:spacing w:val="-4"/>
              </w:rPr>
            </w:pPr>
          </w:p>
        </w:tc>
      </w:tr>
    </w:tbl>
    <w:p w:rsidR="00AE12BF" w:rsidRPr="0088712F" w:rsidRDefault="00E148E6" w:rsidP="003675A0">
      <w:pPr>
        <w:pStyle w:val="Blankrad"/>
      </w:pPr>
      <w:r w:rsidRPr="008871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2BF" w:rsidRPr="0088712F" w:rsidTr="0031278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2BF" w:rsidRPr="0088712F" w:rsidRDefault="00AE12BF" w:rsidP="00312783">
            <w:pPr>
              <w:pStyle w:val="HuvudrubrikFlisteNr"/>
            </w:pPr>
          </w:p>
        </w:tc>
        <w:tc>
          <w:tcPr>
            <w:tcW w:w="6237" w:type="dxa"/>
          </w:tcPr>
          <w:p w:rsidR="00AE12BF" w:rsidRPr="0088712F" w:rsidRDefault="001B4FAE" w:rsidP="00312783">
            <w:pPr>
              <w:pStyle w:val="Huvudrubrik"/>
            </w:pPr>
            <w:bookmarkStart w:id="2" w:name="Start_Interpellationer"/>
            <w:bookmarkEnd w:id="2"/>
            <w:r w:rsidRPr="0088712F">
              <w:t>Svar på interpellationer</w:t>
            </w:r>
          </w:p>
        </w:tc>
        <w:tc>
          <w:tcPr>
            <w:tcW w:w="2481" w:type="dxa"/>
          </w:tcPr>
          <w:p w:rsidR="00AE12BF" w:rsidRPr="0088712F" w:rsidRDefault="00AE12BF" w:rsidP="00312783">
            <w:pPr>
              <w:pStyle w:val="HuvudrubrikKolumn3"/>
            </w:pPr>
          </w:p>
        </w:tc>
      </w:tr>
      <w:tr w:rsidR="00AE12BF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2BF" w:rsidRPr="0088712F" w:rsidRDefault="00AE12BF" w:rsidP="001B4FAE">
            <w:pPr>
              <w:pStyle w:val="Besvaradav"/>
            </w:pPr>
          </w:p>
        </w:tc>
        <w:tc>
          <w:tcPr>
            <w:tcW w:w="6237" w:type="dxa"/>
          </w:tcPr>
          <w:p w:rsidR="00AE12BF" w:rsidRPr="0088712F" w:rsidRDefault="001B4FAE" w:rsidP="001B4FAE">
            <w:pPr>
              <w:pStyle w:val="Besvaradav"/>
            </w:pPr>
            <w:r w:rsidRPr="0088712F">
              <w:t>Närings- och energiminister Maud Olofsson (C)</w:t>
            </w:r>
          </w:p>
        </w:tc>
        <w:tc>
          <w:tcPr>
            <w:tcW w:w="2481" w:type="dxa"/>
          </w:tcPr>
          <w:p w:rsidR="00AE12BF" w:rsidRPr="0088712F" w:rsidRDefault="00AE12BF" w:rsidP="001B4FAE">
            <w:pPr>
              <w:pStyle w:val="Besvaradav"/>
              <w:rPr>
                <w:spacing w:val="-4"/>
              </w:rPr>
            </w:pP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FlistaNrText"/>
            </w:pPr>
          </w:p>
        </w:tc>
        <w:tc>
          <w:tcPr>
            <w:tcW w:w="6237" w:type="dxa"/>
          </w:tcPr>
          <w:p w:rsidR="001B4FAE" w:rsidRPr="0088712F" w:rsidRDefault="001B4FAE" w:rsidP="001B4FAE">
            <w:r w:rsidRPr="0088712F">
              <w:t>2010/11:304 av Åsa Romson (MP)</w:t>
            </w:r>
          </w:p>
          <w:p w:rsidR="001B4FAE" w:rsidRPr="0088712F" w:rsidRDefault="001B4FAE" w:rsidP="001B4FAE">
            <w:r w:rsidRPr="0088712F">
              <w:t>Världens bästa mat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rPr>
                <w:spacing w:val="-4"/>
              </w:rPr>
            </w:pP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FlistaNrText"/>
            </w:pPr>
          </w:p>
        </w:tc>
        <w:tc>
          <w:tcPr>
            <w:tcW w:w="6237" w:type="dxa"/>
          </w:tcPr>
          <w:p w:rsidR="001B4FAE" w:rsidRPr="0088712F" w:rsidRDefault="001B4FAE" w:rsidP="001B4FAE">
            <w:r w:rsidRPr="0088712F">
              <w:t>2010/11:305 av Åsa Romson (MP)</w:t>
            </w:r>
          </w:p>
          <w:p w:rsidR="001B4FAE" w:rsidRPr="0088712F" w:rsidRDefault="001B4FAE" w:rsidP="001B4FAE">
            <w:r w:rsidRPr="0088712F">
              <w:t>Elcertifikat till vattenkraft utan moderna miljötillstånd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rPr>
                <w:spacing w:val="-4"/>
              </w:rPr>
            </w:pP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Besvaradav"/>
            </w:pPr>
          </w:p>
        </w:tc>
        <w:tc>
          <w:tcPr>
            <w:tcW w:w="6237" w:type="dxa"/>
          </w:tcPr>
          <w:p w:rsidR="001B4FAE" w:rsidRPr="0088712F" w:rsidRDefault="001B4FAE" w:rsidP="001B4FAE">
            <w:pPr>
              <w:pStyle w:val="Besvaradav"/>
            </w:pPr>
            <w:r w:rsidRPr="0088712F">
              <w:t>Statsrådet Stefan Attefall (KD)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pStyle w:val="Besvaradav"/>
              <w:rPr>
                <w:spacing w:val="-4"/>
              </w:rPr>
            </w:pP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FlistaNrText"/>
            </w:pPr>
          </w:p>
        </w:tc>
        <w:tc>
          <w:tcPr>
            <w:tcW w:w="6237" w:type="dxa"/>
          </w:tcPr>
          <w:p w:rsidR="001B4FAE" w:rsidRPr="0088712F" w:rsidRDefault="001B4FAE" w:rsidP="001B4FAE">
            <w:r w:rsidRPr="0088712F">
              <w:t>2010/11:308 av Peter Persson (S)</w:t>
            </w:r>
          </w:p>
          <w:p w:rsidR="001B4FAE" w:rsidRPr="0088712F" w:rsidRDefault="001B4FAE" w:rsidP="001B4FAE">
            <w:r w:rsidRPr="0088712F">
              <w:t>Brist på bostäder som flaskhals för tillväxt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rPr>
                <w:spacing w:val="-4"/>
              </w:rPr>
            </w:pP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Besvaradav"/>
            </w:pPr>
          </w:p>
        </w:tc>
        <w:tc>
          <w:tcPr>
            <w:tcW w:w="6237" w:type="dxa"/>
          </w:tcPr>
          <w:p w:rsidR="001B4FAE" w:rsidRPr="0088712F" w:rsidRDefault="001B4FAE" w:rsidP="001B4FAE">
            <w:pPr>
              <w:pStyle w:val="Besvaradav"/>
            </w:pPr>
            <w:r w:rsidRPr="0088712F">
              <w:t>Arbetsmarknadsminister Hillevi Engström (M)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pStyle w:val="Besvaradav"/>
              <w:rPr>
                <w:spacing w:val="-4"/>
              </w:rPr>
            </w:pP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FlistaNrText"/>
            </w:pPr>
          </w:p>
        </w:tc>
        <w:tc>
          <w:tcPr>
            <w:tcW w:w="6237" w:type="dxa"/>
          </w:tcPr>
          <w:p w:rsidR="001B4FAE" w:rsidRPr="0088712F" w:rsidRDefault="001B4FAE" w:rsidP="001B4FAE">
            <w:r w:rsidRPr="0088712F">
              <w:t>2010/11:277 av Maria Stenberg (S)</w:t>
            </w:r>
          </w:p>
          <w:p w:rsidR="001B4FAE" w:rsidRPr="0088712F" w:rsidRDefault="001B4FAE" w:rsidP="001B4FAE">
            <w:r w:rsidRPr="0088712F">
              <w:t>Uppföljning av arbetsmarknadsåtgärder för nyanlända invandrare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rPr>
                <w:spacing w:val="-4"/>
              </w:rPr>
            </w:pP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FlistaNrText"/>
            </w:pPr>
          </w:p>
        </w:tc>
        <w:tc>
          <w:tcPr>
            <w:tcW w:w="6237" w:type="dxa"/>
          </w:tcPr>
          <w:p w:rsidR="001B4FAE" w:rsidRPr="0088712F" w:rsidRDefault="001B4FAE" w:rsidP="001B4FAE">
            <w:r w:rsidRPr="0088712F">
              <w:t>2010/11:323 av Jasenko Omanovic (S)</w:t>
            </w:r>
          </w:p>
          <w:p w:rsidR="001B4FAE" w:rsidRPr="0088712F" w:rsidRDefault="001B4FAE" w:rsidP="001B4FAE">
            <w:r w:rsidRPr="0088712F">
              <w:t>Missmatchning på den svenska arbetsmarknaden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rPr>
                <w:spacing w:val="-4"/>
              </w:rPr>
            </w:pP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Besvaradav"/>
            </w:pPr>
          </w:p>
        </w:tc>
        <w:tc>
          <w:tcPr>
            <w:tcW w:w="6237" w:type="dxa"/>
          </w:tcPr>
          <w:p w:rsidR="001B4FAE" w:rsidRPr="0088712F" w:rsidRDefault="001B4FAE" w:rsidP="001B4FAE">
            <w:pPr>
              <w:pStyle w:val="Besvaradav"/>
            </w:pPr>
            <w:r w:rsidRPr="0088712F">
              <w:t>Statsrådet Anna-Karin Hatt (C)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pStyle w:val="Besvaradav"/>
              <w:rPr>
                <w:spacing w:val="-4"/>
              </w:rPr>
            </w:pP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FlistaNrText"/>
            </w:pPr>
          </w:p>
        </w:tc>
        <w:tc>
          <w:tcPr>
            <w:tcW w:w="6237" w:type="dxa"/>
          </w:tcPr>
          <w:p w:rsidR="001B4FAE" w:rsidRPr="0088712F" w:rsidRDefault="001B4FAE" w:rsidP="001B4FAE">
            <w:r w:rsidRPr="0088712F">
              <w:t>2010/11:319 av Carina Adolfsson Elgestam (S)</w:t>
            </w:r>
          </w:p>
          <w:p w:rsidR="001B4FAE" w:rsidRPr="0088712F" w:rsidRDefault="001B4FAE" w:rsidP="001B4FAE">
            <w:r w:rsidRPr="0088712F">
              <w:t>Bredband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rPr>
                <w:spacing w:val="-4"/>
              </w:rPr>
            </w:pPr>
          </w:p>
        </w:tc>
      </w:tr>
    </w:tbl>
    <w:p w:rsidR="00AE12BF" w:rsidRPr="0088712F" w:rsidRDefault="00E148E6" w:rsidP="003675A0">
      <w:pPr>
        <w:pStyle w:val="Blankrad"/>
      </w:pPr>
      <w:r w:rsidRPr="008871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2BF" w:rsidRPr="0088712F" w:rsidTr="0031278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2BF" w:rsidRPr="0088712F" w:rsidRDefault="00AE12BF" w:rsidP="00312783">
            <w:pPr>
              <w:pStyle w:val="HuvudrubrikFlisteNr"/>
            </w:pPr>
          </w:p>
        </w:tc>
        <w:tc>
          <w:tcPr>
            <w:tcW w:w="6237" w:type="dxa"/>
          </w:tcPr>
          <w:p w:rsidR="00AE12BF" w:rsidRPr="0088712F" w:rsidRDefault="001B4FAE" w:rsidP="00312783">
            <w:pPr>
              <w:pStyle w:val="Huvudrubrik"/>
            </w:pPr>
            <w:bookmarkStart w:id="3" w:name="Start_HänvisningTillUtskott"/>
            <w:bookmarkEnd w:id="3"/>
            <w:r w:rsidRPr="0088712F">
              <w:t>Ärenden för hänvisning till utskott</w:t>
            </w:r>
          </w:p>
        </w:tc>
        <w:tc>
          <w:tcPr>
            <w:tcW w:w="2481" w:type="dxa"/>
          </w:tcPr>
          <w:p w:rsidR="00AE12BF" w:rsidRPr="0088712F" w:rsidRDefault="001B4FAE" w:rsidP="00312783">
            <w:pPr>
              <w:pStyle w:val="HuvudrubrikKolumn3"/>
            </w:pPr>
            <w:r w:rsidRPr="0088712F">
              <w:t>Förslag</w:t>
            </w:r>
          </w:p>
        </w:tc>
      </w:tr>
      <w:tr w:rsidR="00AE12BF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2BF" w:rsidRPr="0088712F" w:rsidRDefault="00AE12BF" w:rsidP="001B4FAE">
            <w:pPr>
              <w:pStyle w:val="renderubrik"/>
            </w:pPr>
          </w:p>
        </w:tc>
        <w:tc>
          <w:tcPr>
            <w:tcW w:w="6237" w:type="dxa"/>
          </w:tcPr>
          <w:p w:rsidR="00AE12BF" w:rsidRPr="0088712F" w:rsidRDefault="001B4FAE" w:rsidP="001B4FAE">
            <w:pPr>
              <w:pStyle w:val="renderubrik"/>
            </w:pPr>
            <w:r w:rsidRPr="0088712F">
              <w:t>Motioner</w:t>
            </w:r>
          </w:p>
        </w:tc>
        <w:tc>
          <w:tcPr>
            <w:tcW w:w="2481" w:type="dxa"/>
          </w:tcPr>
          <w:p w:rsidR="00AE12BF" w:rsidRPr="0088712F" w:rsidRDefault="00AE12BF" w:rsidP="001B4FAE">
            <w:pPr>
              <w:pStyle w:val="renderubrik"/>
              <w:rPr>
                <w:spacing w:val="-4"/>
              </w:rPr>
            </w:pP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Motionsrubrik"/>
            </w:pPr>
          </w:p>
        </w:tc>
        <w:tc>
          <w:tcPr>
            <w:tcW w:w="6237" w:type="dxa"/>
          </w:tcPr>
          <w:p w:rsidR="001B4FAE" w:rsidRPr="0088712F" w:rsidRDefault="001B4FAE" w:rsidP="001B4FAE">
            <w:pPr>
              <w:pStyle w:val="Motionsrubrik"/>
            </w:pPr>
            <w:r w:rsidRPr="0088712F">
              <w:t>med anledning av prop. 2010/11:112 Genomförande av direktiv om överföring av krigsmateriel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pStyle w:val="Motionsrubrik"/>
              <w:rPr>
                <w:spacing w:val="-4"/>
              </w:rPr>
            </w:pP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FlistaNrText"/>
            </w:pPr>
          </w:p>
        </w:tc>
        <w:tc>
          <w:tcPr>
            <w:tcW w:w="6237" w:type="dxa"/>
          </w:tcPr>
          <w:p w:rsidR="001B4FAE" w:rsidRPr="0088712F" w:rsidRDefault="001B4FAE" w:rsidP="001B4FAE">
            <w:r w:rsidRPr="0088712F">
              <w:t>2010/11:U13 av Urban Ahlin m.fl. (S)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rPr>
                <w:spacing w:val="-4"/>
              </w:rPr>
            </w:pPr>
            <w:r w:rsidRPr="0088712F">
              <w:rPr>
                <w:spacing w:val="-4"/>
              </w:rPr>
              <w:t>UU</w:t>
            </w: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FlistaNrText"/>
            </w:pPr>
          </w:p>
        </w:tc>
        <w:tc>
          <w:tcPr>
            <w:tcW w:w="6237" w:type="dxa"/>
          </w:tcPr>
          <w:p w:rsidR="001B4FAE" w:rsidRPr="0088712F" w:rsidRDefault="001B4FAE" w:rsidP="001B4FAE">
            <w:r w:rsidRPr="0088712F">
              <w:t>2010/11:U14 av Björn Söder och Sven-Olof Sällström (SD)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rPr>
                <w:spacing w:val="-4"/>
              </w:rPr>
            </w:pPr>
            <w:r w:rsidRPr="0088712F">
              <w:rPr>
                <w:spacing w:val="-4"/>
              </w:rPr>
              <w:t>UU</w:t>
            </w: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FlistaNrText"/>
            </w:pPr>
          </w:p>
        </w:tc>
        <w:tc>
          <w:tcPr>
            <w:tcW w:w="6237" w:type="dxa"/>
          </w:tcPr>
          <w:p w:rsidR="001B4FAE" w:rsidRPr="0088712F" w:rsidRDefault="001B4FAE" w:rsidP="001B4FAE">
            <w:r w:rsidRPr="0088712F">
              <w:t>2010/11:U15 av Bodil Ceballos m.fl. (MP, V)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rPr>
                <w:spacing w:val="-4"/>
              </w:rPr>
            </w:pPr>
            <w:r w:rsidRPr="0088712F">
              <w:rPr>
                <w:spacing w:val="-4"/>
              </w:rPr>
              <w:t>UU</w:t>
            </w: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Motionsrubrik"/>
            </w:pPr>
          </w:p>
        </w:tc>
        <w:tc>
          <w:tcPr>
            <w:tcW w:w="6237" w:type="dxa"/>
          </w:tcPr>
          <w:p w:rsidR="001B4FAE" w:rsidRPr="0088712F" w:rsidRDefault="001B4FAE" w:rsidP="001B4FAE">
            <w:pPr>
              <w:pStyle w:val="Motionsrubrik"/>
            </w:pPr>
            <w:r w:rsidRPr="0088712F">
              <w:t>med anledning av prop. 2010/11:113 Ökad flexibilitet och förbättrad återbetalning inom studiestödssystemet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pStyle w:val="Motionsrubrik"/>
              <w:rPr>
                <w:spacing w:val="-4"/>
              </w:rPr>
            </w:pP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FlistaNrText"/>
            </w:pPr>
          </w:p>
        </w:tc>
        <w:tc>
          <w:tcPr>
            <w:tcW w:w="6237" w:type="dxa"/>
          </w:tcPr>
          <w:p w:rsidR="001B4FAE" w:rsidRPr="0088712F" w:rsidRDefault="001B4FAE" w:rsidP="001B4FAE">
            <w:r w:rsidRPr="0088712F">
              <w:t>2010/11:Ub11 av Richard Jomshof och Margareta Sandstedt (SD)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rPr>
                <w:spacing w:val="-4"/>
              </w:rPr>
            </w:pPr>
            <w:r w:rsidRPr="0088712F">
              <w:rPr>
                <w:spacing w:val="-4"/>
              </w:rPr>
              <w:t>UbU</w:t>
            </w: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FlistaNrText"/>
            </w:pPr>
          </w:p>
        </w:tc>
        <w:tc>
          <w:tcPr>
            <w:tcW w:w="6237" w:type="dxa"/>
          </w:tcPr>
          <w:p w:rsidR="001B4FAE" w:rsidRPr="0088712F" w:rsidRDefault="001B4FAE" w:rsidP="001B4FAE">
            <w:r w:rsidRPr="0088712F">
              <w:t>2010/11:Ub12 av Jabar Amin (MP)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rPr>
                <w:spacing w:val="-4"/>
              </w:rPr>
            </w:pPr>
            <w:r w:rsidRPr="0088712F">
              <w:rPr>
                <w:spacing w:val="-4"/>
              </w:rPr>
              <w:t>UbU</w:t>
            </w: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Motionsrubrik"/>
            </w:pPr>
          </w:p>
        </w:tc>
        <w:tc>
          <w:tcPr>
            <w:tcW w:w="6237" w:type="dxa"/>
          </w:tcPr>
          <w:p w:rsidR="001B4FAE" w:rsidRPr="0088712F" w:rsidRDefault="001B4FAE" w:rsidP="001B4FAE">
            <w:pPr>
              <w:pStyle w:val="Motionsrubrik"/>
            </w:pPr>
            <w:r w:rsidRPr="0088712F">
              <w:t>med anledning av skr. 2010/11:102 Utvecklingen inom den kommunala sektorn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pStyle w:val="Motionsrubrik"/>
              <w:rPr>
                <w:spacing w:val="-4"/>
              </w:rPr>
            </w:pP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FlistaNrText"/>
            </w:pPr>
          </w:p>
        </w:tc>
        <w:tc>
          <w:tcPr>
            <w:tcW w:w="6237" w:type="dxa"/>
          </w:tcPr>
          <w:p w:rsidR="001B4FAE" w:rsidRPr="0088712F" w:rsidRDefault="001B4FAE" w:rsidP="001B4FAE">
            <w:r w:rsidRPr="0088712F">
              <w:t>2010/11:Fi7 av Richard Jomshof och Josef Fransson (SD)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rPr>
                <w:spacing w:val="-4"/>
              </w:rPr>
            </w:pPr>
            <w:r w:rsidRPr="0088712F">
              <w:rPr>
                <w:spacing w:val="-4"/>
              </w:rPr>
              <w:t>FiU</w:t>
            </w: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FlistaNrText"/>
            </w:pPr>
          </w:p>
        </w:tc>
        <w:tc>
          <w:tcPr>
            <w:tcW w:w="6237" w:type="dxa"/>
          </w:tcPr>
          <w:p w:rsidR="001B4FAE" w:rsidRPr="0088712F" w:rsidRDefault="001B4FAE" w:rsidP="001B4FAE">
            <w:r w:rsidRPr="0088712F">
              <w:t>2010/11:Fi8 av Tommy Waidelich m.fl. (S)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rPr>
                <w:spacing w:val="-4"/>
              </w:rPr>
            </w:pPr>
            <w:r w:rsidRPr="0088712F">
              <w:rPr>
                <w:spacing w:val="-4"/>
              </w:rPr>
              <w:t>FiU</w:t>
            </w:r>
          </w:p>
        </w:tc>
      </w:tr>
    </w:tbl>
    <w:p w:rsidR="00AE12BF" w:rsidRPr="0088712F" w:rsidRDefault="00E148E6" w:rsidP="003675A0">
      <w:pPr>
        <w:pStyle w:val="Blankrad"/>
      </w:pPr>
      <w:r w:rsidRPr="008871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2BF" w:rsidRPr="0088712F" w:rsidTr="0031278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2BF" w:rsidRPr="0088712F" w:rsidRDefault="00AE12BF" w:rsidP="00312783">
            <w:pPr>
              <w:pStyle w:val="HuvudrubrikFlisteNr"/>
            </w:pPr>
          </w:p>
        </w:tc>
        <w:tc>
          <w:tcPr>
            <w:tcW w:w="6237" w:type="dxa"/>
          </w:tcPr>
          <w:p w:rsidR="00AE12BF" w:rsidRPr="0088712F" w:rsidRDefault="001B4FAE" w:rsidP="00312783">
            <w:pPr>
              <w:pStyle w:val="Huvudrubrik"/>
            </w:pPr>
            <w:bookmarkStart w:id="4" w:name="TypRubrik"/>
            <w:bookmarkStart w:id="5" w:name="Start_ÄrendenFörBordläggning"/>
            <w:bookmarkEnd w:id="4"/>
            <w:bookmarkEnd w:id="5"/>
            <w:r w:rsidRPr="0088712F">
              <w:t>Ärenden för bordläggning</w:t>
            </w:r>
          </w:p>
        </w:tc>
        <w:tc>
          <w:tcPr>
            <w:tcW w:w="2481" w:type="dxa"/>
          </w:tcPr>
          <w:p w:rsidR="00AE12BF" w:rsidRPr="0088712F" w:rsidRDefault="001B4FAE" w:rsidP="00312783">
            <w:pPr>
              <w:pStyle w:val="HuvudrubrikKolumn3"/>
            </w:pPr>
            <w:r w:rsidRPr="0088712F">
              <w:t>Reservationer</w:t>
            </w:r>
          </w:p>
        </w:tc>
      </w:tr>
      <w:tr w:rsidR="00AE12BF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2BF" w:rsidRPr="0088712F" w:rsidRDefault="00AE12BF" w:rsidP="001B4FAE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AE12BF" w:rsidRPr="0088712F" w:rsidRDefault="001B4FAE" w:rsidP="001B4FAE">
            <w:pPr>
              <w:pStyle w:val="renderubrik"/>
            </w:pPr>
            <w:r w:rsidRPr="0088712F">
              <w:t>Utrikesutskottets betänkande</w:t>
            </w:r>
          </w:p>
        </w:tc>
        <w:tc>
          <w:tcPr>
            <w:tcW w:w="2481" w:type="dxa"/>
          </w:tcPr>
          <w:p w:rsidR="00AE12BF" w:rsidRPr="0088712F" w:rsidRDefault="00AE12BF" w:rsidP="001B4FAE">
            <w:pPr>
              <w:pStyle w:val="renderubrik"/>
              <w:rPr>
                <w:spacing w:val="-4"/>
              </w:rPr>
            </w:pP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FlistaNrText"/>
            </w:pPr>
          </w:p>
        </w:tc>
        <w:tc>
          <w:tcPr>
            <w:tcW w:w="6237" w:type="dxa"/>
          </w:tcPr>
          <w:p w:rsidR="001B4FAE" w:rsidRPr="0088712F" w:rsidRDefault="001B4FAE" w:rsidP="001B4FAE">
            <w:r w:rsidRPr="0088712F">
              <w:t>2010/11:UU7 Fortsatt tillämpning i fråga om Iran av lagen (1996:95) om vissa internationella sanktioner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rPr>
                <w:spacing w:val="-4"/>
              </w:rPr>
            </w:pP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renderubrik"/>
            </w:pPr>
          </w:p>
        </w:tc>
        <w:tc>
          <w:tcPr>
            <w:tcW w:w="6237" w:type="dxa"/>
          </w:tcPr>
          <w:p w:rsidR="001B4FAE" w:rsidRPr="0088712F" w:rsidRDefault="001B4FAE" w:rsidP="001B4FAE">
            <w:pPr>
              <w:pStyle w:val="renderubrik"/>
            </w:pPr>
            <w:r w:rsidRPr="0088712F">
              <w:t>Miljö- och jordbruksutskottets betänkanden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pStyle w:val="renderubrik"/>
              <w:rPr>
                <w:spacing w:val="-4"/>
              </w:rPr>
            </w:pP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FlistaNrText"/>
            </w:pPr>
          </w:p>
        </w:tc>
        <w:tc>
          <w:tcPr>
            <w:tcW w:w="6237" w:type="dxa"/>
          </w:tcPr>
          <w:p w:rsidR="001B4FAE" w:rsidRPr="0088712F" w:rsidRDefault="001B4FAE" w:rsidP="001B4FAE">
            <w:r w:rsidRPr="0088712F">
              <w:t>2010/11:MJU17 Avfall och kretslopp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rPr>
                <w:spacing w:val="-4"/>
              </w:rPr>
            </w:pPr>
            <w:r w:rsidRPr="0088712F">
              <w:rPr>
                <w:spacing w:val="-4"/>
              </w:rPr>
              <w:t>5 res. (S,MP,V)</w:t>
            </w: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FlistaNrText"/>
            </w:pPr>
          </w:p>
        </w:tc>
        <w:tc>
          <w:tcPr>
            <w:tcW w:w="6237" w:type="dxa"/>
          </w:tcPr>
          <w:p w:rsidR="001B4FAE" w:rsidRPr="0088712F" w:rsidRDefault="001B4FAE" w:rsidP="001B4FAE">
            <w:r w:rsidRPr="0088712F">
              <w:t>2010/11:MJU19 Biologisk mångfald m.m.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rPr>
                <w:spacing w:val="-4"/>
              </w:rPr>
            </w:pPr>
            <w:r w:rsidRPr="0088712F">
              <w:rPr>
                <w:spacing w:val="-4"/>
              </w:rPr>
              <w:t>15 res. (S,MP,V)</w:t>
            </w: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renderubrik"/>
            </w:pPr>
          </w:p>
        </w:tc>
        <w:tc>
          <w:tcPr>
            <w:tcW w:w="6237" w:type="dxa"/>
          </w:tcPr>
          <w:p w:rsidR="001B4FAE" w:rsidRPr="0088712F" w:rsidRDefault="001B4FAE" w:rsidP="001B4FAE">
            <w:pPr>
              <w:pStyle w:val="renderubrik"/>
            </w:pPr>
            <w:r w:rsidRPr="0088712F">
              <w:t>Socialförsäkringsutskottets betänkande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pStyle w:val="renderubrik"/>
              <w:rPr>
                <w:spacing w:val="-4"/>
              </w:rPr>
            </w:pPr>
          </w:p>
        </w:tc>
      </w:tr>
      <w:tr w:rsidR="001B4FAE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FAE" w:rsidRPr="0088712F" w:rsidRDefault="001B4FAE" w:rsidP="001B4FAE">
            <w:pPr>
              <w:pStyle w:val="FlistaNrText"/>
            </w:pPr>
          </w:p>
        </w:tc>
        <w:tc>
          <w:tcPr>
            <w:tcW w:w="6237" w:type="dxa"/>
          </w:tcPr>
          <w:p w:rsidR="001B4FAE" w:rsidRPr="0088712F" w:rsidRDefault="001B4FAE" w:rsidP="001B4FAE">
            <w:r w:rsidRPr="0088712F">
              <w:t>2010/11:SfU6 Migration och asylpolitik</w:t>
            </w:r>
          </w:p>
        </w:tc>
        <w:tc>
          <w:tcPr>
            <w:tcW w:w="2481" w:type="dxa"/>
          </w:tcPr>
          <w:p w:rsidR="001B4FAE" w:rsidRPr="0088712F" w:rsidRDefault="001B4FAE" w:rsidP="001B4FAE">
            <w:pPr>
              <w:rPr>
                <w:spacing w:val="-4"/>
              </w:rPr>
            </w:pPr>
            <w:r w:rsidRPr="0088712F">
              <w:rPr>
                <w:spacing w:val="-4"/>
              </w:rPr>
              <w:t>35 res. (S,MP,SD,V)</w:t>
            </w:r>
          </w:p>
        </w:tc>
      </w:tr>
    </w:tbl>
    <w:p w:rsidR="00AE12BF" w:rsidRPr="0088712F" w:rsidRDefault="00E148E6" w:rsidP="003675A0">
      <w:pPr>
        <w:pStyle w:val="Blankrad"/>
      </w:pPr>
      <w:r w:rsidRPr="008871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2BF" w:rsidRPr="0088712F" w:rsidTr="0031278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2BF" w:rsidRPr="0088712F" w:rsidRDefault="00AE12BF" w:rsidP="00312783">
            <w:pPr>
              <w:pStyle w:val="HuvudrubrikFlisteNr"/>
            </w:pPr>
          </w:p>
        </w:tc>
        <w:tc>
          <w:tcPr>
            <w:tcW w:w="6237" w:type="dxa"/>
          </w:tcPr>
          <w:p w:rsidR="00AE12BF" w:rsidRPr="0088712F" w:rsidRDefault="00AE12BF" w:rsidP="00312783">
            <w:pPr>
              <w:pStyle w:val="HuvudrubrikEnsam"/>
            </w:pPr>
            <w:r w:rsidRPr="0088712F">
              <w:t>Ärenden för avgörande</w:t>
            </w:r>
            <w:r w:rsidRPr="0088712F">
              <w:br/>
              <w:t>onsdagen den 4 maj kl. 16.00</w:t>
            </w:r>
          </w:p>
        </w:tc>
        <w:tc>
          <w:tcPr>
            <w:tcW w:w="2481" w:type="dxa"/>
          </w:tcPr>
          <w:p w:rsidR="00AE12BF" w:rsidRPr="0088712F" w:rsidRDefault="00AE12BF" w:rsidP="00312783">
            <w:pPr>
              <w:pStyle w:val="HuvudrubrikKolumn3"/>
            </w:pPr>
          </w:p>
        </w:tc>
      </w:tr>
      <w:tr w:rsidR="00AE12BF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2BF" w:rsidRPr="0088712F" w:rsidRDefault="00AE12BF" w:rsidP="00312783">
            <w:pPr>
              <w:pStyle w:val="Underrubrik"/>
            </w:pPr>
          </w:p>
        </w:tc>
        <w:tc>
          <w:tcPr>
            <w:tcW w:w="6237" w:type="dxa"/>
          </w:tcPr>
          <w:p w:rsidR="00AE12BF" w:rsidRPr="0088712F" w:rsidRDefault="00B92301" w:rsidP="00312783">
            <w:pPr>
              <w:pStyle w:val="Underrubrik"/>
            </w:pPr>
            <w:bookmarkStart w:id="7" w:name="TypUnderrubrik"/>
            <w:bookmarkEnd w:id="7"/>
            <w:r w:rsidRPr="0088712F">
              <w:t>Tidigare slutdebatterade</w:t>
            </w:r>
          </w:p>
        </w:tc>
        <w:tc>
          <w:tcPr>
            <w:tcW w:w="2481" w:type="dxa"/>
          </w:tcPr>
          <w:p w:rsidR="00AE12BF" w:rsidRPr="0088712F" w:rsidRDefault="00AE12BF" w:rsidP="00312783">
            <w:pPr>
              <w:pStyle w:val="Underrubrik"/>
              <w:rPr>
                <w:spacing w:val="-4"/>
              </w:rPr>
            </w:pPr>
          </w:p>
        </w:tc>
      </w:tr>
      <w:tr w:rsidR="00B92301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2301" w:rsidRPr="0088712F" w:rsidRDefault="00B92301" w:rsidP="00B9230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92301" w:rsidRPr="0088712F" w:rsidRDefault="00B92301" w:rsidP="00312783">
            <w:pPr>
              <w:pStyle w:val="renderubrik"/>
            </w:pPr>
            <w:r w:rsidRPr="0088712F">
              <w:t>Justitieutskottets betänkande</w:t>
            </w:r>
          </w:p>
        </w:tc>
        <w:tc>
          <w:tcPr>
            <w:tcW w:w="2481" w:type="dxa"/>
          </w:tcPr>
          <w:p w:rsidR="00B92301" w:rsidRPr="0088712F" w:rsidRDefault="00B92301" w:rsidP="00312783">
            <w:pPr>
              <w:pStyle w:val="renderubrik"/>
              <w:rPr>
                <w:spacing w:val="-4"/>
              </w:rPr>
            </w:pPr>
          </w:p>
        </w:tc>
      </w:tr>
      <w:tr w:rsidR="00B92301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2301" w:rsidRPr="0088712F" w:rsidRDefault="00B92301" w:rsidP="0031278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92301" w:rsidRPr="0088712F" w:rsidRDefault="00B92301" w:rsidP="00312783">
            <w:r w:rsidRPr="0088712F">
              <w:t>2010/11:JuU5 Förbättrat skydd mot stalkning</w:t>
            </w:r>
          </w:p>
        </w:tc>
        <w:tc>
          <w:tcPr>
            <w:tcW w:w="2481" w:type="dxa"/>
          </w:tcPr>
          <w:p w:rsidR="00B92301" w:rsidRPr="0088712F" w:rsidRDefault="00B92301" w:rsidP="00312783">
            <w:pPr>
              <w:rPr>
                <w:spacing w:val="-4"/>
              </w:rPr>
            </w:pPr>
            <w:r w:rsidRPr="0088712F">
              <w:rPr>
                <w:spacing w:val="-4"/>
              </w:rPr>
              <w:t>1 res. (M,FP,C,KD)</w:t>
            </w:r>
          </w:p>
        </w:tc>
      </w:tr>
      <w:tr w:rsidR="00B92301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2301" w:rsidRPr="0088712F" w:rsidRDefault="00B92301" w:rsidP="00B9230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92301" w:rsidRPr="0088712F" w:rsidRDefault="00B92301" w:rsidP="00312783">
            <w:pPr>
              <w:pStyle w:val="renderubrik"/>
            </w:pPr>
            <w:r w:rsidRPr="0088712F">
              <w:t>Utbildningsutskottets betänkande</w:t>
            </w:r>
          </w:p>
        </w:tc>
        <w:tc>
          <w:tcPr>
            <w:tcW w:w="2481" w:type="dxa"/>
          </w:tcPr>
          <w:p w:rsidR="00B92301" w:rsidRPr="0088712F" w:rsidRDefault="00B92301" w:rsidP="00312783">
            <w:pPr>
              <w:pStyle w:val="renderubrik"/>
              <w:rPr>
                <w:spacing w:val="-4"/>
              </w:rPr>
            </w:pPr>
          </w:p>
        </w:tc>
      </w:tr>
      <w:tr w:rsidR="00B92301" w:rsidRPr="0088712F" w:rsidTr="0031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2301" w:rsidRPr="0088712F" w:rsidRDefault="00B92301" w:rsidP="0031278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92301" w:rsidRPr="0088712F" w:rsidRDefault="00B92301" w:rsidP="00312783">
            <w:r w:rsidRPr="0088712F">
              <w:t>2010/11:UbU12 Forskning och forskarutbildning</w:t>
            </w:r>
          </w:p>
        </w:tc>
        <w:tc>
          <w:tcPr>
            <w:tcW w:w="2481" w:type="dxa"/>
          </w:tcPr>
          <w:p w:rsidR="00B92301" w:rsidRPr="0088712F" w:rsidRDefault="00B92301" w:rsidP="00312783">
            <w:pPr>
              <w:rPr>
                <w:spacing w:val="-4"/>
              </w:rPr>
            </w:pPr>
            <w:r w:rsidRPr="0088712F">
              <w:rPr>
                <w:spacing w:val="-4"/>
              </w:rPr>
              <w:t>11 res. (S,MP,V)</w:t>
            </w:r>
          </w:p>
        </w:tc>
      </w:tr>
    </w:tbl>
    <w:p w:rsidR="00E148E6" w:rsidRPr="0088712F" w:rsidRDefault="00E148E6" w:rsidP="003675A0">
      <w:pPr>
        <w:pStyle w:val="Blankrad"/>
      </w:pPr>
      <w:r w:rsidRPr="0088712F">
        <w:t>     </w:t>
      </w:r>
    </w:p>
    <w:p w:rsidR="00AE12BF" w:rsidRPr="0088712F" w:rsidRDefault="00E148E6" w:rsidP="003675A0">
      <w:pPr>
        <w:pStyle w:val="Blankrad"/>
      </w:pPr>
      <w:bookmarkStart w:id="8" w:name="Start"/>
      <w:bookmarkEnd w:id="8"/>
      <w:r w:rsidRPr="008871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871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8712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8712F" w:rsidRDefault="006E04A4" w:rsidP="00D016E9">
            <w:pPr>
              <w:pStyle w:val="StreckMitten"/>
            </w:pPr>
            <w:r w:rsidRPr="0088712F">
              <w:tab/>
            </w:r>
            <w:r w:rsidRPr="0088712F">
              <w:tab/>
            </w:r>
          </w:p>
        </w:tc>
      </w:tr>
    </w:tbl>
    <w:p w:rsidR="006E04A4" w:rsidRPr="0088712F" w:rsidRDefault="006E04A4" w:rsidP="003675A0">
      <w:pPr>
        <w:pStyle w:val="Blankrad"/>
      </w:pPr>
    </w:p>
    <w:sectPr w:rsidR="006E04A4" w:rsidRPr="0088712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200C" w:rsidRPr="0088712F" w:rsidRDefault="00F9200C">
      <w:r w:rsidRPr="0088712F">
        <w:separator/>
      </w:r>
    </w:p>
  </w:endnote>
  <w:endnote w:type="continuationSeparator" w:id="0">
    <w:p w:rsidR="00F9200C" w:rsidRPr="0088712F" w:rsidRDefault="00F9200C">
      <w:r w:rsidRPr="008871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617" w:rsidRPr="0088712F" w:rsidRDefault="00274617">
    <w:pPr>
      <w:pStyle w:val="Sidhuvud"/>
      <w:jc w:val="center"/>
    </w:pPr>
    <w:r w:rsidRPr="0088712F">
      <w:fldChar w:fldCharType="begin" w:fldLock="1"/>
    </w:r>
    <w:r w:rsidRPr="0088712F">
      <w:instrText xml:space="preserve"> PAGE </w:instrText>
    </w:r>
    <w:r w:rsidRPr="0088712F">
      <w:fldChar w:fldCharType="separate"/>
    </w:r>
    <w:r w:rsidRPr="0088712F">
      <w:t>3</w:t>
    </w:r>
    <w:r w:rsidRPr="0088712F">
      <w:fldChar w:fldCharType="end"/>
    </w:r>
    <w:r w:rsidRPr="0088712F">
      <w:t xml:space="preserve"> (</w:t>
    </w:r>
    <w:r w:rsidRPr="0088712F">
      <w:fldChar w:fldCharType="begin" w:fldLock="1"/>
    </w:r>
    <w:r w:rsidRPr="0088712F">
      <w:instrText xml:space="preserve"> NUMPAGES </w:instrText>
    </w:r>
    <w:r w:rsidRPr="0088712F">
      <w:fldChar w:fldCharType="separate"/>
    </w:r>
    <w:r w:rsidRPr="0088712F">
      <w:t>3</w:t>
    </w:r>
    <w:r w:rsidRPr="0088712F">
      <w:fldChar w:fldCharType="end"/>
    </w:r>
    <w:r w:rsidRPr="0088712F">
      <w:t>)</w:t>
    </w:r>
  </w:p>
  <w:p w:rsidR="00274617" w:rsidRPr="0088712F" w:rsidRDefault="0027461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617" w:rsidRPr="0088712F" w:rsidRDefault="00274617">
    <w:pPr>
      <w:pStyle w:val="Sidhuvud"/>
      <w:jc w:val="center"/>
    </w:pPr>
    <w:r w:rsidRPr="0088712F">
      <w:fldChar w:fldCharType="begin" w:fldLock="1"/>
    </w:r>
    <w:r w:rsidRPr="0088712F">
      <w:instrText xml:space="preserve"> PAGE </w:instrText>
    </w:r>
    <w:r w:rsidRPr="0088712F">
      <w:fldChar w:fldCharType="separate"/>
    </w:r>
    <w:r w:rsidRPr="0088712F">
      <w:t>3</w:t>
    </w:r>
    <w:r w:rsidRPr="0088712F">
      <w:fldChar w:fldCharType="end"/>
    </w:r>
    <w:r w:rsidRPr="0088712F">
      <w:t xml:space="preserve"> (</w:t>
    </w:r>
    <w:r w:rsidRPr="0088712F">
      <w:fldChar w:fldCharType="begin" w:fldLock="1"/>
    </w:r>
    <w:r w:rsidRPr="0088712F">
      <w:instrText xml:space="preserve"> NUMPAGES </w:instrText>
    </w:r>
    <w:r w:rsidRPr="0088712F">
      <w:fldChar w:fldCharType="separate"/>
    </w:r>
    <w:r w:rsidRPr="0088712F">
      <w:t>3</w:t>
    </w:r>
    <w:r w:rsidRPr="0088712F">
      <w:fldChar w:fldCharType="end"/>
    </w:r>
    <w:r w:rsidRPr="0088712F">
      <w:t>)</w:t>
    </w:r>
  </w:p>
  <w:p w:rsidR="00274617" w:rsidRPr="0088712F" w:rsidRDefault="002746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200C" w:rsidRPr="0088712F" w:rsidRDefault="00F9200C">
      <w:r w:rsidRPr="0088712F">
        <w:separator/>
      </w:r>
    </w:p>
  </w:footnote>
  <w:footnote w:type="continuationSeparator" w:id="0">
    <w:p w:rsidR="00F9200C" w:rsidRPr="0088712F" w:rsidRDefault="00F9200C">
      <w:r w:rsidRPr="008871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617" w:rsidRPr="0088712F" w:rsidRDefault="00274617">
    <w:pPr>
      <w:pStyle w:val="Sidhuvud"/>
      <w:tabs>
        <w:tab w:val="clear" w:pos="4536"/>
      </w:tabs>
    </w:pPr>
    <w:r w:rsidRPr="0088712F">
      <w:fldChar w:fldCharType="begin" w:fldLock="1"/>
    </w:r>
    <w:r w:rsidRPr="0088712F">
      <w:instrText xml:space="preserve"> DOCPROPERTY "DocumentDate" </w:instrText>
    </w:r>
    <w:r w:rsidRPr="0088712F">
      <w:fldChar w:fldCharType="separate"/>
    </w:r>
    <w:r w:rsidRPr="0088712F">
      <w:t>Tisdagen den 3 maj 2011</w:t>
    </w:r>
    <w:r w:rsidRPr="0088712F">
      <w:fldChar w:fldCharType="end"/>
    </w:r>
    <w:r w:rsidRPr="0088712F">
      <w:tab/>
    </w:r>
  </w:p>
  <w:p w:rsidR="00274617" w:rsidRPr="0088712F" w:rsidRDefault="0027461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8712F">
      <w:rPr>
        <w:sz w:val="12"/>
      </w:rPr>
      <w:tab/>
    </w:r>
  </w:p>
  <w:p w:rsidR="00274617" w:rsidRPr="0088712F" w:rsidRDefault="00274617"/>
  <w:p w:rsidR="00274617" w:rsidRPr="0088712F" w:rsidRDefault="002746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617" w:rsidRPr="0088712F" w:rsidRDefault="0088712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8712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4617" w:rsidRPr="0088712F" w:rsidRDefault="00274617">
    <w:pPr>
      <w:pStyle w:val="Dokumentrubrik"/>
      <w:spacing w:after="360"/>
    </w:pPr>
    <w:r w:rsidRPr="0088712F">
      <w:t>Föredragningslista</w:t>
    </w:r>
  </w:p>
  <w:p w:rsidR="00274617" w:rsidRPr="0088712F" w:rsidRDefault="002746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A92FB4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82870073">
    <w:abstractNumId w:val="6"/>
  </w:num>
  <w:num w:numId="2" w16cid:durableId="753937923">
    <w:abstractNumId w:val="2"/>
  </w:num>
  <w:num w:numId="3" w16cid:durableId="1752238851">
    <w:abstractNumId w:val="5"/>
  </w:num>
  <w:num w:numId="4" w16cid:durableId="704985877">
    <w:abstractNumId w:val="1"/>
  </w:num>
  <w:num w:numId="5" w16cid:durableId="1504590064">
    <w:abstractNumId w:val="0"/>
  </w:num>
  <w:num w:numId="6" w16cid:durableId="388651973">
    <w:abstractNumId w:val="3"/>
  </w:num>
  <w:num w:numId="7" w16cid:durableId="1683818734">
    <w:abstractNumId w:val="3"/>
  </w:num>
  <w:num w:numId="8" w16cid:durableId="1393696432">
    <w:abstractNumId w:val="3"/>
  </w:num>
  <w:num w:numId="9" w16cid:durableId="1883858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473B5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400"/>
    <w:rsid w:val="00016950"/>
    <w:rsid w:val="0002560B"/>
    <w:rsid w:val="00025ED1"/>
    <w:rsid w:val="0002760F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228F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4FAE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617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2783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61FE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0062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12F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3B5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3534F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2BF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2301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472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87FB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48E6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5DEE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1688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200C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22A452-7E5A-4BB7-B345-EC3814DB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F11688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434</Words>
  <Characters>2789</Characters>
  <Application>Microsoft Office Word</Application>
  <DocSecurity>4</DocSecurity>
  <Lines>214</Lines>
  <Paragraphs>134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2011-05-02T13:51:00Z</cp:lastPrinted>
  <dcterms:created xsi:type="dcterms:W3CDTF">2025-12-18T03:31:00Z</dcterms:created>
  <dcterms:modified xsi:type="dcterms:W3CDTF">2025-12-18T03:31:00Z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3 maj 2011</vt:lpwstr>
  </property>
  <property fmtid="{D5CDD505-2E9C-101B-9397-08002B2CF9AE}" pid="3" name="DocumentNumber">
    <vt:lpwstr>95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2011-05-03</vt:lpwstr>
  </property>
  <property fmtid="{D5CDD505-2E9C-101B-9397-08002B2CF9AE}" pid="7" name="DatumAvgörande">
    <vt:lpwstr>2011-05-03</vt:lpwstr>
  </property>
</Properties>
</file>