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50DAB19D4E425F945C8856AF0E3887"/>
        </w:placeholder>
        <w:text/>
      </w:sdtPr>
      <w:sdtEndPr/>
      <w:sdtContent>
        <w:p w:rsidRPr="009B062B" w:rsidR="00AF30DD" w:rsidP="00FB0256" w:rsidRDefault="00AF30DD" w14:paraId="2E768A20" w14:textId="77777777">
          <w:pPr>
            <w:pStyle w:val="Rubrik1"/>
            <w:spacing w:after="300"/>
          </w:pPr>
          <w:r w:rsidRPr="009B062B">
            <w:t>Förslag till riksdagsbeslut</w:t>
          </w:r>
        </w:p>
      </w:sdtContent>
    </w:sdt>
    <w:sdt>
      <w:sdtPr>
        <w:alias w:val="Yrkande 1"/>
        <w:tag w:val="c0d35c2c-4ad0-45e8-832d-9e0e73fcd200"/>
        <w:id w:val="-566041698"/>
        <w:lock w:val="sdtLocked"/>
      </w:sdtPr>
      <w:sdtEndPr/>
      <w:sdtContent>
        <w:p w:rsidR="00084489" w:rsidRDefault="00514203" w14:paraId="149DAE97" w14:textId="77777777">
          <w:pPr>
            <w:pStyle w:val="Frslagstext"/>
            <w:numPr>
              <w:ilvl w:val="0"/>
              <w:numId w:val="0"/>
            </w:numPr>
          </w:pPr>
          <w:r>
            <w:t>Riksdagen ställer sig bakom det som anförs i motionen om att en översyn av skatteutjämningssystemet bör göras med syfte att skapa incitament för företagande, jobb och tillväxt samtidigt som gleshet i högre grad måste beaktas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CAE123630D41E5A9017DB73040446A"/>
        </w:placeholder>
        <w:text/>
      </w:sdtPr>
      <w:sdtEndPr/>
      <w:sdtContent>
        <w:p w:rsidRPr="009B062B" w:rsidR="006D79C9" w:rsidP="00333E95" w:rsidRDefault="006D79C9" w14:paraId="003F9CD8" w14:textId="77777777">
          <w:pPr>
            <w:pStyle w:val="Rubrik1"/>
          </w:pPr>
          <w:r>
            <w:t>Motivering</w:t>
          </w:r>
        </w:p>
      </w:sdtContent>
    </w:sdt>
    <w:p w:rsidR="008D4DFB" w:rsidP="008D4DFB" w:rsidRDefault="008D4DFB" w14:paraId="2370B09C" w14:textId="211521CB">
      <w:pPr>
        <w:pStyle w:val="Normalutanindragellerluft"/>
      </w:pPr>
      <w:r>
        <w:t>Vi anser att det är angeläget att genomföra en översyn av hela det kommunala utjäm</w:t>
      </w:r>
      <w:r w:rsidR="005870EF">
        <w:softHyphen/>
      </w:r>
      <w:r>
        <w:t xml:space="preserve">ningssystemet. Det nya kostnadsutjämningssystemet som trädde i kraft den 1 januari 2020 är endast en del av en helhet. Eftersom det finns en rad brister i dagens system behöver en översyn göras. Systemet bör vila på en rad grundläggande principer. Det bör utgå från en garanterad servicenivå i hela landet och det bör vara utformat så att det skapar incitament för företagande, jobb och tillväxt. Dessutom måste gleshet i högre grad än i dag beaktas inom ramen för utjämningssystemet. </w:t>
      </w:r>
    </w:p>
    <w:p w:rsidR="008D4DFB" w:rsidP="005870EF" w:rsidRDefault="008D4DFB" w14:paraId="3534159C" w14:textId="1704D211">
      <w:r>
        <w:t xml:space="preserve">Idag skiljer det 6 kronor i kommunalskatt mellan de kommuner som betalar minst och de som betalar mest. Detta vore kanske inte så konstigt om det vore så att den kommun som har de högsta kommunalskatterna hade den bästa servicen. Tyvärr är det tvärtom. Detta beror till stor del på faktorer som ligger utanför kommunernas möjlighet att påverka. Sverige har kommuner med långa avstånd, </w:t>
      </w:r>
      <w:r w:rsidR="001123DB">
        <w:t xml:space="preserve">med </w:t>
      </w:r>
      <w:r>
        <w:t>dålig tillgång till infra</w:t>
      </w:r>
      <w:r w:rsidR="005870EF">
        <w:softHyphen/>
      </w:r>
      <w:r>
        <w:t xml:space="preserve">struktur, som tappat halva sin befolkning, är mycket glest befolkade och har en demografi med många äldre. Dessa kommuner har </w:t>
      </w:r>
      <w:r w:rsidR="00FB0256">
        <w:t xml:space="preserve">en </w:t>
      </w:r>
      <w:r>
        <w:t>situation som kräver att skatte</w:t>
      </w:r>
      <w:r w:rsidR="005870EF">
        <w:softHyphen/>
      </w:r>
      <w:r>
        <w:t>utjämningssystemet reformeras om vi menar att hela landet ska kunna leva med en servicenivå som är någorlunda lika över hela landet.</w:t>
      </w:r>
    </w:p>
    <w:p w:rsidR="008D4DFB" w:rsidP="005870EF" w:rsidRDefault="008D4DFB" w14:paraId="2A2DC7BB" w14:textId="12A5D615">
      <w:r>
        <w:t>Några storstadsregioner får idag ett ganska stort stöd genom det kommunala skatteutjämningssystemet och det kan finnas anledning att se över incitamentet för dessa befolkningsrika regioner så att företagande, jobb och tillväxt stimuleras i högre grad</w:t>
      </w:r>
      <w:r w:rsidR="001123DB">
        <w:t>.</w:t>
      </w:r>
    </w:p>
    <w:p w:rsidR="008D4DFB" w:rsidP="005870EF" w:rsidRDefault="008D4DFB" w14:paraId="39542468" w14:textId="77777777">
      <w:r>
        <w:lastRenderedPageBreak/>
        <w:t xml:space="preserve">Vi anser att det är hög tid att på nytt genomföra en översyn av det kommunala utjämningssystemet. </w:t>
      </w:r>
    </w:p>
    <w:p w:rsidRPr="00422B9E" w:rsidR="00422B9E" w:rsidP="005870EF" w:rsidRDefault="008D4DFB" w14:paraId="6C056A98" w14:textId="77777777">
      <w:r>
        <w:t>Detta bör ges regeringen till känna.</w:t>
      </w:r>
    </w:p>
    <w:sdt>
      <w:sdtPr>
        <w:alias w:val="CC_Underskrifter"/>
        <w:tag w:val="CC_Underskrifter"/>
        <w:id w:val="583496634"/>
        <w:lock w:val="sdtContentLocked"/>
        <w:placeholder>
          <w:docPart w:val="46D2F24C38B943C89D26470B9729A980"/>
        </w:placeholder>
      </w:sdtPr>
      <w:sdtEndPr/>
      <w:sdtContent>
        <w:p w:rsidR="00FB0256" w:rsidP="00B72DE2" w:rsidRDefault="00FB0256" w14:paraId="2718203C" w14:textId="77777777"/>
        <w:p w:rsidRPr="008E0FE2" w:rsidR="004801AC" w:rsidP="00B72DE2" w:rsidRDefault="005870EF" w14:paraId="639961FB" w14:textId="77777777"/>
      </w:sdtContent>
    </w:sdt>
    <w:tbl>
      <w:tblPr>
        <w:tblW w:w="5000" w:type="pct"/>
        <w:tblLook w:val="04A0" w:firstRow="1" w:lastRow="0" w:firstColumn="1" w:lastColumn="0" w:noHBand="0" w:noVBand="1"/>
        <w:tblCaption w:val="underskrifter"/>
      </w:tblPr>
      <w:tblGrid>
        <w:gridCol w:w="4252"/>
        <w:gridCol w:w="4252"/>
      </w:tblGrid>
      <w:tr w:rsidR="00FD12F0" w14:paraId="1982919A" w14:textId="77777777">
        <w:trPr>
          <w:cantSplit/>
        </w:trPr>
        <w:tc>
          <w:tcPr>
            <w:tcW w:w="50" w:type="pct"/>
            <w:vAlign w:val="bottom"/>
          </w:tcPr>
          <w:p w:rsidR="00FD12F0" w:rsidRDefault="001123DB" w14:paraId="2E2B903F" w14:textId="77777777">
            <w:pPr>
              <w:pStyle w:val="Underskrifter"/>
            </w:pPr>
            <w:r>
              <w:t>Helena Lindahl (C)</w:t>
            </w:r>
          </w:p>
        </w:tc>
        <w:tc>
          <w:tcPr>
            <w:tcW w:w="50" w:type="pct"/>
            <w:vAlign w:val="bottom"/>
          </w:tcPr>
          <w:p w:rsidR="00FD12F0" w:rsidRDefault="001123DB" w14:paraId="126EDBB5" w14:textId="77777777">
            <w:pPr>
              <w:pStyle w:val="Underskrifter"/>
            </w:pPr>
            <w:r>
              <w:t>Peter Helander (C)</w:t>
            </w:r>
          </w:p>
        </w:tc>
      </w:tr>
    </w:tbl>
    <w:p w:rsidR="00F97115" w:rsidRDefault="00F97115" w14:paraId="420E6E22" w14:textId="77777777"/>
    <w:sectPr w:rsidR="00F971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0926" w14:textId="77777777" w:rsidR="008D4DFB" w:rsidRDefault="008D4DFB" w:rsidP="000C1CAD">
      <w:pPr>
        <w:spacing w:line="240" w:lineRule="auto"/>
      </w:pPr>
      <w:r>
        <w:separator/>
      </w:r>
    </w:p>
  </w:endnote>
  <w:endnote w:type="continuationSeparator" w:id="0">
    <w:p w14:paraId="31E68746" w14:textId="77777777" w:rsidR="008D4DFB" w:rsidRDefault="008D4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A7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3E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1C99" w14:textId="77777777" w:rsidR="00262EA3" w:rsidRPr="00B72DE2" w:rsidRDefault="00262EA3" w:rsidP="00B72D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7B94" w14:textId="77777777" w:rsidR="008D4DFB" w:rsidRDefault="008D4DFB" w:rsidP="000C1CAD">
      <w:pPr>
        <w:spacing w:line="240" w:lineRule="auto"/>
      </w:pPr>
      <w:r>
        <w:separator/>
      </w:r>
    </w:p>
  </w:footnote>
  <w:footnote w:type="continuationSeparator" w:id="0">
    <w:p w14:paraId="65CAA87C" w14:textId="77777777" w:rsidR="008D4DFB" w:rsidRDefault="008D4D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68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E5738" wp14:editId="1314C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6CD05" w14:textId="77777777" w:rsidR="00262EA3" w:rsidRDefault="005870EF" w:rsidP="008103B5">
                          <w:pPr>
                            <w:jc w:val="right"/>
                          </w:pPr>
                          <w:sdt>
                            <w:sdtPr>
                              <w:alias w:val="CC_Noformat_Partikod"/>
                              <w:tag w:val="CC_Noformat_Partikod"/>
                              <w:id w:val="-53464382"/>
                              <w:placeholder>
                                <w:docPart w:val="0E6F5C95CDDD4B2088250324E5A02AF0"/>
                              </w:placeholder>
                              <w:text/>
                            </w:sdtPr>
                            <w:sdtEndPr/>
                            <w:sdtContent>
                              <w:r w:rsidR="008D4DFB">
                                <w:t>C</w:t>
                              </w:r>
                            </w:sdtContent>
                          </w:sdt>
                          <w:sdt>
                            <w:sdtPr>
                              <w:alias w:val="CC_Noformat_Partinummer"/>
                              <w:tag w:val="CC_Noformat_Partinummer"/>
                              <w:id w:val="-1709555926"/>
                              <w:placeholder>
                                <w:docPart w:val="08B078A2D3AF4A09971AF0723FCF23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E57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6CD05" w14:textId="77777777" w:rsidR="00262EA3" w:rsidRDefault="005870EF" w:rsidP="008103B5">
                    <w:pPr>
                      <w:jc w:val="right"/>
                    </w:pPr>
                    <w:sdt>
                      <w:sdtPr>
                        <w:alias w:val="CC_Noformat_Partikod"/>
                        <w:tag w:val="CC_Noformat_Partikod"/>
                        <w:id w:val="-53464382"/>
                        <w:placeholder>
                          <w:docPart w:val="0E6F5C95CDDD4B2088250324E5A02AF0"/>
                        </w:placeholder>
                        <w:text/>
                      </w:sdtPr>
                      <w:sdtEndPr/>
                      <w:sdtContent>
                        <w:r w:rsidR="008D4DFB">
                          <w:t>C</w:t>
                        </w:r>
                      </w:sdtContent>
                    </w:sdt>
                    <w:sdt>
                      <w:sdtPr>
                        <w:alias w:val="CC_Noformat_Partinummer"/>
                        <w:tag w:val="CC_Noformat_Partinummer"/>
                        <w:id w:val="-1709555926"/>
                        <w:placeholder>
                          <w:docPart w:val="08B078A2D3AF4A09971AF0723FCF23CB"/>
                        </w:placeholder>
                        <w:showingPlcHdr/>
                        <w:text/>
                      </w:sdtPr>
                      <w:sdtEndPr/>
                      <w:sdtContent>
                        <w:r w:rsidR="00262EA3">
                          <w:t xml:space="preserve"> </w:t>
                        </w:r>
                      </w:sdtContent>
                    </w:sdt>
                  </w:p>
                </w:txbxContent>
              </v:textbox>
              <w10:wrap anchorx="page"/>
            </v:shape>
          </w:pict>
        </mc:Fallback>
      </mc:AlternateContent>
    </w:r>
  </w:p>
  <w:p w14:paraId="5BB8DE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57F0" w14:textId="77777777" w:rsidR="00262EA3" w:rsidRDefault="00262EA3" w:rsidP="008563AC">
    <w:pPr>
      <w:jc w:val="right"/>
    </w:pPr>
  </w:p>
  <w:p w14:paraId="1C6254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90F0" w14:textId="77777777" w:rsidR="00262EA3" w:rsidRDefault="005870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D74907" wp14:editId="21195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62740" w14:textId="77777777" w:rsidR="00262EA3" w:rsidRDefault="005870EF" w:rsidP="00A314CF">
    <w:pPr>
      <w:pStyle w:val="FSHNormal"/>
      <w:spacing w:before="40"/>
    </w:pPr>
    <w:sdt>
      <w:sdtPr>
        <w:alias w:val="CC_Noformat_Motionstyp"/>
        <w:tag w:val="CC_Noformat_Motionstyp"/>
        <w:id w:val="1162973129"/>
        <w:lock w:val="sdtContentLocked"/>
        <w15:appearance w15:val="hidden"/>
        <w:text/>
      </w:sdtPr>
      <w:sdtEndPr/>
      <w:sdtContent>
        <w:r w:rsidR="00B878FC">
          <w:t>Enskild motion</w:t>
        </w:r>
      </w:sdtContent>
    </w:sdt>
    <w:r w:rsidR="00821B36">
      <w:t xml:space="preserve"> </w:t>
    </w:r>
    <w:sdt>
      <w:sdtPr>
        <w:alias w:val="CC_Noformat_Partikod"/>
        <w:tag w:val="CC_Noformat_Partikod"/>
        <w:id w:val="1471015553"/>
        <w:text/>
      </w:sdtPr>
      <w:sdtEndPr/>
      <w:sdtContent>
        <w:r w:rsidR="008D4DFB">
          <w:t>C</w:t>
        </w:r>
      </w:sdtContent>
    </w:sdt>
    <w:sdt>
      <w:sdtPr>
        <w:alias w:val="CC_Noformat_Partinummer"/>
        <w:tag w:val="CC_Noformat_Partinummer"/>
        <w:id w:val="-2014525982"/>
        <w:showingPlcHdr/>
        <w:text/>
      </w:sdtPr>
      <w:sdtEndPr/>
      <w:sdtContent>
        <w:r w:rsidR="00821B36">
          <w:t xml:space="preserve"> </w:t>
        </w:r>
      </w:sdtContent>
    </w:sdt>
  </w:p>
  <w:p w14:paraId="39BC707B" w14:textId="77777777" w:rsidR="00262EA3" w:rsidRPr="008227B3" w:rsidRDefault="005870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33FB4C" w14:textId="77777777" w:rsidR="00262EA3" w:rsidRPr="008227B3" w:rsidRDefault="005870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78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8FC">
          <w:t>:3197</w:t>
        </w:r>
      </w:sdtContent>
    </w:sdt>
  </w:p>
  <w:p w14:paraId="1E3C5992" w14:textId="77777777" w:rsidR="00262EA3" w:rsidRDefault="005870EF" w:rsidP="00E03A3D">
    <w:pPr>
      <w:pStyle w:val="Motionr"/>
    </w:pPr>
    <w:sdt>
      <w:sdtPr>
        <w:alias w:val="CC_Noformat_Avtext"/>
        <w:tag w:val="CC_Noformat_Avtext"/>
        <w:id w:val="-2020768203"/>
        <w:lock w:val="sdtContentLocked"/>
        <w15:appearance w15:val="hidden"/>
        <w:text/>
      </w:sdtPr>
      <w:sdtEndPr/>
      <w:sdtContent>
        <w:r w:rsidR="00B878FC">
          <w:t>av Helena Lindahl och Peter Helander (båda C)</w:t>
        </w:r>
      </w:sdtContent>
    </w:sdt>
  </w:p>
  <w:sdt>
    <w:sdtPr>
      <w:alias w:val="CC_Noformat_Rubtext"/>
      <w:tag w:val="CC_Noformat_Rubtext"/>
      <w:id w:val="-218060500"/>
      <w:lock w:val="sdtLocked"/>
      <w:text/>
    </w:sdtPr>
    <w:sdtEndPr/>
    <w:sdtContent>
      <w:p w14:paraId="0C44EA0B" w14:textId="77777777" w:rsidR="00262EA3" w:rsidRDefault="008D4DFB" w:rsidP="00283E0F">
        <w:pPr>
          <w:pStyle w:val="FSHRub2"/>
        </w:pPr>
        <w:r>
          <w:t>Översyn av det kommunala utjämningssystemet</w:t>
        </w:r>
      </w:p>
    </w:sdtContent>
  </w:sdt>
  <w:sdt>
    <w:sdtPr>
      <w:alias w:val="CC_Boilerplate_3"/>
      <w:tag w:val="CC_Boilerplate_3"/>
      <w:id w:val="1606463544"/>
      <w:lock w:val="sdtContentLocked"/>
      <w15:appearance w15:val="hidden"/>
      <w:text w:multiLine="1"/>
    </w:sdtPr>
    <w:sdtEndPr/>
    <w:sdtContent>
      <w:p w14:paraId="4AD35D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4D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89"/>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D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895"/>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203"/>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EF"/>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FB"/>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62"/>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E2"/>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F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15"/>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25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F0"/>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25E92E"/>
  <w15:chartTrackingRefBased/>
  <w15:docId w15:val="{BA1DED9E-6B41-4E15-97E1-3CF99256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0DAB19D4E425F945C8856AF0E3887"/>
        <w:category>
          <w:name w:val="Allmänt"/>
          <w:gallery w:val="placeholder"/>
        </w:category>
        <w:types>
          <w:type w:val="bbPlcHdr"/>
        </w:types>
        <w:behaviors>
          <w:behavior w:val="content"/>
        </w:behaviors>
        <w:guid w:val="{B7EC2163-E8E2-4F24-A272-347277E9FC66}"/>
      </w:docPartPr>
      <w:docPartBody>
        <w:p w:rsidR="00B87C4E" w:rsidRDefault="00B87C4E">
          <w:pPr>
            <w:pStyle w:val="E250DAB19D4E425F945C8856AF0E3887"/>
          </w:pPr>
          <w:r w:rsidRPr="005A0A93">
            <w:rPr>
              <w:rStyle w:val="Platshllartext"/>
            </w:rPr>
            <w:t>Förslag till riksdagsbeslut</w:t>
          </w:r>
        </w:p>
      </w:docPartBody>
    </w:docPart>
    <w:docPart>
      <w:docPartPr>
        <w:name w:val="29CAE123630D41E5A9017DB73040446A"/>
        <w:category>
          <w:name w:val="Allmänt"/>
          <w:gallery w:val="placeholder"/>
        </w:category>
        <w:types>
          <w:type w:val="bbPlcHdr"/>
        </w:types>
        <w:behaviors>
          <w:behavior w:val="content"/>
        </w:behaviors>
        <w:guid w:val="{92ADD6CC-15F5-43B2-B988-62490F05C268}"/>
      </w:docPartPr>
      <w:docPartBody>
        <w:p w:rsidR="00B87C4E" w:rsidRDefault="00B87C4E">
          <w:pPr>
            <w:pStyle w:val="29CAE123630D41E5A9017DB73040446A"/>
          </w:pPr>
          <w:r w:rsidRPr="005A0A93">
            <w:rPr>
              <w:rStyle w:val="Platshllartext"/>
            </w:rPr>
            <w:t>Motivering</w:t>
          </w:r>
        </w:p>
      </w:docPartBody>
    </w:docPart>
    <w:docPart>
      <w:docPartPr>
        <w:name w:val="0E6F5C95CDDD4B2088250324E5A02AF0"/>
        <w:category>
          <w:name w:val="Allmänt"/>
          <w:gallery w:val="placeholder"/>
        </w:category>
        <w:types>
          <w:type w:val="bbPlcHdr"/>
        </w:types>
        <w:behaviors>
          <w:behavior w:val="content"/>
        </w:behaviors>
        <w:guid w:val="{72ABEA1D-A320-42E6-BC09-015AD7B3362A}"/>
      </w:docPartPr>
      <w:docPartBody>
        <w:p w:rsidR="00B87C4E" w:rsidRDefault="00B87C4E">
          <w:pPr>
            <w:pStyle w:val="0E6F5C95CDDD4B2088250324E5A02AF0"/>
          </w:pPr>
          <w:r>
            <w:rPr>
              <w:rStyle w:val="Platshllartext"/>
            </w:rPr>
            <w:t xml:space="preserve"> </w:t>
          </w:r>
        </w:p>
      </w:docPartBody>
    </w:docPart>
    <w:docPart>
      <w:docPartPr>
        <w:name w:val="08B078A2D3AF4A09971AF0723FCF23CB"/>
        <w:category>
          <w:name w:val="Allmänt"/>
          <w:gallery w:val="placeholder"/>
        </w:category>
        <w:types>
          <w:type w:val="bbPlcHdr"/>
        </w:types>
        <w:behaviors>
          <w:behavior w:val="content"/>
        </w:behaviors>
        <w:guid w:val="{1E448026-08C6-45B0-822E-45A62BD26E8E}"/>
      </w:docPartPr>
      <w:docPartBody>
        <w:p w:rsidR="00B87C4E" w:rsidRDefault="00B87C4E">
          <w:pPr>
            <w:pStyle w:val="08B078A2D3AF4A09971AF0723FCF23CB"/>
          </w:pPr>
          <w:r>
            <w:t xml:space="preserve"> </w:t>
          </w:r>
        </w:p>
      </w:docPartBody>
    </w:docPart>
    <w:docPart>
      <w:docPartPr>
        <w:name w:val="46D2F24C38B943C89D26470B9729A980"/>
        <w:category>
          <w:name w:val="Allmänt"/>
          <w:gallery w:val="placeholder"/>
        </w:category>
        <w:types>
          <w:type w:val="bbPlcHdr"/>
        </w:types>
        <w:behaviors>
          <w:behavior w:val="content"/>
        </w:behaviors>
        <w:guid w:val="{53B21EBD-AED1-4E07-A0AF-E3BE8BBB24DA}"/>
      </w:docPartPr>
      <w:docPartBody>
        <w:p w:rsidR="00193A4D" w:rsidRDefault="00193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4E"/>
    <w:rsid w:val="00193A4D"/>
    <w:rsid w:val="00B87C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0DAB19D4E425F945C8856AF0E3887">
    <w:name w:val="E250DAB19D4E425F945C8856AF0E3887"/>
  </w:style>
  <w:style w:type="paragraph" w:customStyle="1" w:styleId="29CAE123630D41E5A9017DB73040446A">
    <w:name w:val="29CAE123630D41E5A9017DB73040446A"/>
  </w:style>
  <w:style w:type="paragraph" w:customStyle="1" w:styleId="0E6F5C95CDDD4B2088250324E5A02AF0">
    <w:name w:val="0E6F5C95CDDD4B2088250324E5A02AF0"/>
  </w:style>
  <w:style w:type="paragraph" w:customStyle="1" w:styleId="08B078A2D3AF4A09971AF0723FCF23CB">
    <w:name w:val="08B078A2D3AF4A09971AF0723FCF2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147F7-F60E-44A4-9F54-95790717EE39}"/>
</file>

<file path=customXml/itemProps2.xml><?xml version="1.0" encoding="utf-8"?>
<ds:datastoreItem xmlns:ds="http://schemas.openxmlformats.org/officeDocument/2006/customXml" ds:itemID="{6C724EC6-C9A7-4506-8058-03C7ADD46377}"/>
</file>

<file path=customXml/itemProps3.xml><?xml version="1.0" encoding="utf-8"?>
<ds:datastoreItem xmlns:ds="http://schemas.openxmlformats.org/officeDocument/2006/customXml" ds:itemID="{7E281D23-E5B3-4B20-93BD-280E4DA64CDA}"/>
</file>

<file path=docProps/app.xml><?xml version="1.0" encoding="utf-8"?>
<Properties xmlns="http://schemas.openxmlformats.org/officeDocument/2006/extended-properties" xmlns:vt="http://schemas.openxmlformats.org/officeDocument/2006/docPropsVTypes">
  <Template>Normal</Template>
  <TotalTime>7</TotalTime>
  <Pages>2</Pages>
  <Words>317</Words>
  <Characters>1702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det kommunala utjämningssystemet</vt:lpstr>
      <vt:lpstr>
      </vt:lpstr>
    </vt:vector>
  </TitlesOfParts>
  <Company>Sveriges riksdag</Company>
  <LinksUpToDate>false</LinksUpToDate>
  <CharactersWithSpaces>2008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