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F71E2" w:rsidRDefault="006E04A4">
      <w:pPr>
        <w:pStyle w:val="Dokumentbeteckning"/>
        <w:rPr>
          <w:u w:val="single"/>
        </w:rPr>
      </w:pPr>
      <w:r w:rsidRPr="000F71E2">
        <w:fldChar w:fldCharType="begin" w:fldLock="1"/>
      </w:r>
      <w:r w:rsidRPr="000F71E2">
        <w:instrText xml:space="preserve"> DOCPROPERTY "DocumentYear" </w:instrText>
      </w:r>
      <w:r w:rsidRPr="000F71E2">
        <w:fldChar w:fldCharType="separate"/>
      </w:r>
      <w:r w:rsidR="00845460" w:rsidRPr="000F71E2">
        <w:t>2010/11</w:t>
      </w:r>
      <w:r w:rsidRPr="000F71E2">
        <w:fldChar w:fldCharType="end"/>
      </w:r>
      <w:r w:rsidRPr="000F71E2">
        <w:t>:</w:t>
      </w:r>
      <w:r w:rsidRPr="000F71E2">
        <w:fldChar w:fldCharType="begin" w:fldLock="1"/>
      </w:r>
      <w:r w:rsidRPr="000F71E2">
        <w:instrText xml:space="preserve"> DOCPROPERTY "DocumentNumber" </w:instrText>
      </w:r>
      <w:r w:rsidRPr="000F71E2">
        <w:fldChar w:fldCharType="separate"/>
      </w:r>
      <w:r w:rsidR="00845460" w:rsidRPr="000F71E2">
        <w:t>21</w:t>
      </w:r>
      <w:r w:rsidRPr="000F71E2">
        <w:fldChar w:fldCharType="end"/>
      </w:r>
    </w:p>
    <w:p w:rsidR="006E04A4" w:rsidRPr="000F71E2" w:rsidRDefault="006E04A4">
      <w:pPr>
        <w:pStyle w:val="Datum"/>
        <w:outlineLvl w:val="0"/>
      </w:pPr>
      <w:r w:rsidRPr="000F71E2">
        <w:fldChar w:fldCharType="begin" w:fldLock="1"/>
      </w:r>
      <w:r w:rsidRPr="000F71E2">
        <w:instrText xml:space="preserve"> DOCPROPERTY "DocumentDate" </w:instrText>
      </w:r>
      <w:r w:rsidRPr="000F71E2">
        <w:fldChar w:fldCharType="separate"/>
      </w:r>
      <w:r w:rsidR="00845460" w:rsidRPr="000F71E2">
        <w:t>Torsdagen den 25 november 2010</w:t>
      </w:r>
      <w:r w:rsidRPr="000F71E2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F7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F71E2" w:rsidRDefault="00E8054C">
            <w:pPr>
              <w:pStyle w:val="Plenum"/>
              <w:tabs>
                <w:tab w:val="clear" w:pos="1418"/>
              </w:tabs>
            </w:pPr>
            <w:r w:rsidRPr="000F71E2">
              <w:t>Kl.</w:t>
            </w:r>
          </w:p>
        </w:tc>
        <w:tc>
          <w:tcPr>
            <w:tcW w:w="851" w:type="dxa"/>
          </w:tcPr>
          <w:p w:rsidR="006E04A4" w:rsidRPr="000F71E2" w:rsidRDefault="00E8054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F71E2">
              <w:t>12.00</w:t>
            </w:r>
          </w:p>
        </w:tc>
        <w:tc>
          <w:tcPr>
            <w:tcW w:w="397" w:type="dxa"/>
          </w:tcPr>
          <w:p w:rsidR="006E04A4" w:rsidRPr="000F71E2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F71E2" w:rsidRDefault="00E8054C">
            <w:pPr>
              <w:pStyle w:val="Plenum"/>
              <w:tabs>
                <w:tab w:val="clear" w:pos="1418"/>
              </w:tabs>
              <w:ind w:right="1"/>
            </w:pPr>
            <w:r w:rsidRPr="000F71E2">
              <w:t>Interpellationssvar</w:t>
            </w:r>
          </w:p>
        </w:tc>
      </w:tr>
      <w:tr w:rsidR="00E8054C" w:rsidRPr="000F7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8054C" w:rsidRPr="000F71E2" w:rsidRDefault="00E8054C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8054C" w:rsidRPr="000F71E2" w:rsidRDefault="00E8054C">
            <w:pPr>
              <w:pStyle w:val="Plenum"/>
              <w:tabs>
                <w:tab w:val="clear" w:pos="1418"/>
              </w:tabs>
              <w:jc w:val="right"/>
            </w:pPr>
            <w:r w:rsidRPr="000F71E2">
              <w:t>14.00</w:t>
            </w:r>
          </w:p>
        </w:tc>
        <w:tc>
          <w:tcPr>
            <w:tcW w:w="397" w:type="dxa"/>
          </w:tcPr>
          <w:p w:rsidR="00E8054C" w:rsidRPr="000F71E2" w:rsidRDefault="00E8054C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E8054C" w:rsidRPr="000F71E2" w:rsidRDefault="00E8054C">
            <w:pPr>
              <w:pStyle w:val="Plenum"/>
              <w:tabs>
                <w:tab w:val="clear" w:pos="1418"/>
              </w:tabs>
              <w:ind w:right="1"/>
            </w:pPr>
            <w:r w:rsidRPr="000F71E2">
              <w:t>Frågestund</w:t>
            </w:r>
          </w:p>
        </w:tc>
      </w:tr>
    </w:tbl>
    <w:p w:rsidR="006E04A4" w:rsidRPr="000F71E2" w:rsidRDefault="006E04A4">
      <w:pPr>
        <w:pStyle w:val="StreckLngt"/>
      </w:pPr>
      <w:r w:rsidRPr="000F71E2">
        <w:tab/>
      </w:r>
    </w:p>
    <w:p w:rsidR="005C6CA9" w:rsidRPr="000F71E2" w:rsidRDefault="005C6CA9" w:rsidP="003675A0">
      <w:pPr>
        <w:pStyle w:val="Blankrad"/>
      </w:pPr>
      <w:r w:rsidRPr="000F71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6CA9" w:rsidRPr="000F71E2" w:rsidTr="000A23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6CA9" w:rsidRPr="000F71E2" w:rsidRDefault="005C6CA9" w:rsidP="000A235E">
            <w:pPr>
              <w:pStyle w:val="FlistaNrRubrik"/>
            </w:pPr>
          </w:p>
        </w:tc>
        <w:tc>
          <w:tcPr>
            <w:tcW w:w="6237" w:type="dxa"/>
          </w:tcPr>
          <w:p w:rsidR="005C6CA9" w:rsidRPr="000F71E2" w:rsidRDefault="005C6CA9" w:rsidP="000A235E">
            <w:pPr>
              <w:pStyle w:val="HuvudrubrikEnsam"/>
            </w:pPr>
            <w:r w:rsidRPr="000F71E2">
              <w:t>Anmälan om sammansatt utrikes- och försvarsutskott</w:t>
            </w:r>
          </w:p>
        </w:tc>
        <w:tc>
          <w:tcPr>
            <w:tcW w:w="2481" w:type="dxa"/>
          </w:tcPr>
          <w:p w:rsidR="005C6CA9" w:rsidRPr="000F71E2" w:rsidRDefault="005C6CA9" w:rsidP="000A235E">
            <w:pPr>
              <w:pStyle w:val="HuvudrubrikKolumn3"/>
            </w:pPr>
          </w:p>
        </w:tc>
      </w:tr>
    </w:tbl>
    <w:p w:rsidR="005C6CA9" w:rsidRPr="000F71E2" w:rsidRDefault="005C6CA9" w:rsidP="003675A0">
      <w:pPr>
        <w:pStyle w:val="Blankrad"/>
      </w:pPr>
      <w:r w:rsidRPr="000F71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6CA9" w:rsidRPr="000F71E2" w:rsidTr="000A23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6CA9" w:rsidRPr="000F71E2" w:rsidRDefault="005C6CA9" w:rsidP="000A235E">
            <w:pPr>
              <w:pStyle w:val="HuvudrubrikFlisteNr"/>
            </w:pPr>
          </w:p>
        </w:tc>
        <w:tc>
          <w:tcPr>
            <w:tcW w:w="6237" w:type="dxa"/>
          </w:tcPr>
          <w:p w:rsidR="005C6CA9" w:rsidRPr="000F71E2" w:rsidRDefault="005C6CA9" w:rsidP="000A235E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0F71E2">
              <w:t>Anmälan om fördröjt svar på interpellation</w:t>
            </w:r>
          </w:p>
        </w:tc>
        <w:tc>
          <w:tcPr>
            <w:tcW w:w="2481" w:type="dxa"/>
          </w:tcPr>
          <w:p w:rsidR="005C6CA9" w:rsidRPr="000F71E2" w:rsidRDefault="005C6CA9" w:rsidP="000A235E">
            <w:pPr>
              <w:pStyle w:val="HuvudrubrikKolumn3"/>
            </w:pPr>
          </w:p>
        </w:tc>
      </w:tr>
      <w:tr w:rsidR="005C6CA9" w:rsidRPr="000F71E2" w:rsidTr="000A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CA9" w:rsidRPr="000F71E2" w:rsidRDefault="005C6CA9" w:rsidP="000A235E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5C6CA9" w:rsidRPr="000F71E2" w:rsidRDefault="005C6CA9" w:rsidP="000A235E">
            <w:r w:rsidRPr="000F71E2">
              <w:t>2010/11:53 av Johan Andersson (S)</w:t>
            </w:r>
          </w:p>
          <w:p w:rsidR="005C6CA9" w:rsidRPr="000F71E2" w:rsidRDefault="005C6CA9" w:rsidP="000A235E">
            <w:r w:rsidRPr="000F71E2">
              <w:t>Nationella mål för fortsatt vindkraftsutbyggnad</w:t>
            </w:r>
          </w:p>
        </w:tc>
        <w:tc>
          <w:tcPr>
            <w:tcW w:w="2481" w:type="dxa"/>
          </w:tcPr>
          <w:p w:rsidR="005C6CA9" w:rsidRPr="000F71E2" w:rsidRDefault="005C6CA9" w:rsidP="000A235E">
            <w:pPr>
              <w:rPr>
                <w:spacing w:val="-4"/>
              </w:rPr>
            </w:pPr>
          </w:p>
        </w:tc>
      </w:tr>
    </w:tbl>
    <w:p w:rsidR="005C6CA9" w:rsidRPr="000F71E2" w:rsidRDefault="005C6CA9" w:rsidP="003675A0">
      <w:pPr>
        <w:pStyle w:val="Blankrad"/>
      </w:pPr>
      <w:r w:rsidRPr="000F71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6CA9" w:rsidRPr="000F71E2" w:rsidTr="000A23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6CA9" w:rsidRPr="000F71E2" w:rsidRDefault="005C6CA9" w:rsidP="000A235E">
            <w:pPr>
              <w:pStyle w:val="HuvudrubrikFlisteNr"/>
            </w:pPr>
          </w:p>
        </w:tc>
        <w:tc>
          <w:tcPr>
            <w:tcW w:w="6237" w:type="dxa"/>
          </w:tcPr>
          <w:p w:rsidR="005C6CA9" w:rsidRPr="000F71E2" w:rsidRDefault="005C6CA9" w:rsidP="000A235E">
            <w:pPr>
              <w:pStyle w:val="HuvudrubrikEnsam"/>
            </w:pPr>
            <w:bookmarkStart w:id="4" w:name="Start_Interpellationer"/>
            <w:bookmarkEnd w:id="4"/>
            <w:r w:rsidRPr="000F71E2">
              <w:t>Svar på interpellationer</w:t>
            </w:r>
          </w:p>
        </w:tc>
        <w:tc>
          <w:tcPr>
            <w:tcW w:w="2481" w:type="dxa"/>
          </w:tcPr>
          <w:p w:rsidR="005C6CA9" w:rsidRPr="000F71E2" w:rsidRDefault="005C6CA9" w:rsidP="000A235E">
            <w:pPr>
              <w:pStyle w:val="HuvudrubrikKolumn3"/>
            </w:pPr>
          </w:p>
        </w:tc>
      </w:tr>
      <w:tr w:rsidR="005C6CA9" w:rsidRPr="000F71E2" w:rsidTr="000A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CA9" w:rsidRPr="000F71E2" w:rsidRDefault="005C6CA9" w:rsidP="000A235E">
            <w:pPr>
              <w:pStyle w:val="Underrubrik"/>
            </w:pPr>
          </w:p>
        </w:tc>
        <w:tc>
          <w:tcPr>
            <w:tcW w:w="6237" w:type="dxa"/>
          </w:tcPr>
          <w:p w:rsidR="005C6CA9" w:rsidRPr="000F71E2" w:rsidRDefault="005C6CA9" w:rsidP="000A235E">
            <w:pPr>
              <w:pStyle w:val="Underrubrik"/>
            </w:pPr>
            <w:bookmarkStart w:id="5" w:name="TypUnderrubrik"/>
            <w:bookmarkEnd w:id="5"/>
            <w:r w:rsidRPr="000F71E2">
              <w:t>Interpellationer upptagna under samma punkt besvaras i ett sammanhang</w:t>
            </w:r>
          </w:p>
        </w:tc>
        <w:tc>
          <w:tcPr>
            <w:tcW w:w="2481" w:type="dxa"/>
          </w:tcPr>
          <w:p w:rsidR="005C6CA9" w:rsidRPr="000F71E2" w:rsidRDefault="005C6CA9" w:rsidP="000A235E">
            <w:pPr>
              <w:pStyle w:val="Underrubrik"/>
              <w:rPr>
                <w:spacing w:val="-4"/>
              </w:rPr>
            </w:pPr>
          </w:p>
        </w:tc>
      </w:tr>
      <w:tr w:rsidR="005C6CA9" w:rsidRPr="000F71E2" w:rsidTr="000A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CA9" w:rsidRPr="000F71E2" w:rsidRDefault="005C6CA9" w:rsidP="000A235E">
            <w:pPr>
              <w:pStyle w:val="Besvaradav"/>
            </w:pPr>
          </w:p>
        </w:tc>
        <w:tc>
          <w:tcPr>
            <w:tcW w:w="6237" w:type="dxa"/>
          </w:tcPr>
          <w:p w:rsidR="005C6CA9" w:rsidRPr="000F71E2" w:rsidRDefault="005C6CA9" w:rsidP="000A235E">
            <w:pPr>
              <w:pStyle w:val="Besvaradav"/>
            </w:pPr>
            <w:r w:rsidRPr="000F71E2">
              <w:t>Kultur- och idrottsminister Lena Adelsohn Liljeroth (M)</w:t>
            </w:r>
          </w:p>
        </w:tc>
        <w:tc>
          <w:tcPr>
            <w:tcW w:w="2481" w:type="dxa"/>
          </w:tcPr>
          <w:p w:rsidR="005C6CA9" w:rsidRPr="000F71E2" w:rsidRDefault="005C6CA9" w:rsidP="000A235E">
            <w:pPr>
              <w:pStyle w:val="Besvaradav"/>
              <w:rPr>
                <w:spacing w:val="-4"/>
              </w:rPr>
            </w:pPr>
          </w:p>
        </w:tc>
      </w:tr>
      <w:tr w:rsidR="005C6CA9" w:rsidRPr="000F71E2" w:rsidTr="000A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CA9" w:rsidRPr="000F71E2" w:rsidRDefault="005C6CA9" w:rsidP="000A235E">
            <w:pPr>
              <w:pStyle w:val="FlistaNrText"/>
            </w:pPr>
          </w:p>
        </w:tc>
        <w:tc>
          <w:tcPr>
            <w:tcW w:w="6237" w:type="dxa"/>
          </w:tcPr>
          <w:p w:rsidR="005C6CA9" w:rsidRPr="000F71E2" w:rsidRDefault="005C6CA9" w:rsidP="000A235E">
            <w:r w:rsidRPr="000F71E2">
              <w:t>2010/11:70 av Börje Vestlund (S)</w:t>
            </w:r>
          </w:p>
          <w:p w:rsidR="005C6CA9" w:rsidRPr="000F71E2" w:rsidRDefault="005C6CA9" w:rsidP="000A235E">
            <w:r w:rsidRPr="000F71E2">
              <w:t>Ett nytt operahus i Stockholm</w:t>
            </w:r>
          </w:p>
        </w:tc>
        <w:tc>
          <w:tcPr>
            <w:tcW w:w="2481" w:type="dxa"/>
          </w:tcPr>
          <w:p w:rsidR="005C6CA9" w:rsidRPr="000F71E2" w:rsidRDefault="005C6CA9" w:rsidP="000A235E">
            <w:pPr>
              <w:rPr>
                <w:spacing w:val="-4"/>
              </w:rPr>
            </w:pPr>
          </w:p>
        </w:tc>
      </w:tr>
      <w:tr w:rsidR="005C6CA9" w:rsidRPr="000F71E2" w:rsidTr="000A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CA9" w:rsidRPr="000F71E2" w:rsidRDefault="005C6CA9" w:rsidP="000A235E">
            <w:pPr>
              <w:pStyle w:val="Besvaradav"/>
            </w:pPr>
          </w:p>
        </w:tc>
        <w:tc>
          <w:tcPr>
            <w:tcW w:w="6237" w:type="dxa"/>
          </w:tcPr>
          <w:p w:rsidR="005C6CA9" w:rsidRPr="000F71E2" w:rsidRDefault="005C6CA9" w:rsidP="000A235E">
            <w:pPr>
              <w:pStyle w:val="Besvaradav"/>
            </w:pPr>
            <w:r w:rsidRPr="000F71E2">
              <w:t>Landsbygdsminister Eskil Erlandsson (C)</w:t>
            </w:r>
          </w:p>
        </w:tc>
        <w:tc>
          <w:tcPr>
            <w:tcW w:w="2481" w:type="dxa"/>
          </w:tcPr>
          <w:p w:rsidR="005C6CA9" w:rsidRPr="000F71E2" w:rsidRDefault="005C6CA9" w:rsidP="000A235E">
            <w:pPr>
              <w:pStyle w:val="Besvaradav"/>
              <w:rPr>
                <w:spacing w:val="-4"/>
              </w:rPr>
            </w:pPr>
          </w:p>
        </w:tc>
      </w:tr>
      <w:tr w:rsidR="005C6CA9" w:rsidRPr="000F71E2" w:rsidTr="000A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CA9" w:rsidRPr="000F71E2" w:rsidRDefault="005C6CA9" w:rsidP="000A235E">
            <w:pPr>
              <w:pStyle w:val="FlistaNrText"/>
            </w:pPr>
          </w:p>
        </w:tc>
        <w:tc>
          <w:tcPr>
            <w:tcW w:w="6237" w:type="dxa"/>
          </w:tcPr>
          <w:p w:rsidR="005C6CA9" w:rsidRPr="000F71E2" w:rsidRDefault="005C6CA9" w:rsidP="000A235E">
            <w:r w:rsidRPr="000F71E2">
              <w:t>2010/11:51 av Tina Ehn (MP)</w:t>
            </w:r>
          </w:p>
          <w:p w:rsidR="005C6CA9" w:rsidRPr="000F71E2" w:rsidRDefault="005C6CA9" w:rsidP="000A235E">
            <w:r w:rsidRPr="000F71E2">
              <w:t>Bevarandesorter och amatörsorter av köksväxter</w:t>
            </w:r>
          </w:p>
        </w:tc>
        <w:tc>
          <w:tcPr>
            <w:tcW w:w="2481" w:type="dxa"/>
          </w:tcPr>
          <w:p w:rsidR="005C6CA9" w:rsidRPr="000F71E2" w:rsidRDefault="005C6CA9" w:rsidP="000A235E">
            <w:pPr>
              <w:rPr>
                <w:spacing w:val="-4"/>
              </w:rPr>
            </w:pPr>
          </w:p>
        </w:tc>
      </w:tr>
      <w:tr w:rsidR="005C6CA9" w:rsidRPr="000F71E2" w:rsidTr="000A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CA9" w:rsidRPr="000F71E2" w:rsidRDefault="005C6CA9" w:rsidP="000A235E"/>
        </w:tc>
        <w:tc>
          <w:tcPr>
            <w:tcW w:w="6237" w:type="dxa"/>
          </w:tcPr>
          <w:p w:rsidR="005C6CA9" w:rsidRPr="000F71E2" w:rsidRDefault="005C6CA9" w:rsidP="000A235E">
            <w:r w:rsidRPr="000F71E2">
              <w:t>2010/11:61 av Suzanne Svensson (S)</w:t>
            </w:r>
          </w:p>
          <w:p w:rsidR="005C6CA9" w:rsidRPr="000F71E2" w:rsidRDefault="005C6CA9" w:rsidP="000A235E">
            <w:r w:rsidRPr="000F71E2">
              <w:t>Registreringen av amatör- och bevarandesorter och utvecklingen av landsbygden</w:t>
            </w:r>
          </w:p>
        </w:tc>
        <w:tc>
          <w:tcPr>
            <w:tcW w:w="2481" w:type="dxa"/>
          </w:tcPr>
          <w:p w:rsidR="005C6CA9" w:rsidRPr="000F71E2" w:rsidRDefault="005C6CA9" w:rsidP="000A235E">
            <w:pPr>
              <w:rPr>
                <w:spacing w:val="-4"/>
              </w:rPr>
            </w:pPr>
          </w:p>
        </w:tc>
      </w:tr>
    </w:tbl>
    <w:p w:rsidR="005C6CA9" w:rsidRPr="000F71E2" w:rsidRDefault="005C6CA9" w:rsidP="003675A0">
      <w:pPr>
        <w:pStyle w:val="Blankrad"/>
      </w:pPr>
      <w:r w:rsidRPr="000F71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6CA9" w:rsidRPr="000F71E2" w:rsidTr="000A23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6CA9" w:rsidRPr="000F71E2" w:rsidRDefault="005C6CA9" w:rsidP="000A235E">
            <w:pPr>
              <w:pStyle w:val="HuvudrubrikFlisteNr"/>
            </w:pPr>
          </w:p>
        </w:tc>
        <w:tc>
          <w:tcPr>
            <w:tcW w:w="6237" w:type="dxa"/>
          </w:tcPr>
          <w:p w:rsidR="005C6CA9" w:rsidRPr="000F71E2" w:rsidRDefault="005C6CA9" w:rsidP="000A235E">
            <w:pPr>
              <w:pStyle w:val="HuvudrubrikEnsam"/>
            </w:pPr>
            <w:bookmarkStart w:id="6" w:name="Start_EUdokument"/>
            <w:bookmarkEnd w:id="6"/>
            <w:r w:rsidRPr="000F71E2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5C6CA9" w:rsidRPr="000F71E2" w:rsidRDefault="005C6CA9" w:rsidP="000A235E">
            <w:pPr>
              <w:pStyle w:val="HuvudrubrikKolumn3"/>
            </w:pPr>
            <w:r w:rsidRPr="000F71E2">
              <w:t>Ansvarigt utskott</w:t>
            </w:r>
          </w:p>
        </w:tc>
      </w:tr>
      <w:tr w:rsidR="005C6CA9" w:rsidRPr="000F71E2" w:rsidTr="000A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CA9" w:rsidRPr="000F71E2" w:rsidRDefault="005C6CA9" w:rsidP="000A235E">
            <w:pPr>
              <w:pStyle w:val="FlistaNrText"/>
            </w:pPr>
          </w:p>
        </w:tc>
        <w:tc>
          <w:tcPr>
            <w:tcW w:w="6237" w:type="dxa"/>
          </w:tcPr>
          <w:p w:rsidR="005C6CA9" w:rsidRPr="000F71E2" w:rsidRDefault="005C6CA9" w:rsidP="000A235E">
            <w:r w:rsidRPr="000F71E2">
              <w:t>2010/11:FPM30 Meddelande om strategi för grundläggande rättigheter</w:t>
            </w:r>
            <w:r w:rsidRPr="000F71E2">
              <w:rPr>
                <w:i/>
              </w:rPr>
              <w:t xml:space="preserve"> KOM</w:t>
            </w:r>
            <w:r w:rsidR="00E831B5" w:rsidRPr="000F71E2">
              <w:rPr>
                <w:i/>
              </w:rPr>
              <w:t>(2010)</w:t>
            </w:r>
            <w:r w:rsidRPr="000F71E2">
              <w:rPr>
                <w:i/>
              </w:rPr>
              <w:t>573</w:t>
            </w:r>
          </w:p>
        </w:tc>
        <w:tc>
          <w:tcPr>
            <w:tcW w:w="2481" w:type="dxa"/>
          </w:tcPr>
          <w:p w:rsidR="005C6CA9" w:rsidRPr="000F71E2" w:rsidRDefault="005C6CA9" w:rsidP="000A235E">
            <w:pPr>
              <w:rPr>
                <w:spacing w:val="-4"/>
              </w:rPr>
            </w:pPr>
            <w:r w:rsidRPr="000F71E2">
              <w:rPr>
                <w:spacing w:val="-4"/>
              </w:rPr>
              <w:t xml:space="preserve">KU </w:t>
            </w:r>
          </w:p>
        </w:tc>
      </w:tr>
      <w:tr w:rsidR="005C6CA9" w:rsidRPr="000F71E2" w:rsidTr="000A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CA9" w:rsidRPr="000F71E2" w:rsidRDefault="005C6CA9" w:rsidP="000A235E">
            <w:pPr>
              <w:pStyle w:val="FlistaNrText"/>
            </w:pPr>
          </w:p>
        </w:tc>
        <w:tc>
          <w:tcPr>
            <w:tcW w:w="6237" w:type="dxa"/>
          </w:tcPr>
          <w:p w:rsidR="005C6CA9" w:rsidRPr="000F71E2" w:rsidRDefault="005C6CA9" w:rsidP="000A235E">
            <w:r w:rsidRPr="000F71E2">
              <w:t>2010/11:FPM31 Grönbok om budgetstöd till tredje land</w:t>
            </w:r>
            <w:r w:rsidR="00E831B5" w:rsidRPr="000F71E2">
              <w:rPr>
                <w:i/>
              </w:rPr>
              <w:t xml:space="preserve"> KOM(2010)</w:t>
            </w:r>
            <w:r w:rsidRPr="000F71E2">
              <w:rPr>
                <w:i/>
              </w:rPr>
              <w:t>586</w:t>
            </w:r>
          </w:p>
        </w:tc>
        <w:tc>
          <w:tcPr>
            <w:tcW w:w="2481" w:type="dxa"/>
          </w:tcPr>
          <w:p w:rsidR="005C6CA9" w:rsidRPr="000F71E2" w:rsidRDefault="005C6CA9" w:rsidP="000A235E">
            <w:pPr>
              <w:rPr>
                <w:spacing w:val="-4"/>
              </w:rPr>
            </w:pPr>
            <w:r w:rsidRPr="000F71E2">
              <w:rPr>
                <w:spacing w:val="-4"/>
              </w:rPr>
              <w:t xml:space="preserve">UU </w:t>
            </w:r>
          </w:p>
        </w:tc>
      </w:tr>
    </w:tbl>
    <w:p w:rsidR="005C6CA9" w:rsidRPr="000F71E2" w:rsidRDefault="005C6CA9" w:rsidP="003675A0">
      <w:pPr>
        <w:pStyle w:val="Blankrad"/>
      </w:pPr>
      <w:r w:rsidRPr="000F71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C6CA9" w:rsidRPr="000F71E2" w:rsidTr="000A235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C6CA9" w:rsidRPr="000F71E2" w:rsidRDefault="005C6CA9" w:rsidP="000A235E">
            <w:pPr>
              <w:pStyle w:val="HuvudrubrikFlisteNr"/>
            </w:pPr>
          </w:p>
        </w:tc>
        <w:tc>
          <w:tcPr>
            <w:tcW w:w="6237" w:type="dxa"/>
          </w:tcPr>
          <w:p w:rsidR="005C6CA9" w:rsidRPr="000F71E2" w:rsidRDefault="005C6CA9" w:rsidP="000A235E">
            <w:pPr>
              <w:pStyle w:val="HuvudrubrikEnsam"/>
            </w:pPr>
            <w:r w:rsidRPr="000F71E2">
              <w:t>Frågestund kl. 14.00</w:t>
            </w:r>
          </w:p>
        </w:tc>
        <w:tc>
          <w:tcPr>
            <w:tcW w:w="2481" w:type="dxa"/>
          </w:tcPr>
          <w:p w:rsidR="005C6CA9" w:rsidRPr="000F71E2" w:rsidRDefault="005C6CA9" w:rsidP="000A235E">
            <w:pPr>
              <w:pStyle w:val="HuvudrubrikKolumn3"/>
            </w:pPr>
          </w:p>
        </w:tc>
      </w:tr>
      <w:tr w:rsidR="005C6CA9" w:rsidRPr="000F71E2" w:rsidTr="000A235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C6CA9" w:rsidRPr="000F71E2" w:rsidRDefault="005C6CA9" w:rsidP="000A235E">
            <w:pPr>
              <w:pStyle w:val="FlistaNrText"/>
            </w:pPr>
          </w:p>
        </w:tc>
        <w:tc>
          <w:tcPr>
            <w:tcW w:w="6237" w:type="dxa"/>
          </w:tcPr>
          <w:p w:rsidR="005C6CA9" w:rsidRPr="000F71E2" w:rsidRDefault="00E831B5" w:rsidP="000A235E">
            <w:r w:rsidRPr="000F71E2">
              <w:t>Frågor besvaras av:</w:t>
            </w:r>
          </w:p>
          <w:p w:rsidR="00E831B5" w:rsidRPr="000F71E2" w:rsidRDefault="00E831B5" w:rsidP="000A235E">
            <w:r w:rsidRPr="000F71E2">
              <w:t>Utrikesminister Carl Bildt (M)</w:t>
            </w:r>
          </w:p>
          <w:p w:rsidR="00E831B5" w:rsidRPr="000F71E2" w:rsidRDefault="00E831B5" w:rsidP="000A235E">
            <w:r w:rsidRPr="000F71E2">
              <w:t>Statsrådet Maria Larsson (KD)</w:t>
            </w:r>
          </w:p>
          <w:p w:rsidR="00E831B5" w:rsidRPr="000F71E2" w:rsidRDefault="00E831B5" w:rsidP="000A235E">
            <w:r w:rsidRPr="000F71E2">
              <w:t>Miljöminister Andreas Carlgren (C)</w:t>
            </w:r>
          </w:p>
          <w:p w:rsidR="00E831B5" w:rsidRPr="000F71E2" w:rsidRDefault="00E831B5" w:rsidP="000A235E">
            <w:r w:rsidRPr="000F71E2">
              <w:t>Försvarsminister Sten Tolgfors (M)</w:t>
            </w:r>
          </w:p>
          <w:p w:rsidR="00E831B5" w:rsidRPr="000F71E2" w:rsidRDefault="00E831B5" w:rsidP="000A235E">
            <w:r w:rsidRPr="000F71E2">
              <w:t>Statsrådet Birgitta Ohlsson (FP)</w:t>
            </w:r>
          </w:p>
        </w:tc>
        <w:tc>
          <w:tcPr>
            <w:tcW w:w="2481" w:type="dxa"/>
          </w:tcPr>
          <w:p w:rsidR="005C6CA9" w:rsidRPr="000F71E2" w:rsidRDefault="005C6CA9" w:rsidP="000A235E">
            <w:pPr>
              <w:rPr>
                <w:spacing w:val="-4"/>
              </w:rPr>
            </w:pPr>
          </w:p>
        </w:tc>
      </w:tr>
    </w:tbl>
    <w:p w:rsidR="005C6CA9" w:rsidRPr="000F71E2" w:rsidRDefault="005C6CA9" w:rsidP="003675A0">
      <w:pPr>
        <w:pStyle w:val="Blankrad"/>
      </w:pPr>
      <w:r w:rsidRPr="000F71E2">
        <w:t>     </w:t>
      </w:r>
    </w:p>
    <w:p w:rsidR="00D2062F" w:rsidRPr="000F71E2" w:rsidRDefault="005C6CA9" w:rsidP="003675A0">
      <w:pPr>
        <w:pStyle w:val="Blankrad"/>
      </w:pPr>
      <w:bookmarkStart w:id="7" w:name="Start"/>
      <w:bookmarkEnd w:id="7"/>
      <w:r w:rsidRPr="000F71E2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F71E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F71E2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F71E2" w:rsidRDefault="006E04A4" w:rsidP="00D016E9">
            <w:pPr>
              <w:pStyle w:val="StreckMitten"/>
            </w:pPr>
            <w:r w:rsidRPr="000F71E2">
              <w:tab/>
            </w:r>
            <w:r w:rsidRPr="000F71E2">
              <w:tab/>
            </w:r>
          </w:p>
        </w:tc>
      </w:tr>
    </w:tbl>
    <w:p w:rsidR="006E04A4" w:rsidRPr="000F71E2" w:rsidRDefault="006E04A4" w:rsidP="003675A0">
      <w:pPr>
        <w:pStyle w:val="Blankrad"/>
      </w:pPr>
    </w:p>
    <w:sectPr w:rsidR="006E04A4" w:rsidRPr="000F71E2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A235E" w:rsidRPr="000F71E2" w:rsidRDefault="000A235E">
      <w:r w:rsidRPr="000F71E2">
        <w:separator/>
      </w:r>
    </w:p>
  </w:endnote>
  <w:endnote w:type="continuationSeparator" w:id="0">
    <w:p w:rsidR="000A235E" w:rsidRPr="000F71E2" w:rsidRDefault="000A235E">
      <w:r w:rsidRPr="000F71E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54C" w:rsidRPr="000F71E2" w:rsidRDefault="00E8054C">
    <w:pPr>
      <w:pStyle w:val="Sidhuvud"/>
      <w:jc w:val="center"/>
    </w:pPr>
    <w:r w:rsidRPr="000F71E2">
      <w:fldChar w:fldCharType="begin" w:fldLock="1"/>
    </w:r>
    <w:r w:rsidRPr="000F71E2">
      <w:instrText xml:space="preserve"> PAGE </w:instrText>
    </w:r>
    <w:r w:rsidRPr="000F71E2">
      <w:fldChar w:fldCharType="separate"/>
    </w:r>
    <w:r w:rsidR="00F75E7A" w:rsidRPr="000F71E2">
      <w:t>2</w:t>
    </w:r>
    <w:r w:rsidRPr="000F71E2">
      <w:fldChar w:fldCharType="end"/>
    </w:r>
    <w:r w:rsidRPr="000F71E2">
      <w:t xml:space="preserve"> (</w:t>
    </w:r>
    <w:r w:rsidRPr="000F71E2">
      <w:fldChar w:fldCharType="begin" w:fldLock="1"/>
    </w:r>
    <w:r w:rsidRPr="000F71E2">
      <w:instrText xml:space="preserve"> NUMPAGES </w:instrText>
    </w:r>
    <w:r w:rsidRPr="000F71E2">
      <w:fldChar w:fldCharType="separate"/>
    </w:r>
    <w:r w:rsidR="00F75E7A" w:rsidRPr="000F71E2">
      <w:t>2</w:t>
    </w:r>
    <w:r w:rsidRPr="000F71E2">
      <w:fldChar w:fldCharType="end"/>
    </w:r>
    <w:r w:rsidRPr="000F71E2">
      <w:t>)</w:t>
    </w:r>
  </w:p>
  <w:p w:rsidR="00E8054C" w:rsidRPr="000F71E2" w:rsidRDefault="00E8054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54C" w:rsidRPr="000F71E2" w:rsidRDefault="00E8054C">
    <w:pPr>
      <w:pStyle w:val="Sidhuvud"/>
      <w:jc w:val="center"/>
    </w:pPr>
    <w:r w:rsidRPr="000F71E2">
      <w:fldChar w:fldCharType="begin" w:fldLock="1"/>
    </w:r>
    <w:r w:rsidRPr="000F71E2">
      <w:instrText xml:space="preserve"> PAGE </w:instrText>
    </w:r>
    <w:r w:rsidRPr="000F71E2">
      <w:fldChar w:fldCharType="separate"/>
    </w:r>
    <w:r w:rsidR="000A235E" w:rsidRPr="000F71E2">
      <w:t>1</w:t>
    </w:r>
    <w:r w:rsidRPr="000F71E2">
      <w:fldChar w:fldCharType="end"/>
    </w:r>
    <w:r w:rsidRPr="000F71E2">
      <w:t xml:space="preserve"> (</w:t>
    </w:r>
    <w:r w:rsidRPr="000F71E2">
      <w:fldChar w:fldCharType="begin" w:fldLock="1"/>
    </w:r>
    <w:r w:rsidRPr="000F71E2">
      <w:instrText xml:space="preserve"> NUMPAGES </w:instrText>
    </w:r>
    <w:r w:rsidRPr="000F71E2">
      <w:fldChar w:fldCharType="separate"/>
    </w:r>
    <w:r w:rsidR="00F75E7A" w:rsidRPr="000F71E2">
      <w:t>2</w:t>
    </w:r>
    <w:r w:rsidRPr="000F71E2">
      <w:fldChar w:fldCharType="end"/>
    </w:r>
    <w:r w:rsidRPr="000F71E2">
      <w:t>)</w:t>
    </w:r>
  </w:p>
  <w:p w:rsidR="00E8054C" w:rsidRPr="000F71E2" w:rsidRDefault="00E8054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A235E" w:rsidRPr="000F71E2" w:rsidRDefault="000A235E">
      <w:r w:rsidRPr="000F71E2">
        <w:separator/>
      </w:r>
    </w:p>
  </w:footnote>
  <w:footnote w:type="continuationSeparator" w:id="0">
    <w:p w:rsidR="000A235E" w:rsidRPr="000F71E2" w:rsidRDefault="000A235E">
      <w:r w:rsidRPr="000F71E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54C" w:rsidRPr="000F71E2" w:rsidRDefault="00E8054C">
    <w:pPr>
      <w:pStyle w:val="Sidhuvud"/>
      <w:tabs>
        <w:tab w:val="clear" w:pos="4536"/>
      </w:tabs>
    </w:pPr>
    <w:r w:rsidRPr="000F71E2">
      <w:fldChar w:fldCharType="begin" w:fldLock="1"/>
    </w:r>
    <w:r w:rsidRPr="000F71E2">
      <w:instrText xml:space="preserve"> DOCPROPERTY "DocumentDate" </w:instrText>
    </w:r>
    <w:r w:rsidRPr="000F71E2">
      <w:fldChar w:fldCharType="separate"/>
    </w:r>
    <w:r w:rsidR="00845460" w:rsidRPr="000F71E2">
      <w:t>Torsdagen den 25 november 2010</w:t>
    </w:r>
    <w:r w:rsidRPr="000F71E2">
      <w:fldChar w:fldCharType="end"/>
    </w:r>
    <w:r w:rsidRPr="000F71E2">
      <w:tab/>
    </w:r>
  </w:p>
  <w:p w:rsidR="00E8054C" w:rsidRPr="000F71E2" w:rsidRDefault="00E8054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F71E2">
      <w:rPr>
        <w:sz w:val="12"/>
      </w:rPr>
      <w:tab/>
    </w:r>
  </w:p>
  <w:p w:rsidR="00E8054C" w:rsidRPr="000F71E2" w:rsidRDefault="00E8054C"/>
  <w:p w:rsidR="00E8054C" w:rsidRPr="000F71E2" w:rsidRDefault="00E8054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054C" w:rsidRPr="000F71E2" w:rsidRDefault="000F71E2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F71E2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54C" w:rsidRPr="000F71E2" w:rsidRDefault="00E8054C">
    <w:pPr>
      <w:pStyle w:val="Dokumentrubrik"/>
      <w:spacing w:after="360"/>
    </w:pPr>
    <w:r w:rsidRPr="000F71E2">
      <w:t>Föredragningslista</w:t>
    </w:r>
  </w:p>
  <w:p w:rsidR="00E8054C" w:rsidRPr="000F71E2" w:rsidRDefault="00E805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3548665">
    <w:abstractNumId w:val="5"/>
  </w:num>
  <w:num w:numId="2" w16cid:durableId="1838617043">
    <w:abstractNumId w:val="2"/>
  </w:num>
  <w:num w:numId="3" w16cid:durableId="179201838">
    <w:abstractNumId w:val="4"/>
  </w:num>
  <w:num w:numId="4" w16cid:durableId="393282634">
    <w:abstractNumId w:val="1"/>
  </w:num>
  <w:num w:numId="5" w16cid:durableId="1296177529">
    <w:abstractNumId w:val="0"/>
  </w:num>
  <w:num w:numId="6" w16cid:durableId="2027898134">
    <w:abstractNumId w:val="3"/>
  </w:num>
  <w:num w:numId="7" w16cid:durableId="625698406">
    <w:abstractNumId w:val="3"/>
  </w:num>
  <w:num w:numId="8" w16cid:durableId="650914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C926FF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235E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0F71E2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80F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561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6CA9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6CD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5460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306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6FF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59ED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062F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054C"/>
    <w:rsid w:val="00E831B5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30AC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75E7A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F2A417-2505-49C0-A2E7-4793F2BB9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CF59E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176</Words>
  <Characters>1182</Characters>
  <Application>Microsoft Office Word</Application>
  <DocSecurity>4</DocSecurity>
  <Lines>98</Lines>
  <Paragraphs>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2010/11:21</vt:lpstr>
      <vt:lpstr>Torsdagen den 25 november 2010</vt:lpstr>
    </vt:vector>
  </TitlesOfParts>
  <Company>Riksdagen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2010-11-24T13:29:00Z</cp:lastPrinted>
  <dcterms:created xsi:type="dcterms:W3CDTF">2025-12-18T03:27:00Z</dcterms:created>
  <dcterms:modified xsi:type="dcterms:W3CDTF">2025-12-18T03:27:00Z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25 november 2010</vt:lpwstr>
  </property>
  <property fmtid="{D5CDD505-2E9C-101B-9397-08002B2CF9AE}" pid="3" name="DocumentNumber">
    <vt:lpwstr>21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2010-11-25</vt:lpwstr>
  </property>
  <property fmtid="{D5CDD505-2E9C-101B-9397-08002B2CF9AE}" pid="7" name="DatumAvgörande">
    <vt:lpwstr>2010-11-25</vt:lpwstr>
  </property>
</Properties>
</file>