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60BF2" w:rsidRPr="00590822" w:rsidTr="00860BF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60BF2" w:rsidRPr="00590822" w:rsidRDefault="00D346C6" w:rsidP="00860BF2">
            <w:pPr>
              <w:pStyle w:val="RSKRbeteckning"/>
              <w:spacing w:before="240"/>
            </w:pPr>
            <w:r w:rsidRPr="00590822">
              <w:t>Riksdagsskrivelse</w:t>
            </w:r>
          </w:p>
          <w:p w:rsidR="00860BF2" w:rsidRPr="00590822" w:rsidRDefault="00D346C6" w:rsidP="00860BF2">
            <w:pPr>
              <w:pStyle w:val="RSKRbeteckning"/>
            </w:pPr>
            <w:r w:rsidRPr="00590822">
              <w:t>2007/08</w:t>
            </w:r>
            <w:r w:rsidR="00860BF2" w:rsidRPr="00590822">
              <w:t>:</w:t>
            </w:r>
            <w:r w:rsidRPr="00590822">
              <w:t>93</w:t>
            </w:r>
          </w:p>
        </w:tc>
        <w:tc>
          <w:tcPr>
            <w:tcW w:w="1134" w:type="dxa"/>
          </w:tcPr>
          <w:p w:rsidR="00860BF2" w:rsidRPr="00590822" w:rsidRDefault="00590822" w:rsidP="00860BF2">
            <w:pPr>
              <w:jc w:val="right"/>
            </w:pPr>
            <w:r w:rsidRPr="0059082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0BF2" w:rsidRPr="00590822" w:rsidTr="00860BF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60BF2" w:rsidRPr="00590822" w:rsidRDefault="00860BF2">
            <w:pPr>
              <w:rPr>
                <w:sz w:val="10"/>
              </w:rPr>
            </w:pPr>
          </w:p>
        </w:tc>
      </w:tr>
    </w:tbl>
    <w:p w:rsidR="00860BF2" w:rsidRPr="00590822" w:rsidRDefault="00860BF2"/>
    <w:p w:rsidR="00860BF2" w:rsidRPr="00590822" w:rsidRDefault="00D346C6" w:rsidP="00860BF2">
      <w:pPr>
        <w:pStyle w:val="Mottagare1"/>
      </w:pPr>
      <w:r w:rsidRPr="00590822">
        <w:t>Regeringen</w:t>
      </w:r>
    </w:p>
    <w:p w:rsidR="00860BF2" w:rsidRPr="00590822" w:rsidRDefault="00D346C6" w:rsidP="00860BF2">
      <w:pPr>
        <w:pStyle w:val="Mottagare2"/>
      </w:pPr>
      <w:r w:rsidRPr="00590822">
        <w:t>Jordbruksdepartementet</w:t>
      </w:r>
    </w:p>
    <w:p w:rsidR="00860BF2" w:rsidRPr="00590822" w:rsidRDefault="00860BF2" w:rsidP="00860BF2">
      <w:r w:rsidRPr="00590822">
        <w:t xml:space="preserve">Med överlämnande av </w:t>
      </w:r>
      <w:r w:rsidR="00D346C6" w:rsidRPr="00590822">
        <w:t>miljö- och jordbruksutskottet</w:t>
      </w:r>
      <w:r w:rsidRPr="00590822">
        <w:t xml:space="preserve">s betänkande </w:t>
      </w:r>
      <w:r w:rsidR="00D346C6" w:rsidRPr="00590822">
        <w:t>2007/08</w:t>
      </w:r>
      <w:r w:rsidRPr="00590822">
        <w:t>:</w:t>
      </w:r>
      <w:r w:rsidR="00D346C6" w:rsidRPr="00590822">
        <w:t>MJU2</w:t>
      </w:r>
      <w:r w:rsidRPr="00590822">
        <w:t xml:space="preserve"> </w:t>
      </w:r>
      <w:r w:rsidR="00D346C6" w:rsidRPr="00590822">
        <w:t>Utgiftsområde 23 Jord- och skogsbruk, fiske med anslutande näringar</w:t>
      </w:r>
      <w:r w:rsidRPr="00590822">
        <w:t xml:space="preserve"> får jag anmäla att riksdagen denna dag bifallit utskottets förslag till riksdagsbeslut.</w:t>
      </w:r>
    </w:p>
    <w:p w:rsidR="00860BF2" w:rsidRPr="00590822" w:rsidRDefault="00860BF2" w:rsidP="00860BF2">
      <w:pPr>
        <w:pStyle w:val="Stockholm"/>
      </w:pPr>
      <w:r w:rsidRPr="00590822">
        <w:t xml:space="preserve">Stockholm den </w:t>
      </w:r>
      <w:r w:rsidR="00D346C6" w:rsidRPr="00590822">
        <w:t>2007-12-17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60BF2" w:rsidRPr="00590822" w:rsidTr="00860BF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60BF2" w:rsidRPr="00590822" w:rsidRDefault="00D346C6" w:rsidP="00860BF2">
            <w:pPr>
              <w:pStyle w:val="AvsTalman"/>
            </w:pPr>
            <w:r w:rsidRPr="00590822">
              <w:t>Per Westerberg</w:t>
            </w:r>
          </w:p>
        </w:tc>
        <w:tc>
          <w:tcPr>
            <w:tcW w:w="3628" w:type="dxa"/>
          </w:tcPr>
          <w:p w:rsidR="00860BF2" w:rsidRPr="00590822" w:rsidRDefault="00D346C6" w:rsidP="00860BF2">
            <w:pPr>
              <w:pStyle w:val="AvsTjnsteman"/>
            </w:pPr>
            <w:r w:rsidRPr="00590822">
              <w:t>Ulf Christoffersson</w:t>
            </w:r>
          </w:p>
        </w:tc>
      </w:tr>
    </w:tbl>
    <w:p w:rsidR="00D85057" w:rsidRPr="00590822" w:rsidRDefault="00D85057" w:rsidP="00860BF2"/>
    <w:sectPr w:rsidR="00D85057" w:rsidRPr="0059082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F2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90822"/>
    <w:rsid w:val="005C1141"/>
    <w:rsid w:val="005F2290"/>
    <w:rsid w:val="00621003"/>
    <w:rsid w:val="00662397"/>
    <w:rsid w:val="006668C5"/>
    <w:rsid w:val="00751913"/>
    <w:rsid w:val="007D2903"/>
    <w:rsid w:val="00852286"/>
    <w:rsid w:val="00860608"/>
    <w:rsid w:val="00860BF2"/>
    <w:rsid w:val="008D022D"/>
    <w:rsid w:val="008D204A"/>
    <w:rsid w:val="009417EF"/>
    <w:rsid w:val="009F0EC7"/>
    <w:rsid w:val="00A16D59"/>
    <w:rsid w:val="00A364D3"/>
    <w:rsid w:val="00AC3A6D"/>
    <w:rsid w:val="00BB222A"/>
    <w:rsid w:val="00BB66ED"/>
    <w:rsid w:val="00C1040E"/>
    <w:rsid w:val="00C72B82"/>
    <w:rsid w:val="00D346C6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93A92-0A91-4577-9FC9-95AD3CC3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40</Words>
  <Characters>322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2007-12-17T15:07:00Z</cp:lastPrinted>
  <dcterms:created xsi:type="dcterms:W3CDTF">2025-12-17T13:03:00Z</dcterms:created>
  <dcterms:modified xsi:type="dcterms:W3CDTF">2025-12-17T13:03:00Z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93</vt:lpwstr>
  </property>
  <property fmtid="{D5CDD505-2E9C-101B-9397-08002B2CF9AE}" pid="6" name="Datum">
    <vt:lpwstr>2007-12-17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Jordbruksdepartementet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2007/08</vt:lpwstr>
  </property>
  <property fmtid="{D5CDD505-2E9C-101B-9397-08002B2CF9AE}" pid="16" name="RefNr">
    <vt:lpwstr>2</vt:lpwstr>
  </property>
  <property fmtid="{D5CDD505-2E9C-101B-9397-08002B2CF9AE}" pid="17" name="RefRubrik">
    <vt:lpwstr>Utgiftsområde 23 Jord- och skogsbruk, fiske med anslutande näringar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