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5405C" w14:paraId="2EC2A041" w14:textId="77777777" w:rsidTr="00054B6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14:paraId="50AB8845" w14:textId="77777777" w:rsidR="00F5405C" w:rsidRDefault="00F5405C" w:rsidP="00054B69"/>
          <w:p w14:paraId="5F9790D0" w14:textId="77777777" w:rsidR="00F5405C" w:rsidRDefault="00F5405C" w:rsidP="00054B69">
            <w:pPr>
              <w:rPr>
                <w:sz w:val="40"/>
              </w:rPr>
            </w:pPr>
            <w:r>
              <w:rPr>
                <w:sz w:val="40"/>
              </w:rPr>
              <w:t>Riksdagsskrivelse</w:t>
            </w:r>
          </w:p>
          <w:p w14:paraId="549B5BEB" w14:textId="77777777" w:rsidR="00F5405C" w:rsidRDefault="00F5405C" w:rsidP="00054B69">
            <w:r>
              <w:rPr>
                <w:sz w:val="40"/>
              </w:rPr>
              <w:t>1999/200</w:t>
            </w:r>
            <w:r>
              <w:rPr>
                <w:rStyle w:val="SkrivelseNr"/>
              </w:rPr>
              <w:t>0:1</w:t>
            </w:r>
          </w:p>
        </w:tc>
        <w:tc>
          <w:tcPr>
            <w:tcW w:w="2268" w:type="dxa"/>
          </w:tcPr>
          <w:p w14:paraId="672236D6" w14:textId="77777777" w:rsidR="00F5405C" w:rsidRDefault="00F5405C" w:rsidP="00054B69">
            <w:pPr>
              <w:jc w:val="center"/>
            </w:pPr>
            <w:r>
              <w:object w:dxaOrig="2404" w:dyaOrig="4128" w14:anchorId="6949D6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35pt" o:ole="">
                  <v:imagedata r:id="rId5" o:title="" croptop="-476f" cropbottom="40754f" cropright="42609f"/>
                </v:shape>
                <o:OLEObject Type="Embed" ProgID="Word.Document.8" ShapeID="_x0000_i1025" DrawAspect="Content" ObjectID="_1791025791" r:id="rId6"/>
              </w:object>
            </w:r>
          </w:p>
          <w:p w14:paraId="269EA23C" w14:textId="77777777" w:rsidR="00F5405C" w:rsidRDefault="00F5405C" w:rsidP="00054B69">
            <w:pPr>
              <w:jc w:val="center"/>
            </w:pPr>
          </w:p>
        </w:tc>
      </w:tr>
      <w:tr w:rsidR="00F5405C" w14:paraId="11A46639" w14:textId="77777777" w:rsidTr="00054B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14:paraId="7B8AA9E3" w14:textId="77777777" w:rsidR="00F5405C" w:rsidRDefault="00F5405C" w:rsidP="00054B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14:paraId="6AF25CD1" w14:textId="77777777" w:rsidR="00F5405C" w:rsidRDefault="00F5405C" w:rsidP="00F5405C">
      <w:pPr>
        <w:pStyle w:val="Mottagare1"/>
      </w:pPr>
      <w:r>
        <w:t>Regeringen</w:t>
      </w:r>
    </w:p>
    <w:p w14:paraId="6EDF9C08" w14:textId="77777777" w:rsidR="00F5405C" w:rsidRDefault="00F5405C" w:rsidP="00F5405C">
      <w:pPr>
        <w:pStyle w:val="Mottagare2"/>
      </w:pPr>
      <w:r>
        <w:t>Näringsdepartementet</w:t>
      </w:r>
    </w:p>
    <w:p w14:paraId="1371E482" w14:textId="77777777" w:rsidR="00F5405C" w:rsidRDefault="00F5405C" w:rsidP="00F5405C">
      <w:pPr>
        <w:pStyle w:val="NormalText"/>
      </w:pPr>
      <w:r>
        <w:t>Med överlämnande av näringsutskottets betänkande 1999/2000:NU4 Införande av schablonberäkning på elmarknaden, m.m. får jag anmäla att riksdagen denna dag bifallit vad utskottet hemställt.</w:t>
      </w:r>
    </w:p>
    <w:p w14:paraId="1357FD9C" w14:textId="77777777" w:rsidR="00F5405C" w:rsidRDefault="00F5405C" w:rsidP="00F5405C">
      <w:pPr>
        <w:pStyle w:val="Stockholm"/>
      </w:pPr>
      <w:r>
        <w:t>Stockholm den 13 oktober 1999</w:t>
      </w:r>
    </w:p>
    <w:p w14:paraId="31A90DDC" w14:textId="77777777" w:rsidR="00F5405C" w:rsidRDefault="00F5405C" w:rsidP="00F5405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5405C" w14:paraId="379E8152" w14:textId="77777777" w:rsidTr="00054B6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3D856FA3" w14:textId="77777777" w:rsidR="00F5405C" w:rsidRDefault="00F5405C" w:rsidP="00054B69">
            <w:r>
              <w:rPr>
                <w:i/>
              </w:rPr>
              <w:t>Birgitta Dahl</w:t>
            </w:r>
          </w:p>
        </w:tc>
        <w:tc>
          <w:tcPr>
            <w:tcW w:w="3882" w:type="dxa"/>
          </w:tcPr>
          <w:p w14:paraId="43189B54" w14:textId="77777777" w:rsidR="00F5405C" w:rsidRDefault="00F5405C" w:rsidP="00054B69"/>
          <w:p w14:paraId="220BBA90" w14:textId="77777777" w:rsidR="00F5405C" w:rsidRDefault="00F5405C" w:rsidP="00054B69"/>
          <w:p w14:paraId="3700E002" w14:textId="77777777" w:rsidR="00F5405C" w:rsidRDefault="00F5405C" w:rsidP="00054B69">
            <w:r>
              <w:rPr>
                <w:i/>
              </w:rPr>
              <w:t>Anders Forsberg</w:t>
            </w:r>
          </w:p>
        </w:tc>
      </w:tr>
    </w:tbl>
    <w:p w14:paraId="06F4624B" w14:textId="77777777"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5C"/>
    <w:rsid w:val="0006043F"/>
    <w:rsid w:val="00072835"/>
    <w:rsid w:val="00094A50"/>
    <w:rsid w:val="0028015F"/>
    <w:rsid w:val="00280BC7"/>
    <w:rsid w:val="002B7046"/>
    <w:rsid w:val="00386CC5"/>
    <w:rsid w:val="005315D0"/>
    <w:rsid w:val="00585C22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D66118"/>
    <w:rsid w:val="00D8468E"/>
    <w:rsid w:val="00DE3D8E"/>
    <w:rsid w:val="00F063C4"/>
    <w:rsid w:val="00F5405C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B842"/>
  <w15:chartTrackingRefBased/>
  <w15:docId w15:val="{2FD9B79F-BB7F-4170-81BD-FC188F26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05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tabs>
        <w:tab w:val="left" w:pos="284"/>
      </w:tabs>
      <w:spacing w:before="120" w:after="80"/>
      <w:jc w:val="left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jc w:val="left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tabs>
        <w:tab w:val="left" w:pos="284"/>
      </w:tabs>
      <w:ind w:left="720"/>
      <w:contextualSpacing/>
      <w:jc w:val="left"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NormalText">
    <w:name w:val="NormalText"/>
    <w:basedOn w:val="Normal"/>
    <w:next w:val="Normal"/>
    <w:rsid w:val="00F5405C"/>
    <w:pPr>
      <w:spacing w:before="720"/>
    </w:pPr>
  </w:style>
  <w:style w:type="paragraph" w:customStyle="1" w:styleId="Stockholm">
    <w:name w:val="Stockholm"/>
    <w:basedOn w:val="Normal"/>
    <w:next w:val="Normal"/>
    <w:rsid w:val="00F5405C"/>
    <w:pPr>
      <w:spacing w:before="240"/>
    </w:pPr>
  </w:style>
  <w:style w:type="paragraph" w:customStyle="1" w:styleId="Underskriftsluft">
    <w:name w:val="Underskriftsluft"/>
    <w:basedOn w:val="Normal"/>
    <w:next w:val="Normal"/>
    <w:rsid w:val="00F5405C"/>
    <w:pPr>
      <w:spacing w:before="720"/>
      <w:jc w:val="left"/>
    </w:pPr>
  </w:style>
  <w:style w:type="paragraph" w:customStyle="1" w:styleId="Mottagare1">
    <w:name w:val="Mottagare1"/>
    <w:basedOn w:val="Normal"/>
    <w:next w:val="Normal"/>
    <w:rsid w:val="00F5405C"/>
    <w:pPr>
      <w:spacing w:before="720"/>
    </w:pPr>
    <w:rPr>
      <w:sz w:val="28"/>
    </w:rPr>
  </w:style>
  <w:style w:type="paragraph" w:customStyle="1" w:styleId="Mottagare2">
    <w:name w:val="Mottagare2"/>
    <w:basedOn w:val="Normal"/>
    <w:next w:val="Normal"/>
    <w:rsid w:val="00F5405C"/>
    <w:pPr>
      <w:spacing w:before="240"/>
    </w:pPr>
  </w:style>
  <w:style w:type="character" w:customStyle="1" w:styleId="SkrivelseNr">
    <w:name w:val="SkrivelseNr"/>
    <w:basedOn w:val="Standardstycketeckensnitt"/>
    <w:rsid w:val="00F5405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0929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1</Pages>
  <Words>38</Words>
  <Characters>400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cp:lastPrinted>2024-10-21T12:22:00Z</cp:lastPrinted>
  <dcterms:created xsi:type="dcterms:W3CDTF">2024-10-21T12:22:00Z</dcterms:created>
  <dcterms:modified xsi:type="dcterms:W3CDTF">2024-10-21T12:23:00Z</dcterms:modified>
</cp:coreProperties>
</file>