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C3DC4C5" w14:textId="77777777">
      <w:pPr>
        <w:pStyle w:val="Normalutanindragellerluft"/>
      </w:pPr>
      <w:bookmarkStart w:name="_Toc106800475" w:id="0"/>
      <w:bookmarkStart w:name="_Toc106801300" w:id="1"/>
    </w:p>
    <w:p xmlns:w14="http://schemas.microsoft.com/office/word/2010/wordml" w:rsidRPr="009B062B" w:rsidR="00AF30DD" w:rsidP="005C7DCE" w:rsidRDefault="005C7DCE" w14:paraId="58B27E93" w14:textId="77777777">
      <w:pPr>
        <w:pStyle w:val="RubrikFrslagTIllRiksdagsbeslut"/>
      </w:pPr>
      <w:sdt>
        <w:sdtPr>
          <w:alias w:val="CC_Boilerplate_4"/>
          <w:tag w:val="CC_Boilerplate_4"/>
          <w:id w:val="-1644581176"/>
          <w:lock w:val="sdtContentLocked"/>
          <w:placeholder>
            <w:docPart w:val="02DFAC904D42452E94C3C1187B76AE7D"/>
          </w:placeholder>
          <w:text/>
        </w:sdtPr>
        <w:sdtEndPr/>
        <w:sdtContent>
          <w:r w:rsidRPr="009B062B" w:rsidR="00AF30DD">
            <w:t>Förslag till riksdagsbeslut</w:t>
          </w:r>
        </w:sdtContent>
      </w:sdt>
      <w:bookmarkEnd w:id="0"/>
      <w:bookmarkEnd w:id="1"/>
    </w:p>
    <w:sdt>
      <w:sdtPr>
        <w:tag w:val="cc582c7a-0d9c-4667-8dbd-ccd4fc46e9f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på vilket sätt lärartäthet, klasstorlekar och tillgången till elevhälsovård kan stärkas i skolan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76A2D68798E4DA3B2119B48FDBF9650"/>
        </w:placeholder>
        <w:text/>
      </w:sdtPr>
      <w:sdtEndPr/>
      <w:sdtContent>
        <w:p xmlns:w14="http://schemas.microsoft.com/office/word/2010/wordml" w:rsidRPr="009B062B" w:rsidR="006D79C9" w:rsidP="00333E95" w:rsidRDefault="006D79C9" w14:paraId="12FF13EE" w14:textId="77777777">
          <w:pPr>
            <w:pStyle w:val="Rubrik1"/>
          </w:pPr>
          <w:r>
            <w:t>Motivering</w:t>
          </w:r>
        </w:p>
      </w:sdtContent>
    </w:sdt>
    <w:bookmarkEnd w:displacedByCustomXml="prev" w:id="3"/>
    <w:bookmarkEnd w:displacedByCustomXml="prev" w:id="4"/>
    <w:p xmlns:w14="http://schemas.microsoft.com/office/word/2010/wordml" w:rsidR="00D7310F" w:rsidP="00D7310F" w:rsidRDefault="00D7310F" w14:paraId="5FAF9615" w14:textId="77777777">
      <w:r>
        <w:t>Skolan är en av de viktigaste institutionerna i vårt samhälle. Den ska ge varje barn möjlighet att utvecklas och lyckas, oavsett bakgrund. I dag ser vi dock stora skillnader i kvalitet och resurser mellan olika skolor och kommuner. Elever i områden med större sociala utmaningar möter ofta större klasser, färre legitimerade lärare och sämre tillgång till elevhälsa. Detta bidrar till växande skillnader i skolresultat och framtidsutsikter.</w:t>
      </w:r>
    </w:p>
    <w:p xmlns:w14="http://schemas.microsoft.com/office/word/2010/wordml" w:rsidR="00D7310F" w:rsidP="00D7310F" w:rsidRDefault="00D7310F" w14:paraId="7C3AF813" w14:textId="77777777">
      <w:r>
        <w:t>Forskningen är tydlig: hög lärartäthet och mindre klasser förbättrar förutsättningarna för elever att lyckas. Det skapar mer tid för varje elev och ger lärarna bättre möjligheter att stödja dem som behöver extra hjälp. Elevhälsan är lika avgörande – en fungerande skolhälsa kan tidigt upptäcka behov av stöd och förebygga större svårigheter. När dessa resurser brister drabbas inte bara eleverna, utan hela samhället.</w:t>
      </w:r>
    </w:p>
    <w:p xmlns:w14="http://schemas.microsoft.com/office/word/2010/wordml" w:rsidR="00D7310F" w:rsidP="00D7310F" w:rsidRDefault="00D7310F" w14:paraId="62820C2E" w14:textId="77777777">
      <w:r>
        <w:t>För att säkerställa en likvärdig skola behöver staten införa bindande krav på lärartäthet, klasstorlek och elevhälsa. Det är ett sätt att garantera att alla barn, oavsett var de bor, får tillgång till en utbildning av hög kvalitet.</w:t>
      </w:r>
    </w:p>
    <w:p xmlns:w14="http://schemas.microsoft.com/office/word/2010/wordml" w:rsidR="00D7310F" w:rsidP="00D7310F" w:rsidRDefault="00D7310F" w14:paraId="2F0EDE2C" w14:textId="77777777">
      <w:r>
        <w:lastRenderedPageBreak/>
        <w:t>Denna förändring måste ske tillsammans med ett förbud mot vinstuttag i skolan. Så länge skattemedel kan omvandlas till privata vinster riskerar resurserna att dras bort från klassrummen. Att kombinera tydliga kvalitetskrav med ett stopp för vinstuttag är därför avgörande för att bygga en skola som sätter elevernas bästa i första rummet.</w:t>
      </w:r>
    </w:p>
    <w:p xmlns:w14="http://schemas.microsoft.com/office/word/2010/wordml" w:rsidR="00D7310F" w:rsidP="00D7310F" w:rsidRDefault="00D7310F" w14:paraId="5F2532E5" w14:textId="77777777">
      <w:r>
        <w:t>En skola som präglas av jämlika förutsättningar är en förutsättning för ett samhälle som håller ihop. Att införa bindande krav på lärartäthet, klasstorlek och elevhälsa är därför inte bara en utbildningspolitisk fråga, utan en del av arbetet för att minska klyftor och skapa ett mer rättvist samhälle.</w:t>
      </w:r>
    </w:p>
    <w:sdt>
      <w:sdtPr>
        <w:rPr>
          <w:i/>
          <w:noProof/>
        </w:rPr>
        <w:alias w:val="CC_Underskrifter"/>
        <w:tag w:val="CC_Underskrifter"/>
        <w:id w:val="583496634"/>
        <w:lock w:val="sdtContentLocked"/>
        <w:placeholder>
          <w:docPart w:val="BD185F2FD62A4D7E973CEAC3CF23EA2A"/>
        </w:placeholder>
      </w:sdtPr>
      <w:sdtEndPr/>
      <w:sdtContent>
        <w:p xmlns:w14="http://schemas.microsoft.com/office/word/2010/wordml" w:rsidR="005C7DCE" w:rsidP="005C7DCE" w:rsidRDefault="005C7DCE" w14:paraId="671B66D2" w14:textId="77777777">
          <w:pPr/>
          <w:r/>
        </w:p>
        <w:p xmlns:w14="http://schemas.microsoft.com/office/word/2010/wordml" w:rsidR="005C7DCE" w:rsidP="005C7DCE" w:rsidRDefault="005C7DCE" w14:paraId="166DE4B1" w14:textId="1B7B024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Aylin Nouri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9874277" w14:textId="10EB184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04D97" w14:textId="77777777" w:rsidR="00D7310F" w:rsidRDefault="00D7310F" w:rsidP="000C1CAD">
      <w:pPr>
        <w:spacing w:line="240" w:lineRule="auto"/>
      </w:pPr>
      <w:r>
        <w:separator/>
      </w:r>
    </w:p>
  </w:endnote>
  <w:endnote w:type="continuationSeparator" w:id="0">
    <w:p w14:paraId="7E485E0D" w14:textId="77777777" w:rsidR="00D7310F" w:rsidRDefault="00D731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134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970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39197" w14:textId="1E6A4D49" w:rsidR="00262EA3" w:rsidRPr="005C7DCE" w:rsidRDefault="00262EA3" w:rsidP="005C7D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FAD09" w14:textId="77777777" w:rsidR="00D7310F" w:rsidRDefault="00D7310F" w:rsidP="000C1CAD">
      <w:pPr>
        <w:spacing w:line="240" w:lineRule="auto"/>
      </w:pPr>
      <w:r>
        <w:separator/>
      </w:r>
    </w:p>
  </w:footnote>
  <w:footnote w:type="continuationSeparator" w:id="0">
    <w:p w14:paraId="0BCAD0CA" w14:textId="77777777" w:rsidR="00D7310F" w:rsidRDefault="00D7310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BEAA30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ECFB71" wp14:anchorId="65BECD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C7DCE" w14:paraId="07D6C789" w14:textId="6781DE05">
                          <w:pPr>
                            <w:jc w:val="right"/>
                          </w:pPr>
                          <w:sdt>
                            <w:sdtPr>
                              <w:alias w:val="CC_Noformat_Partikod"/>
                              <w:tag w:val="CC_Noformat_Partikod"/>
                              <w:id w:val="-53464382"/>
                              <w:placeholder>
                                <w:docPart w:val="63A5795B7C904A6E87C03A9DF27E43E9"/>
                              </w:placeholder>
                              <w:text/>
                            </w:sdtPr>
                            <w:sdtEndPr/>
                            <w:sdtContent>
                              <w:r w:rsidR="00D7310F">
                                <w:t>S</w:t>
                              </w:r>
                            </w:sdtContent>
                          </w:sdt>
                          <w:sdt>
                            <w:sdtPr>
                              <w:alias w:val="CC_Noformat_Partinummer"/>
                              <w:tag w:val="CC_Noformat_Partinummer"/>
                              <w:id w:val="-1709555926"/>
                              <w:placeholder>
                                <w:docPart w:val="24A6D693B14A4B1486BEF6A38CB65624"/>
                              </w:placeholder>
                              <w:text/>
                            </w:sdtPr>
                            <w:sdtEndPr/>
                            <w:sdtContent>
                              <w:r w:rsidR="00D7310F">
                                <w:t>789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BECDE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C7DCE" w14:paraId="07D6C789" w14:textId="6781DE05">
                    <w:pPr>
                      <w:jc w:val="right"/>
                    </w:pPr>
                    <w:sdt>
                      <w:sdtPr>
                        <w:alias w:val="CC_Noformat_Partikod"/>
                        <w:tag w:val="CC_Noformat_Partikod"/>
                        <w:id w:val="-53464382"/>
                        <w:placeholder>
                          <w:docPart w:val="63A5795B7C904A6E87C03A9DF27E43E9"/>
                        </w:placeholder>
                        <w:text/>
                      </w:sdtPr>
                      <w:sdtEndPr/>
                      <w:sdtContent>
                        <w:r w:rsidR="00D7310F">
                          <w:t>S</w:t>
                        </w:r>
                      </w:sdtContent>
                    </w:sdt>
                    <w:sdt>
                      <w:sdtPr>
                        <w:alias w:val="CC_Noformat_Partinummer"/>
                        <w:tag w:val="CC_Noformat_Partinummer"/>
                        <w:id w:val="-1709555926"/>
                        <w:placeholder>
                          <w:docPart w:val="24A6D693B14A4B1486BEF6A38CB65624"/>
                        </w:placeholder>
                        <w:text/>
                      </w:sdtPr>
                      <w:sdtEndPr/>
                      <w:sdtContent>
                        <w:r w:rsidR="00D7310F">
                          <w:t>789</w:t>
                        </w:r>
                      </w:sdtContent>
                    </w:sdt>
                  </w:p>
                </w:txbxContent>
              </v:textbox>
              <w10:wrap anchorx="page"/>
            </v:shape>
          </w:pict>
        </mc:Fallback>
      </mc:AlternateContent>
    </w:r>
  </w:p>
  <w:p w:rsidRPr="00293C4F" w:rsidR="00262EA3" w:rsidP="00776B74" w:rsidRDefault="00262EA3" w14:paraId="537E21C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DAF5ADF" w14:textId="77777777">
    <w:pPr>
      <w:jc w:val="right"/>
    </w:pPr>
  </w:p>
  <w:p w:rsidR="00262EA3" w:rsidP="00776B74" w:rsidRDefault="00262EA3" w14:paraId="4B3E0F2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C7DCE" w14:paraId="635CB87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9D912B" wp14:anchorId="1576FB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C7DCE" w14:paraId="771E4E87" w14:textId="3C92B73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7310F">
          <w:t>S</w:t>
        </w:r>
      </w:sdtContent>
    </w:sdt>
    <w:sdt>
      <w:sdtPr>
        <w:alias w:val="CC_Noformat_Partinummer"/>
        <w:tag w:val="CC_Noformat_Partinummer"/>
        <w:id w:val="-2014525982"/>
        <w:text/>
      </w:sdtPr>
      <w:sdtEndPr/>
      <w:sdtContent>
        <w:r w:rsidR="00D7310F">
          <w:t>789</w:t>
        </w:r>
      </w:sdtContent>
    </w:sdt>
  </w:p>
  <w:p w:rsidRPr="008227B3" w:rsidR="00262EA3" w:rsidP="008227B3" w:rsidRDefault="005C7DCE" w14:paraId="60B776F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C7DCE" w14:paraId="795AFCF3" w14:textId="24E13F0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:1827</w:t>
        </w:r>
      </w:sdtContent>
    </w:sdt>
  </w:p>
  <w:p w:rsidR="00262EA3" w:rsidP="00E03A3D" w:rsidRDefault="005C7DCE" w14:paraId="32A6EAB8" w14:textId="519DFB4A">
    <w:pPr>
      <w:pStyle w:val="Motionr"/>
    </w:pPr>
    <w:sdt>
      <w:sdtPr>
        <w:alias w:val="CC_Noformat_Avtext"/>
        <w:tag w:val="CC_Noformat_Avtext"/>
        <w:id w:val="-2020768203"/>
        <w:lock w:val="sdtContentLocked"/>
        <w:placeholder>
          <w:docPart w:val="63A5795B7C904A6E87C03A9DF27E43E9"/>
        </w:placeholder>
        <w15:appearance w15:val="hidden"/>
        <w:text/>
      </w:sdtPr>
      <w:sdtEndPr/>
      <w:sdtContent>
        <w:r>
          <w:t>av Aylin Nouri (S)</w:t>
        </w:r>
      </w:sdtContent>
    </w:sdt>
  </w:p>
  <w:sdt>
    <w:sdtPr>
      <w:alias w:val="CC_Noformat_Rubtext"/>
      <w:tag w:val="CC_Noformat_Rubtext"/>
      <w:id w:val="-218060500"/>
      <w:lock w:val="sdtContentLocked"/>
      <w:placeholder>
        <w:docPart w:val="24A6D693B14A4B1486BEF6A38CB65624"/>
      </w:placeholder>
      <w:text/>
    </w:sdtPr>
    <w:sdtEndPr/>
    <w:sdtContent>
      <w:p w:rsidR="00262EA3" w:rsidP="00283E0F" w:rsidRDefault="00D7310F" w14:paraId="488752CF" w14:textId="2B030FF4">
        <w:pPr>
          <w:pStyle w:val="FSHRub2"/>
        </w:pPr>
        <w:r>
          <w:t>Bindande krav på lärartäthet, klasstorlek och elevhälsovård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0A80B15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7310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DCE"/>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10F"/>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BF9"/>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474514"/>
  <w15:chartTrackingRefBased/>
  <w15:docId w15:val="{9F7F8A5E-855E-41C9-82C3-E2069075A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DFAC904D42452E94C3C1187B76AE7D"/>
        <w:category>
          <w:name w:val="Allmänt"/>
          <w:gallery w:val="placeholder"/>
        </w:category>
        <w:types>
          <w:type w:val="bbPlcHdr"/>
        </w:types>
        <w:behaviors>
          <w:behavior w:val="content"/>
        </w:behaviors>
        <w:guid w:val="{CA7020CC-971D-4FB4-98F1-4442CF3A6280}"/>
      </w:docPartPr>
      <w:docPartBody>
        <w:p w:rsidR="00EA3C3D" w:rsidRDefault="00EA3C3D">
          <w:pPr>
            <w:pStyle w:val="02DFAC904D42452E94C3C1187B76AE7D"/>
          </w:pPr>
          <w:r w:rsidRPr="005A0A93">
            <w:rPr>
              <w:rStyle w:val="Platshllartext"/>
            </w:rPr>
            <w:t>Förslag till riksdagsbeslut</w:t>
          </w:r>
        </w:p>
      </w:docPartBody>
    </w:docPart>
    <w:docPart>
      <w:docPartPr>
        <w:name w:val="31223E73764642B38DCC6C7B2F196C1F"/>
        <w:category>
          <w:name w:val="Allmänt"/>
          <w:gallery w:val="placeholder"/>
        </w:category>
        <w:types>
          <w:type w:val="bbPlcHdr"/>
        </w:types>
        <w:behaviors>
          <w:behavior w:val="content"/>
        </w:behaviors>
        <w:guid w:val="{08CC6D4C-1C96-4712-B856-1399F6CD544F}"/>
      </w:docPartPr>
      <w:docPartBody>
        <w:p w:rsidR="00EA3C3D" w:rsidRDefault="00EA3C3D">
          <w:pPr>
            <w:pStyle w:val="31223E73764642B38DCC6C7B2F196C1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76A2D68798E4DA3B2119B48FDBF9650"/>
        <w:category>
          <w:name w:val="Allmänt"/>
          <w:gallery w:val="placeholder"/>
        </w:category>
        <w:types>
          <w:type w:val="bbPlcHdr"/>
        </w:types>
        <w:behaviors>
          <w:behavior w:val="content"/>
        </w:behaviors>
        <w:guid w:val="{F1E90746-F862-40BA-BCBD-74AD1DC76D03}"/>
      </w:docPartPr>
      <w:docPartBody>
        <w:p w:rsidR="00EA3C3D" w:rsidRDefault="00EA3C3D">
          <w:pPr>
            <w:pStyle w:val="B76A2D68798E4DA3B2119B48FDBF9650"/>
          </w:pPr>
          <w:r w:rsidRPr="005A0A93">
            <w:rPr>
              <w:rStyle w:val="Platshllartext"/>
            </w:rPr>
            <w:t>Motivering</w:t>
          </w:r>
        </w:p>
      </w:docPartBody>
    </w:docPart>
    <w:docPart>
      <w:docPartPr>
        <w:name w:val="BD185F2FD62A4D7E973CEAC3CF23EA2A"/>
        <w:category>
          <w:name w:val="Allmänt"/>
          <w:gallery w:val="placeholder"/>
        </w:category>
        <w:types>
          <w:type w:val="bbPlcHdr"/>
        </w:types>
        <w:behaviors>
          <w:behavior w:val="content"/>
        </w:behaviors>
        <w:guid w:val="{D4C757ED-691D-4BD8-8D47-F0B60AD7E3E9}"/>
      </w:docPartPr>
      <w:docPartBody>
        <w:p w:rsidR="00EA3C3D" w:rsidRDefault="00EA3C3D">
          <w:pPr>
            <w:pStyle w:val="BD185F2FD62A4D7E973CEAC3CF23EA2A"/>
          </w:pPr>
          <w:r w:rsidRPr="009B077E">
            <w:rPr>
              <w:rStyle w:val="Platshllartext"/>
            </w:rPr>
            <w:t>Namn på motionärer infogas/tas bort via panelen.</w:t>
          </w:r>
        </w:p>
      </w:docPartBody>
    </w:docPart>
    <w:docPart>
      <w:docPartPr>
        <w:name w:val="63A5795B7C904A6E87C03A9DF27E43E9"/>
        <w:category>
          <w:name w:val="Allmänt"/>
          <w:gallery w:val="placeholder"/>
        </w:category>
        <w:types>
          <w:type w:val="bbPlcHdr"/>
        </w:types>
        <w:behaviors>
          <w:behavior w:val="content"/>
        </w:behaviors>
        <w:guid w:val="{0BE10DA5-D431-42C2-89B0-79682E0E716C}"/>
      </w:docPartPr>
      <w:docPartBody>
        <w:p w:rsidR="00EA3C3D" w:rsidRDefault="00EA3C3D">
          <w:pPr>
            <w:pStyle w:val="63A5795B7C904A6E87C03A9DF27E43E9"/>
          </w:pPr>
          <w:r>
            <w:rPr>
              <w:rStyle w:val="Platshllartext"/>
            </w:rPr>
            <w:t xml:space="preserve"> </w:t>
          </w:r>
        </w:p>
      </w:docPartBody>
    </w:docPart>
    <w:docPart>
      <w:docPartPr>
        <w:name w:val="24A6D693B14A4B1486BEF6A38CB65624"/>
        <w:category>
          <w:name w:val="Allmänt"/>
          <w:gallery w:val="placeholder"/>
        </w:category>
        <w:types>
          <w:type w:val="bbPlcHdr"/>
        </w:types>
        <w:behaviors>
          <w:behavior w:val="content"/>
        </w:behaviors>
        <w:guid w:val="{24A8F9DA-042B-442F-A512-80174429A025}"/>
      </w:docPartPr>
      <w:docPartBody>
        <w:p w:rsidR="00EA3C3D" w:rsidRDefault="00EA3C3D">
          <w:pPr>
            <w:pStyle w:val="24A6D693B14A4B1486BEF6A38CB6562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C3D"/>
    <w:rsid w:val="00EA3C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2DFAC904D42452E94C3C1187B76AE7D">
    <w:name w:val="02DFAC904D42452E94C3C1187B76AE7D"/>
  </w:style>
  <w:style w:type="paragraph" w:customStyle="1" w:styleId="31223E73764642B38DCC6C7B2F196C1F">
    <w:name w:val="31223E73764642B38DCC6C7B2F196C1F"/>
  </w:style>
  <w:style w:type="paragraph" w:customStyle="1" w:styleId="B76A2D68798E4DA3B2119B48FDBF9650">
    <w:name w:val="B76A2D68798E4DA3B2119B48FDBF9650"/>
  </w:style>
  <w:style w:type="paragraph" w:customStyle="1" w:styleId="BD185F2FD62A4D7E973CEAC3CF23EA2A">
    <w:name w:val="BD185F2FD62A4D7E973CEAC3CF23EA2A"/>
  </w:style>
  <w:style w:type="paragraph" w:customStyle="1" w:styleId="63A5795B7C904A6E87C03A9DF27E43E9">
    <w:name w:val="63A5795B7C904A6E87C03A9DF27E43E9"/>
  </w:style>
  <w:style w:type="paragraph" w:customStyle="1" w:styleId="24A6D693B14A4B1486BEF6A38CB65624">
    <w:name w:val="24A6D693B14A4B1486BEF6A38CB656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1BDD4E-93F7-49A2-80F9-10773BAE48A3}"/>
</file>

<file path=customXml/itemProps2.xml><?xml version="1.0" encoding="utf-8"?>
<ds:datastoreItem xmlns:ds="http://schemas.openxmlformats.org/officeDocument/2006/customXml" ds:itemID="{DC53C0F9-6329-44C7-8D2F-CC82DE0F0926}"/>
</file>

<file path=customXml/itemProps3.xml><?xml version="1.0" encoding="utf-8"?>
<ds:datastoreItem xmlns:ds="http://schemas.openxmlformats.org/officeDocument/2006/customXml" ds:itemID="{9B414065-D9FC-4510-8EFD-2CD64D12570F}"/>
</file>

<file path=customXml/itemProps4.xml><?xml version="1.0" encoding="utf-8"?>
<ds:datastoreItem xmlns:ds="http://schemas.openxmlformats.org/officeDocument/2006/customXml" ds:itemID="{2BB27FB8-883F-4573-85E4-7EA8FDFB3822}"/>
</file>

<file path=docProps/app.xml><?xml version="1.0" encoding="utf-8"?>
<Properties xmlns="http://schemas.openxmlformats.org/officeDocument/2006/extended-properties" xmlns:vt="http://schemas.openxmlformats.org/officeDocument/2006/docPropsVTypes">
  <Template>Normal</Template>
  <TotalTime>5</TotalTime>
  <Pages>2</Pages>
  <Words>301</Words>
  <Characters>1693</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