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D3984" w:rsidRPr="00B6057D" w:rsidTr="009D398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D3984" w:rsidRPr="00B6057D" w:rsidRDefault="009D3984" w:rsidP="009D3984">
            <w:pPr>
              <w:pStyle w:val="RSKRbeteckning"/>
              <w:spacing w:before="240"/>
            </w:pPr>
            <w:r w:rsidRPr="00B6057D">
              <w:t>Riksdagsskrivelse</w:t>
            </w:r>
          </w:p>
          <w:p w:rsidR="009D3984" w:rsidRPr="00B6057D" w:rsidRDefault="009D3984" w:rsidP="009D3984">
            <w:pPr>
              <w:pStyle w:val="RSKRbeteckning"/>
            </w:pPr>
            <w:r w:rsidRPr="00B6057D">
              <w:t>2011/12:262</w:t>
            </w:r>
          </w:p>
        </w:tc>
        <w:tc>
          <w:tcPr>
            <w:tcW w:w="1134" w:type="dxa"/>
          </w:tcPr>
          <w:p w:rsidR="009D3984" w:rsidRPr="00B6057D" w:rsidRDefault="00B6057D" w:rsidP="009D3984">
            <w:pPr>
              <w:jc w:val="right"/>
            </w:pPr>
            <w:r w:rsidRPr="00B6057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984" w:rsidRPr="00B6057D" w:rsidTr="009D398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D3984" w:rsidRPr="00B6057D" w:rsidRDefault="009D3984" w:rsidP="009D3984">
            <w:pPr>
              <w:rPr>
                <w:sz w:val="10"/>
              </w:rPr>
            </w:pPr>
          </w:p>
        </w:tc>
      </w:tr>
    </w:tbl>
    <w:p w:rsidR="009D3984" w:rsidRPr="00B6057D" w:rsidRDefault="009D3984" w:rsidP="009D3984"/>
    <w:p w:rsidR="009D3984" w:rsidRPr="00B6057D" w:rsidRDefault="009D3984" w:rsidP="009D3984">
      <w:pPr>
        <w:pStyle w:val="Mottagare1"/>
      </w:pPr>
      <w:r w:rsidRPr="00B6057D">
        <w:t>Regeringen</w:t>
      </w:r>
    </w:p>
    <w:p w:rsidR="009D3984" w:rsidRPr="00B6057D" w:rsidRDefault="009D3984" w:rsidP="009D3984">
      <w:pPr>
        <w:pStyle w:val="Mottagare2"/>
      </w:pPr>
      <w:r w:rsidRPr="00B6057D">
        <w:t>Justitiedepartementet</w:t>
      </w:r>
    </w:p>
    <w:p w:rsidR="009D3984" w:rsidRPr="00B6057D" w:rsidRDefault="009D3984" w:rsidP="009D3984">
      <w:r w:rsidRPr="00B6057D">
        <w:t>Med överlämnande av näringsutskottets betänkande 2011/12:NU25 Rättelse i mönsterskyddslagen får jag anmäla att riksdagen denna dag bifallit utskottets förslag till riksdagsbeslut.</w:t>
      </w:r>
    </w:p>
    <w:p w:rsidR="009D3984" w:rsidRPr="00B6057D" w:rsidRDefault="009D3984" w:rsidP="009D3984">
      <w:pPr>
        <w:pStyle w:val="Stockholm"/>
      </w:pPr>
      <w:r w:rsidRPr="00B6057D">
        <w:t>Stockholm den 13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3984" w:rsidRPr="00B6057D" w:rsidTr="009D398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D3984" w:rsidRPr="00B6057D" w:rsidRDefault="009D3984" w:rsidP="009D3984">
            <w:pPr>
              <w:pStyle w:val="AvsTalman"/>
            </w:pPr>
            <w:r w:rsidRPr="00B6057D">
              <w:t>Per Westerberg</w:t>
            </w:r>
          </w:p>
        </w:tc>
        <w:tc>
          <w:tcPr>
            <w:tcW w:w="3628" w:type="dxa"/>
          </w:tcPr>
          <w:p w:rsidR="009D3984" w:rsidRPr="00B6057D" w:rsidRDefault="009D3984" w:rsidP="009D3984">
            <w:pPr>
              <w:pStyle w:val="AvsTjnsteman"/>
            </w:pPr>
            <w:r w:rsidRPr="00B6057D">
              <w:t>Claes Mårtensson</w:t>
            </w:r>
          </w:p>
        </w:tc>
      </w:tr>
    </w:tbl>
    <w:p w:rsidR="00CE5B19" w:rsidRPr="00B6057D" w:rsidRDefault="00CE5B19" w:rsidP="009D3984"/>
    <w:sectPr w:rsidR="00CE5B19" w:rsidRPr="00B6057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84"/>
    <w:rsid w:val="00062659"/>
    <w:rsid w:val="00137E7C"/>
    <w:rsid w:val="001C73F8"/>
    <w:rsid w:val="0028165D"/>
    <w:rsid w:val="002E72EA"/>
    <w:rsid w:val="00333AF6"/>
    <w:rsid w:val="00525C17"/>
    <w:rsid w:val="0055519C"/>
    <w:rsid w:val="0065744A"/>
    <w:rsid w:val="0067566D"/>
    <w:rsid w:val="0068755D"/>
    <w:rsid w:val="007D1F51"/>
    <w:rsid w:val="009D3984"/>
    <w:rsid w:val="00B6057D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2E0DA-CF05-41D5-B86C-FA20D109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2012-06-13</vt:lpwstr>
  </property>
  <property fmtid="{D5CDD505-2E9C-101B-9397-08002B2CF9AE}" pid="5" name="DatumIText">
    <vt:lpwstr>den 13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262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25</vt:lpwstr>
  </property>
  <property fmtid="{D5CDD505-2E9C-101B-9397-08002B2CF9AE}" pid="17" name="RefRubrik">
    <vt:lpwstr>Rättelse i mönsterskyddslagen</vt:lpwstr>
  </property>
</Properties>
</file>