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5BF9" w:rsidRPr="003569C4" w:rsidTr="00605BF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5BF9" w:rsidRPr="003569C4" w:rsidRDefault="00C726C2" w:rsidP="00605BF9">
            <w:pPr>
              <w:pStyle w:val="RSKRbeteckning"/>
              <w:spacing w:before="240"/>
            </w:pPr>
            <w:r w:rsidRPr="003569C4">
              <w:t>Riksdagsskrivelse</w:t>
            </w:r>
          </w:p>
          <w:p w:rsidR="00605BF9" w:rsidRPr="003569C4" w:rsidRDefault="00C726C2" w:rsidP="00605BF9">
            <w:pPr>
              <w:pStyle w:val="RSKRbeteckning"/>
            </w:pPr>
            <w:r w:rsidRPr="003569C4">
              <w:t>2010/11</w:t>
            </w:r>
            <w:r w:rsidR="00605BF9" w:rsidRPr="003569C4">
              <w:t>:</w:t>
            </w:r>
            <w:r w:rsidRPr="003569C4">
              <w:t>308</w:t>
            </w:r>
          </w:p>
        </w:tc>
        <w:tc>
          <w:tcPr>
            <w:tcW w:w="1134" w:type="dxa"/>
          </w:tcPr>
          <w:p w:rsidR="00605BF9" w:rsidRPr="003569C4" w:rsidRDefault="003569C4" w:rsidP="00605BF9">
            <w:pPr>
              <w:jc w:val="right"/>
            </w:pPr>
            <w:r w:rsidRPr="003569C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BF9" w:rsidRPr="003569C4" w:rsidTr="00605BF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5BF9" w:rsidRPr="003569C4" w:rsidRDefault="00605BF9">
            <w:pPr>
              <w:rPr>
                <w:sz w:val="10"/>
              </w:rPr>
            </w:pPr>
          </w:p>
        </w:tc>
      </w:tr>
    </w:tbl>
    <w:p w:rsidR="00605BF9" w:rsidRPr="003569C4" w:rsidRDefault="00605BF9"/>
    <w:p w:rsidR="00605BF9" w:rsidRPr="003569C4" w:rsidRDefault="00C726C2" w:rsidP="00605BF9">
      <w:pPr>
        <w:pStyle w:val="Mottagare1"/>
      </w:pPr>
      <w:r w:rsidRPr="003569C4">
        <w:t>Regeringen</w:t>
      </w:r>
    </w:p>
    <w:p w:rsidR="00605BF9" w:rsidRPr="003569C4" w:rsidRDefault="00C726C2" w:rsidP="00605BF9">
      <w:pPr>
        <w:pStyle w:val="Mottagare2"/>
      </w:pPr>
      <w:r w:rsidRPr="003569C4">
        <w:t>Utrikesdepartementet</w:t>
      </w:r>
    </w:p>
    <w:p w:rsidR="00605BF9" w:rsidRPr="003569C4" w:rsidRDefault="00605BF9" w:rsidP="00605BF9">
      <w:r w:rsidRPr="003569C4">
        <w:t xml:space="preserve">Med överlämnande av </w:t>
      </w:r>
      <w:r w:rsidR="00C726C2" w:rsidRPr="003569C4">
        <w:t>sammansatta utrikes- och försvarsutskottet</w:t>
      </w:r>
      <w:r w:rsidRPr="003569C4">
        <w:t xml:space="preserve">s betänkande </w:t>
      </w:r>
      <w:r w:rsidR="00C726C2" w:rsidRPr="003569C4">
        <w:t>2010/11</w:t>
      </w:r>
      <w:r w:rsidRPr="003569C4">
        <w:t>:</w:t>
      </w:r>
      <w:r w:rsidR="00C726C2" w:rsidRPr="003569C4">
        <w:t>UFöU4</w:t>
      </w:r>
      <w:r w:rsidRPr="003569C4">
        <w:t xml:space="preserve"> </w:t>
      </w:r>
      <w:r w:rsidR="00C726C2" w:rsidRPr="003569C4">
        <w:t>Fortsatt svenskt deltagande i den internationella militära insatsen i Libyen</w:t>
      </w:r>
      <w:r w:rsidRPr="003569C4">
        <w:t xml:space="preserve"> får jag anmäla att riksdagen denna dag bifallit utskottets förslag till riksdagsbeslut.</w:t>
      </w:r>
    </w:p>
    <w:p w:rsidR="00605BF9" w:rsidRPr="003569C4" w:rsidRDefault="00605BF9" w:rsidP="00605BF9">
      <w:pPr>
        <w:pStyle w:val="Stockholm"/>
      </w:pPr>
      <w:r w:rsidRPr="003569C4">
        <w:t xml:space="preserve">Stockholm </w:t>
      </w:r>
      <w:r w:rsidR="00C726C2" w:rsidRPr="003569C4">
        <w:t>den 17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5BF9" w:rsidRPr="003569C4" w:rsidTr="00605BF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5BF9" w:rsidRPr="003569C4" w:rsidRDefault="00C726C2" w:rsidP="00605BF9">
            <w:pPr>
              <w:pStyle w:val="AvsTalman"/>
            </w:pPr>
            <w:r w:rsidRPr="003569C4">
              <w:t>Ulf Holm</w:t>
            </w:r>
          </w:p>
        </w:tc>
        <w:tc>
          <w:tcPr>
            <w:tcW w:w="3628" w:type="dxa"/>
          </w:tcPr>
          <w:p w:rsidR="00605BF9" w:rsidRPr="003569C4" w:rsidRDefault="00C726C2" w:rsidP="00605BF9">
            <w:pPr>
              <w:pStyle w:val="AvsTjnsteman"/>
            </w:pPr>
            <w:r w:rsidRPr="003569C4">
              <w:t>Ulf Christoffersson</w:t>
            </w:r>
          </w:p>
        </w:tc>
      </w:tr>
    </w:tbl>
    <w:p w:rsidR="00D85057" w:rsidRPr="003569C4" w:rsidRDefault="00D85057" w:rsidP="00605BF9"/>
    <w:sectPr w:rsidR="00D85057" w:rsidRPr="003569C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F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69C4"/>
    <w:rsid w:val="00472E14"/>
    <w:rsid w:val="004A0681"/>
    <w:rsid w:val="004C4FD0"/>
    <w:rsid w:val="004F1358"/>
    <w:rsid w:val="00503547"/>
    <w:rsid w:val="00510D48"/>
    <w:rsid w:val="005422B3"/>
    <w:rsid w:val="005F2290"/>
    <w:rsid w:val="00605BF9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643AB"/>
    <w:rsid w:val="00AC3A6D"/>
    <w:rsid w:val="00B63016"/>
    <w:rsid w:val="00BB222A"/>
    <w:rsid w:val="00BB66ED"/>
    <w:rsid w:val="00C1040E"/>
    <w:rsid w:val="00C726C2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E9D6B3-FF19-4CE1-A42F-D3DE3F36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0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1</TotalTime>
  <Pages>1</Pages>
  <Words>44</Words>
  <Characters>336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2011-06-16T14:54:00Z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308</vt:lpwstr>
  </property>
  <property fmtid="{D5CDD505-2E9C-101B-9397-08002B2CF9AE}" pid="6" name="Datum">
    <vt:lpwstr>2011-06-17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Fortsatt svenskt deltagande i den internationella militära insatsen i Libyen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2011</vt:lpwstr>
  </property>
</Properties>
</file>