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1067E2C683477BB279CE5DC18AD89F"/>
        </w:placeholder>
        <w:text/>
      </w:sdtPr>
      <w:sdtEndPr/>
      <w:sdtContent>
        <w:p w:rsidRPr="009B062B" w:rsidR="00AF30DD" w:rsidP="002D13A7" w:rsidRDefault="00AF30DD" w14:paraId="069C6764" w14:textId="77777777">
          <w:pPr>
            <w:pStyle w:val="Rubrik1"/>
            <w:spacing w:after="300"/>
          </w:pPr>
          <w:r w:rsidRPr="009B062B">
            <w:t>Förslag till riksdagsbeslut</w:t>
          </w:r>
        </w:p>
      </w:sdtContent>
    </w:sdt>
    <w:sdt>
      <w:sdtPr>
        <w:alias w:val="Yrkande 1"/>
        <w:tag w:val="17be06fb-88d5-4ef4-9f53-450d78ae4770"/>
        <w:id w:val="1176073280"/>
        <w:lock w:val="sdtLocked"/>
      </w:sdtPr>
      <w:sdtEndPr/>
      <w:sdtContent>
        <w:p w:rsidR="00D12E24" w:rsidRDefault="00E90AAC" w14:paraId="5F7B94EA" w14:textId="77777777">
          <w:pPr>
            <w:pStyle w:val="Frslagstext"/>
            <w:numPr>
              <w:ilvl w:val="0"/>
              <w:numId w:val="0"/>
            </w:numPr>
          </w:pPr>
          <w:r>
            <w:t>Riksdagen ställer sig bakom det som anförs i motionen om att se över reglerna och ersättningarna för Natura 2000-områdena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9450DD4A3A4311A2293AA496ECF4F7"/>
        </w:placeholder>
        <w:text/>
      </w:sdtPr>
      <w:sdtEndPr/>
      <w:sdtContent>
        <w:p w:rsidRPr="009B062B" w:rsidR="006D79C9" w:rsidP="00333E95" w:rsidRDefault="006D79C9" w14:paraId="12DDF912" w14:textId="77777777">
          <w:pPr>
            <w:pStyle w:val="Rubrik1"/>
          </w:pPr>
          <w:r>
            <w:t>Motivering</w:t>
          </w:r>
        </w:p>
      </w:sdtContent>
    </w:sdt>
    <w:p w:rsidR="00F669D7" w:rsidP="00F669D7" w:rsidRDefault="00F669D7" w14:paraId="68A8E0A2" w14:textId="77777777">
      <w:pPr>
        <w:pStyle w:val="Normalutanindragellerluft"/>
      </w:pPr>
      <w:r>
        <w:t>Natura 2000 är en skyddsform som omfattar ca 15 procent av landets natur. Dessa marker har en rad olika inskränkningar och det finns skötselplaner för områdena.</w:t>
      </w:r>
    </w:p>
    <w:p w:rsidRPr="00F669D7" w:rsidR="00F669D7" w:rsidP="00F669D7" w:rsidRDefault="00F669D7" w14:paraId="31BE906D" w14:textId="77777777">
      <w:r w:rsidRPr="00F669D7">
        <w:t>Det är en stor yta av landets natur som omfattas av Natura 2000 men det utgår ingen ersättning för inskränkningen i skötsel av dessa marker.</w:t>
      </w:r>
    </w:p>
    <w:p w:rsidRPr="00F669D7" w:rsidR="00F669D7" w:rsidP="00F669D7" w:rsidRDefault="00F669D7" w14:paraId="76B77CD0" w14:textId="77777777">
      <w:r w:rsidRPr="00F669D7">
        <w:t>Om det är betesmark så måste marken betas även om ägaren inte har några djur.</w:t>
      </w:r>
    </w:p>
    <w:p w:rsidRPr="00F669D7" w:rsidR="00F669D7" w:rsidP="00F669D7" w:rsidRDefault="00F669D7" w14:paraId="783C21E2" w14:textId="61C8CE72">
      <w:r w:rsidRPr="00F669D7">
        <w:t>När djurägare slutar med djur på grund av låg lönsamhet, ålder eller för många vargar i området så blir detta ett problem för markägaren</w:t>
      </w:r>
      <w:r w:rsidR="002A5DED">
        <w:t>.</w:t>
      </w:r>
      <w:r w:rsidRPr="00F669D7">
        <w:t xml:space="preserve"> </w:t>
      </w:r>
    </w:p>
    <w:p w:rsidRPr="00F669D7" w:rsidR="00F669D7" w:rsidP="00F669D7" w:rsidRDefault="00F669D7" w14:paraId="35ECD1B7" w14:textId="77777777">
      <w:r w:rsidRPr="00F669D7">
        <w:t>Det finns heller ingen möjlighet att göra om markerna till skog.</w:t>
      </w:r>
    </w:p>
    <w:p w:rsidR="00F669D7" w:rsidP="00F669D7" w:rsidRDefault="00F669D7" w14:paraId="593621A3" w14:textId="151C89CC">
      <w:r w:rsidRPr="00F669D7">
        <w:t>Markägaren måste ha större möjligheter att använda sina marker och Natura 2000 kan inte få hämma markägarens rättigheter att bruka sin mark, dessutom får han ju ingen ersättning för detta åtagandet. Även ersättningsnivån för Natura 2000</w:t>
      </w:r>
      <w:r w:rsidR="002A5DED">
        <w:t>-</w:t>
      </w:r>
      <w:r w:rsidRPr="00F669D7">
        <w:t>områdena bör ses över</w:t>
      </w:r>
      <w:r w:rsidR="002A5DED">
        <w:t>. D</w:t>
      </w:r>
      <w:r w:rsidRPr="00F669D7">
        <w:t>et är inte rimligt att enskilda markägare ska avstå rätten att bruka sin mark utan ersättning för inskränkningen och skötseln.</w:t>
      </w:r>
    </w:p>
    <w:sdt>
      <w:sdtPr>
        <w:rPr>
          <w:i/>
          <w:noProof/>
        </w:rPr>
        <w:alias w:val="CC_Underskrifter"/>
        <w:tag w:val="CC_Underskrifter"/>
        <w:id w:val="583496634"/>
        <w:lock w:val="sdtContentLocked"/>
        <w:placeholder>
          <w:docPart w:val="FD9746F8ABC147D89BDF9DC5DD5904C8"/>
        </w:placeholder>
      </w:sdtPr>
      <w:sdtEndPr>
        <w:rPr>
          <w:i w:val="0"/>
          <w:noProof w:val="0"/>
        </w:rPr>
      </w:sdtEndPr>
      <w:sdtContent>
        <w:p w:rsidR="002D13A7" w:rsidP="00CB3B44" w:rsidRDefault="002D13A7" w14:paraId="6448D9BA" w14:textId="77777777"/>
        <w:p w:rsidRPr="008E0FE2" w:rsidR="004801AC" w:rsidP="00CB3B44" w:rsidRDefault="004224A9" w14:paraId="764986F3" w14:textId="480B42F9"/>
      </w:sdtContent>
    </w:sdt>
    <w:tbl>
      <w:tblPr>
        <w:tblW w:w="5000" w:type="pct"/>
        <w:tblLook w:val="04A0" w:firstRow="1" w:lastRow="0" w:firstColumn="1" w:lastColumn="0" w:noHBand="0" w:noVBand="1"/>
        <w:tblCaption w:val="underskrifter"/>
      </w:tblPr>
      <w:tblGrid>
        <w:gridCol w:w="4252"/>
        <w:gridCol w:w="4252"/>
      </w:tblGrid>
      <w:tr w:rsidR="00B379F4" w14:paraId="5B0571B3" w14:textId="77777777">
        <w:trPr>
          <w:cantSplit/>
        </w:trPr>
        <w:tc>
          <w:tcPr>
            <w:tcW w:w="50" w:type="pct"/>
            <w:vAlign w:val="bottom"/>
          </w:tcPr>
          <w:p w:rsidR="00B379F4" w:rsidRDefault="00916CB5" w14:paraId="5DFBD796" w14:textId="77777777">
            <w:pPr>
              <w:pStyle w:val="Underskrifter"/>
            </w:pPr>
            <w:r>
              <w:t>Sten Bergheden (M)</w:t>
            </w:r>
          </w:p>
        </w:tc>
        <w:tc>
          <w:tcPr>
            <w:tcW w:w="50" w:type="pct"/>
            <w:vAlign w:val="bottom"/>
          </w:tcPr>
          <w:p w:rsidR="00B379F4" w:rsidRDefault="00B379F4" w14:paraId="218A8B0F" w14:textId="77777777">
            <w:pPr>
              <w:pStyle w:val="Underskrifter"/>
            </w:pPr>
          </w:p>
        </w:tc>
      </w:tr>
    </w:tbl>
    <w:p w:rsidR="007C7832" w:rsidRDefault="007C7832" w14:paraId="1D52FCF2" w14:textId="77777777"/>
    <w:sectPr w:rsidR="007C78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CD84" w14:textId="77777777" w:rsidR="00C05397" w:rsidRDefault="00C05397" w:rsidP="000C1CAD">
      <w:pPr>
        <w:spacing w:line="240" w:lineRule="auto"/>
      </w:pPr>
      <w:r>
        <w:separator/>
      </w:r>
    </w:p>
  </w:endnote>
  <w:endnote w:type="continuationSeparator" w:id="0">
    <w:p w14:paraId="67BB00B7" w14:textId="77777777" w:rsidR="00C05397" w:rsidRDefault="00C05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F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03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72E2" w14:textId="599FD8A2" w:rsidR="00262EA3" w:rsidRPr="00CB3B44" w:rsidRDefault="00262EA3" w:rsidP="00CB3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1761" w14:textId="77777777" w:rsidR="00C05397" w:rsidRDefault="00C05397" w:rsidP="000C1CAD">
      <w:pPr>
        <w:spacing w:line="240" w:lineRule="auto"/>
      </w:pPr>
      <w:r>
        <w:separator/>
      </w:r>
    </w:p>
  </w:footnote>
  <w:footnote w:type="continuationSeparator" w:id="0">
    <w:p w14:paraId="2C8B9E76" w14:textId="77777777" w:rsidR="00C05397" w:rsidRDefault="00C053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36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B77681" w14:textId="77777777" w:rsidR="00262EA3" w:rsidRDefault="004224A9" w:rsidP="008103B5">
                          <w:pPr>
                            <w:jc w:val="right"/>
                          </w:pPr>
                          <w:sdt>
                            <w:sdtPr>
                              <w:alias w:val="CC_Noformat_Partikod"/>
                              <w:tag w:val="CC_Noformat_Partikod"/>
                              <w:id w:val="-53464382"/>
                              <w:placeholder>
                                <w:docPart w:val="565BE0590AF14F8995CE47D741792C68"/>
                              </w:placeholder>
                              <w:text/>
                            </w:sdtPr>
                            <w:sdtEndPr/>
                            <w:sdtContent>
                              <w:r w:rsidR="00F669D7">
                                <w:t>M</w:t>
                              </w:r>
                            </w:sdtContent>
                          </w:sdt>
                          <w:sdt>
                            <w:sdtPr>
                              <w:alias w:val="CC_Noformat_Partinummer"/>
                              <w:tag w:val="CC_Noformat_Partinummer"/>
                              <w:id w:val="-1709555926"/>
                              <w:placeholder>
                                <w:docPart w:val="183A096177494514A582660995A91187"/>
                              </w:placeholder>
                              <w:text/>
                            </w:sdtPr>
                            <w:sdtEndPr/>
                            <w:sdtContent>
                              <w:r w:rsidR="00F669D7">
                                <w:t>1733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B77681" w14:textId="77777777" w:rsidR="00262EA3" w:rsidRDefault="004224A9" w:rsidP="008103B5">
                    <w:pPr>
                      <w:jc w:val="right"/>
                    </w:pPr>
                    <w:sdt>
                      <w:sdtPr>
                        <w:alias w:val="CC_Noformat_Partikod"/>
                        <w:tag w:val="CC_Noformat_Partikod"/>
                        <w:id w:val="-53464382"/>
                        <w:placeholder>
                          <w:docPart w:val="565BE0590AF14F8995CE47D741792C68"/>
                        </w:placeholder>
                        <w:text/>
                      </w:sdtPr>
                      <w:sdtEndPr/>
                      <w:sdtContent>
                        <w:r w:rsidR="00F669D7">
                          <w:t>M</w:t>
                        </w:r>
                      </w:sdtContent>
                    </w:sdt>
                    <w:sdt>
                      <w:sdtPr>
                        <w:alias w:val="CC_Noformat_Partinummer"/>
                        <w:tag w:val="CC_Noformat_Partinummer"/>
                        <w:id w:val="-1709555926"/>
                        <w:placeholder>
                          <w:docPart w:val="183A096177494514A582660995A91187"/>
                        </w:placeholder>
                        <w:text/>
                      </w:sdtPr>
                      <w:sdtEndPr/>
                      <w:sdtContent>
                        <w:r w:rsidR="00F669D7">
                          <w:t>1733</w:t>
                        </w:r>
                      </w:sdtContent>
                    </w:sdt>
                  </w:p>
                </w:txbxContent>
              </v:textbox>
              <w10:wrap anchorx="page"/>
            </v:shape>
          </w:pict>
        </mc:Fallback>
      </mc:AlternateContent>
    </w:r>
  </w:p>
  <w:p w14:paraId="494A25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27CA" w14:textId="77777777" w:rsidR="00262EA3" w:rsidRDefault="00262EA3" w:rsidP="008563AC">
    <w:pPr>
      <w:jc w:val="right"/>
    </w:pPr>
  </w:p>
  <w:p w14:paraId="512C6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A5CA" w14:textId="77777777" w:rsidR="00262EA3" w:rsidRDefault="004224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D0E3DD" w14:textId="77777777" w:rsidR="00262EA3" w:rsidRDefault="004224A9" w:rsidP="00A314CF">
    <w:pPr>
      <w:pStyle w:val="FSHNormal"/>
      <w:spacing w:before="40"/>
    </w:pPr>
    <w:sdt>
      <w:sdtPr>
        <w:alias w:val="CC_Noformat_Motionstyp"/>
        <w:tag w:val="CC_Noformat_Motionstyp"/>
        <w:id w:val="1162973129"/>
        <w:lock w:val="sdtContentLocked"/>
        <w15:appearance w15:val="hidden"/>
        <w:text/>
      </w:sdtPr>
      <w:sdtEndPr/>
      <w:sdtContent>
        <w:r w:rsidR="00C84601">
          <w:t>Enskild motion</w:t>
        </w:r>
      </w:sdtContent>
    </w:sdt>
    <w:r w:rsidR="00821B36">
      <w:t xml:space="preserve"> </w:t>
    </w:r>
    <w:sdt>
      <w:sdtPr>
        <w:alias w:val="CC_Noformat_Partikod"/>
        <w:tag w:val="CC_Noformat_Partikod"/>
        <w:id w:val="1471015553"/>
        <w:lock w:val="contentLocked"/>
        <w:text/>
      </w:sdtPr>
      <w:sdtEndPr/>
      <w:sdtContent>
        <w:r w:rsidR="00F669D7">
          <w:t>M</w:t>
        </w:r>
      </w:sdtContent>
    </w:sdt>
    <w:sdt>
      <w:sdtPr>
        <w:alias w:val="CC_Noformat_Partinummer"/>
        <w:tag w:val="CC_Noformat_Partinummer"/>
        <w:id w:val="-2014525982"/>
        <w:lock w:val="contentLocked"/>
        <w:text/>
      </w:sdtPr>
      <w:sdtEndPr/>
      <w:sdtContent>
        <w:r w:rsidR="00F669D7">
          <w:t>1733</w:t>
        </w:r>
      </w:sdtContent>
    </w:sdt>
  </w:p>
  <w:p w14:paraId="19C278F2" w14:textId="77777777" w:rsidR="00262EA3" w:rsidRPr="008227B3" w:rsidRDefault="004224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A6965B" w14:textId="77777777" w:rsidR="00262EA3" w:rsidRPr="008227B3" w:rsidRDefault="004224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46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4601">
          <w:t>:2657</w:t>
        </w:r>
      </w:sdtContent>
    </w:sdt>
  </w:p>
  <w:p w14:paraId="15E314FA" w14:textId="77777777" w:rsidR="00262EA3" w:rsidRDefault="004224A9" w:rsidP="00E03A3D">
    <w:pPr>
      <w:pStyle w:val="Motionr"/>
    </w:pPr>
    <w:sdt>
      <w:sdtPr>
        <w:alias w:val="CC_Noformat_Avtext"/>
        <w:tag w:val="CC_Noformat_Avtext"/>
        <w:id w:val="-2020768203"/>
        <w:lock w:val="sdtContentLocked"/>
        <w15:appearance w15:val="hidden"/>
        <w:text/>
      </w:sdtPr>
      <w:sdtEndPr/>
      <w:sdtContent>
        <w:r w:rsidR="00C84601">
          <w:t>av Sten Bergheden (M)</w:t>
        </w:r>
      </w:sdtContent>
    </w:sdt>
  </w:p>
  <w:sdt>
    <w:sdtPr>
      <w:alias w:val="CC_Noformat_Rubtext"/>
      <w:tag w:val="CC_Noformat_Rubtext"/>
      <w:id w:val="-218060500"/>
      <w:lock w:val="sdtLocked"/>
      <w:text/>
    </w:sdtPr>
    <w:sdtEndPr/>
    <w:sdtContent>
      <w:p w14:paraId="43A86E39" w14:textId="20188279" w:rsidR="00262EA3" w:rsidRDefault="00C84601" w:rsidP="00283E0F">
        <w:pPr>
          <w:pStyle w:val="FSHRub2"/>
        </w:pPr>
        <w:r>
          <w:t>Regler och ersättning för Natura 2000-områden</w:t>
        </w:r>
      </w:p>
    </w:sdtContent>
  </w:sdt>
  <w:sdt>
    <w:sdtPr>
      <w:alias w:val="CC_Boilerplate_3"/>
      <w:tag w:val="CC_Boilerplate_3"/>
      <w:id w:val="1606463544"/>
      <w:lock w:val="sdtContentLocked"/>
      <w15:appearance w15:val="hidden"/>
      <w:text w:multiLine="1"/>
    </w:sdtPr>
    <w:sdtEndPr/>
    <w:sdtContent>
      <w:p w14:paraId="2F994B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69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E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A7"/>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A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832"/>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CB5"/>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9E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F4"/>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39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0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60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4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E24"/>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D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A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D7"/>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40251F2A-789B-471E-A59A-60FA09AC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067E2C683477BB279CE5DC18AD89F"/>
        <w:category>
          <w:name w:val="Allmänt"/>
          <w:gallery w:val="placeholder"/>
        </w:category>
        <w:types>
          <w:type w:val="bbPlcHdr"/>
        </w:types>
        <w:behaviors>
          <w:behavior w:val="content"/>
        </w:behaviors>
        <w:guid w:val="{63B274CA-C3BE-45C1-BECD-1E6C7CA74B48}"/>
      </w:docPartPr>
      <w:docPartBody>
        <w:p w:rsidR="008817BE" w:rsidRDefault="006163A4">
          <w:pPr>
            <w:pStyle w:val="801067E2C683477BB279CE5DC18AD89F"/>
          </w:pPr>
          <w:r w:rsidRPr="005A0A93">
            <w:rPr>
              <w:rStyle w:val="Platshllartext"/>
            </w:rPr>
            <w:t>Förslag till riksdagsbeslut</w:t>
          </w:r>
        </w:p>
      </w:docPartBody>
    </w:docPart>
    <w:docPart>
      <w:docPartPr>
        <w:name w:val="579450DD4A3A4311A2293AA496ECF4F7"/>
        <w:category>
          <w:name w:val="Allmänt"/>
          <w:gallery w:val="placeholder"/>
        </w:category>
        <w:types>
          <w:type w:val="bbPlcHdr"/>
        </w:types>
        <w:behaviors>
          <w:behavior w:val="content"/>
        </w:behaviors>
        <w:guid w:val="{10404452-DB5B-4EFB-B081-85B4C4C5460F}"/>
      </w:docPartPr>
      <w:docPartBody>
        <w:p w:rsidR="008817BE" w:rsidRDefault="006163A4">
          <w:pPr>
            <w:pStyle w:val="579450DD4A3A4311A2293AA496ECF4F7"/>
          </w:pPr>
          <w:r w:rsidRPr="005A0A93">
            <w:rPr>
              <w:rStyle w:val="Platshllartext"/>
            </w:rPr>
            <w:t>Motivering</w:t>
          </w:r>
        </w:p>
      </w:docPartBody>
    </w:docPart>
    <w:docPart>
      <w:docPartPr>
        <w:name w:val="565BE0590AF14F8995CE47D741792C68"/>
        <w:category>
          <w:name w:val="Allmänt"/>
          <w:gallery w:val="placeholder"/>
        </w:category>
        <w:types>
          <w:type w:val="bbPlcHdr"/>
        </w:types>
        <w:behaviors>
          <w:behavior w:val="content"/>
        </w:behaviors>
        <w:guid w:val="{411FAA86-2905-4DF7-B961-AA0F94F313F3}"/>
      </w:docPartPr>
      <w:docPartBody>
        <w:p w:rsidR="008817BE" w:rsidRDefault="006163A4">
          <w:pPr>
            <w:pStyle w:val="565BE0590AF14F8995CE47D741792C68"/>
          </w:pPr>
          <w:r>
            <w:rPr>
              <w:rStyle w:val="Platshllartext"/>
            </w:rPr>
            <w:t xml:space="preserve"> </w:t>
          </w:r>
        </w:p>
      </w:docPartBody>
    </w:docPart>
    <w:docPart>
      <w:docPartPr>
        <w:name w:val="183A096177494514A582660995A91187"/>
        <w:category>
          <w:name w:val="Allmänt"/>
          <w:gallery w:val="placeholder"/>
        </w:category>
        <w:types>
          <w:type w:val="bbPlcHdr"/>
        </w:types>
        <w:behaviors>
          <w:behavior w:val="content"/>
        </w:behaviors>
        <w:guid w:val="{4104E15D-EB66-4250-9691-9463F205786B}"/>
      </w:docPartPr>
      <w:docPartBody>
        <w:p w:rsidR="008817BE" w:rsidRDefault="006163A4">
          <w:pPr>
            <w:pStyle w:val="183A096177494514A582660995A91187"/>
          </w:pPr>
          <w:r>
            <w:t xml:space="preserve"> </w:t>
          </w:r>
        </w:p>
      </w:docPartBody>
    </w:docPart>
    <w:docPart>
      <w:docPartPr>
        <w:name w:val="FD9746F8ABC147D89BDF9DC5DD5904C8"/>
        <w:category>
          <w:name w:val="Allmänt"/>
          <w:gallery w:val="placeholder"/>
        </w:category>
        <w:types>
          <w:type w:val="bbPlcHdr"/>
        </w:types>
        <w:behaviors>
          <w:behavior w:val="content"/>
        </w:behaviors>
        <w:guid w:val="{39A264F4-1C41-457B-9E17-F8396D4BA49E}"/>
      </w:docPartPr>
      <w:docPartBody>
        <w:p w:rsidR="00D96731" w:rsidRDefault="00D96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A4"/>
    <w:rsid w:val="006163A4"/>
    <w:rsid w:val="008817BE"/>
    <w:rsid w:val="00D967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1067E2C683477BB279CE5DC18AD89F">
    <w:name w:val="801067E2C683477BB279CE5DC18AD89F"/>
  </w:style>
  <w:style w:type="paragraph" w:customStyle="1" w:styleId="579450DD4A3A4311A2293AA496ECF4F7">
    <w:name w:val="579450DD4A3A4311A2293AA496ECF4F7"/>
  </w:style>
  <w:style w:type="paragraph" w:customStyle="1" w:styleId="565BE0590AF14F8995CE47D741792C68">
    <w:name w:val="565BE0590AF14F8995CE47D741792C68"/>
  </w:style>
  <w:style w:type="paragraph" w:customStyle="1" w:styleId="183A096177494514A582660995A91187">
    <w:name w:val="183A096177494514A582660995A9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DF78A-8BD1-4545-B895-A8290B114A67}"/>
</file>

<file path=customXml/itemProps2.xml><?xml version="1.0" encoding="utf-8"?>
<ds:datastoreItem xmlns:ds="http://schemas.openxmlformats.org/officeDocument/2006/customXml" ds:itemID="{19A6374F-A457-4177-A108-3B57BDF95436}"/>
</file>

<file path=customXml/itemProps3.xml><?xml version="1.0" encoding="utf-8"?>
<ds:datastoreItem xmlns:ds="http://schemas.openxmlformats.org/officeDocument/2006/customXml" ds:itemID="{E7447B23-D58E-4E64-946F-C3BEC35B1D5B}"/>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1011</Characters>
  <Application>Microsoft Office Word</Application>
  <DocSecurity>0</DocSecurity>
  <Lines>22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M1733 Natura 2000 områden är utan ersättning</vt:lpstr>
      <vt:lpstr>
      </vt:lpstr>
    </vt:vector>
  </TitlesOfParts>
  <Company>Sveriges riksdag</Company>
  <LinksUpToDate>false</LinksUpToDate>
  <CharactersWithSpaces>1192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