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A5213" w:rsidRDefault="006E04A4">
      <w:pPr>
        <w:pStyle w:val="Dokumentbeteckning"/>
      </w:pPr>
      <w:r w:rsidRPr="000A5213">
        <w:fldChar w:fldCharType="begin" w:fldLock="1"/>
      </w:r>
      <w:r w:rsidRPr="000A5213">
        <w:instrText xml:space="preserve"> DOCPROPERTY "DocumentYear" </w:instrText>
      </w:r>
      <w:r w:rsidRPr="000A5213">
        <w:fldChar w:fldCharType="separate"/>
      </w:r>
      <w:r w:rsidR="00594303" w:rsidRPr="000A5213">
        <w:t>2006/07</w:t>
      </w:r>
      <w:r w:rsidRPr="000A5213">
        <w:fldChar w:fldCharType="end"/>
      </w:r>
      <w:r w:rsidRPr="000A5213">
        <w:t>:</w:t>
      </w:r>
      <w:r w:rsidRPr="000A5213">
        <w:fldChar w:fldCharType="begin" w:fldLock="1"/>
      </w:r>
      <w:r w:rsidRPr="000A5213">
        <w:instrText xml:space="preserve"> DOCPROPERTY "DocumentNumber" </w:instrText>
      </w:r>
      <w:r w:rsidRPr="000A5213">
        <w:fldChar w:fldCharType="separate"/>
      </w:r>
      <w:r w:rsidR="00594303" w:rsidRPr="000A5213">
        <w:t>122</w:t>
      </w:r>
      <w:r w:rsidRPr="000A5213">
        <w:fldChar w:fldCharType="end"/>
      </w:r>
    </w:p>
    <w:p w:rsidR="006E04A4" w:rsidRPr="000A5213" w:rsidRDefault="006E04A4">
      <w:pPr>
        <w:pStyle w:val="Datum"/>
        <w:outlineLvl w:val="0"/>
      </w:pPr>
      <w:r w:rsidRPr="000A5213">
        <w:fldChar w:fldCharType="begin" w:fldLock="1"/>
      </w:r>
      <w:r w:rsidRPr="000A5213">
        <w:instrText xml:space="preserve"> DOCPROPERTY "DocumentDate" </w:instrText>
      </w:r>
      <w:r w:rsidRPr="000A5213">
        <w:fldChar w:fldCharType="separate"/>
      </w:r>
      <w:r w:rsidR="00594303" w:rsidRPr="000A5213">
        <w:t>Fredagen den 8 juni 2007</w:t>
      </w:r>
      <w:r w:rsidRPr="000A521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A5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A5213" w:rsidRDefault="00EB74E9">
            <w:pPr>
              <w:pStyle w:val="Plenum"/>
              <w:tabs>
                <w:tab w:val="clear" w:pos="1418"/>
              </w:tabs>
            </w:pPr>
            <w:r w:rsidRPr="000A5213">
              <w:t>Kl.</w:t>
            </w:r>
          </w:p>
        </w:tc>
        <w:tc>
          <w:tcPr>
            <w:tcW w:w="851" w:type="dxa"/>
          </w:tcPr>
          <w:p w:rsidR="006E04A4" w:rsidRPr="000A5213" w:rsidRDefault="00EB74E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A5213">
              <w:t>09.00</w:t>
            </w:r>
          </w:p>
        </w:tc>
        <w:tc>
          <w:tcPr>
            <w:tcW w:w="397" w:type="dxa"/>
          </w:tcPr>
          <w:p w:rsidR="006E04A4" w:rsidRPr="000A521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A5213" w:rsidRDefault="00EB74E9">
            <w:pPr>
              <w:pStyle w:val="Plenum"/>
              <w:tabs>
                <w:tab w:val="clear" w:pos="1418"/>
              </w:tabs>
              <w:ind w:right="1"/>
            </w:pPr>
            <w:r w:rsidRPr="000A5213">
              <w:t>Arbetsplenum</w:t>
            </w:r>
            <w:r w:rsidR="007907D4" w:rsidRPr="000A5213">
              <w:t xml:space="preserve"> </w:t>
            </w:r>
            <w:r w:rsidR="007907D4" w:rsidRPr="000A5213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0A5213" w:rsidRDefault="006E04A4">
      <w:pPr>
        <w:pStyle w:val="StreckLngt"/>
      </w:pPr>
      <w:r w:rsidRPr="000A5213">
        <w:tab/>
      </w:r>
    </w:p>
    <w:p w:rsidR="00D45AE3" w:rsidRPr="000A5213" w:rsidRDefault="00D45AE3" w:rsidP="00D45AE3">
      <w:pPr>
        <w:pStyle w:val="Blankrad"/>
      </w:pPr>
      <w:r w:rsidRPr="000A5213">
        <w:t>     </w:t>
      </w:r>
    </w:p>
    <w:p w:rsidR="00CF242C" w:rsidRPr="000A5213" w:rsidRDefault="00CF242C" w:rsidP="00CF242C">
      <w:pPr>
        <w:pStyle w:val="Blankrad"/>
      </w:pPr>
      <w:r w:rsidRPr="000A52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5213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A5213" w:rsidRDefault="006E04A4">
            <w:pPr>
              <w:pStyle w:val="HuvudrubrikEnsam"/>
            </w:pPr>
            <w:r w:rsidRPr="000A5213">
              <w:t>Justering av pr</w:t>
            </w:r>
            <w:r w:rsidR="00D22A02" w:rsidRPr="000A5213">
              <w:t>o</w:t>
            </w:r>
            <w:r w:rsidRPr="000A5213">
              <w:t>tokoll</w:t>
            </w:r>
          </w:p>
        </w:tc>
        <w:tc>
          <w:tcPr>
            <w:tcW w:w="2481" w:type="dxa"/>
          </w:tcPr>
          <w:p w:rsidR="006E04A4" w:rsidRPr="000A5213" w:rsidRDefault="006E04A4" w:rsidP="00147F56">
            <w:pPr>
              <w:pStyle w:val="HuvudrubrikKolumn3"/>
            </w:pPr>
          </w:p>
        </w:tc>
      </w:tr>
      <w:tr w:rsidR="006E04A4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5213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A5213" w:rsidRDefault="006E04A4">
            <w:r w:rsidRPr="000A5213">
              <w:t xml:space="preserve">Protokollet från sammanträdet </w:t>
            </w:r>
            <w:r w:rsidR="00EB74E9" w:rsidRPr="000A5213">
              <w:t>fredagen den 1 juni</w:t>
            </w:r>
          </w:p>
        </w:tc>
        <w:tc>
          <w:tcPr>
            <w:tcW w:w="2481" w:type="dxa"/>
          </w:tcPr>
          <w:p w:rsidR="006E04A4" w:rsidRPr="000A5213" w:rsidRDefault="006E04A4">
            <w:pPr>
              <w:rPr>
                <w:spacing w:val="-4"/>
              </w:rPr>
            </w:pPr>
          </w:p>
        </w:tc>
      </w:tr>
    </w:tbl>
    <w:p w:rsidR="006E04A4" w:rsidRPr="000A5213" w:rsidRDefault="006E04A4">
      <w:pPr>
        <w:pStyle w:val="Blankrad"/>
      </w:pPr>
      <w:r w:rsidRPr="000A5213">
        <w:t>     </w:t>
      </w:r>
    </w:p>
    <w:p w:rsidR="003D7EFB" w:rsidRPr="000A5213" w:rsidRDefault="006E04A4">
      <w:pPr>
        <w:pStyle w:val="Blankrad"/>
      </w:pPr>
      <w:r w:rsidRPr="000A52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7EFB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7EFB" w:rsidRPr="000A5213" w:rsidRDefault="003D7EFB" w:rsidP="00534058">
            <w:pPr>
              <w:pStyle w:val="HuvudrubrikFlisteNr"/>
            </w:pPr>
          </w:p>
        </w:tc>
        <w:tc>
          <w:tcPr>
            <w:tcW w:w="6237" w:type="dxa"/>
          </w:tcPr>
          <w:p w:rsidR="003D7EFB" w:rsidRPr="000A5213" w:rsidRDefault="003D7EFB">
            <w:pPr>
              <w:pStyle w:val="HuvudrubrikEnsam"/>
            </w:pPr>
            <w:r w:rsidRPr="000A5213">
              <w:t>Motionsrätt på skrivelse</w:t>
            </w:r>
          </w:p>
        </w:tc>
        <w:tc>
          <w:tcPr>
            <w:tcW w:w="2481" w:type="dxa"/>
          </w:tcPr>
          <w:p w:rsidR="003D7EFB" w:rsidRPr="000A5213" w:rsidRDefault="00176501" w:rsidP="00534058">
            <w:pPr>
              <w:pStyle w:val="HuvudrubrikKolumn3"/>
            </w:pPr>
            <w:r w:rsidRPr="000A5213">
              <w:t>Ansvarigt utskott</w:t>
            </w:r>
          </w:p>
        </w:tc>
      </w:tr>
      <w:tr w:rsidR="003D7EFB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7EFB" w:rsidRPr="000A5213" w:rsidRDefault="003D7EFB" w:rsidP="003D7EF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D7EFB" w:rsidRPr="000A5213" w:rsidRDefault="003D7EFB" w:rsidP="003D7EFB">
            <w:pPr>
              <w:pStyle w:val="renderubrik"/>
            </w:pPr>
            <w:r w:rsidRPr="000A5213">
              <w:t>Skrivelse</w:t>
            </w:r>
          </w:p>
        </w:tc>
        <w:tc>
          <w:tcPr>
            <w:tcW w:w="2481" w:type="dxa"/>
          </w:tcPr>
          <w:p w:rsidR="003D7EFB" w:rsidRPr="000A5213" w:rsidRDefault="003D7EFB">
            <w:pPr>
              <w:rPr>
                <w:spacing w:val="-4"/>
              </w:rPr>
            </w:pPr>
          </w:p>
        </w:tc>
      </w:tr>
      <w:tr w:rsidR="003D7EFB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7EFB" w:rsidRPr="000A5213" w:rsidRDefault="003D7EFB" w:rsidP="003D7EFB">
            <w:pPr>
              <w:pStyle w:val="FlistaNrText"/>
            </w:pPr>
          </w:p>
        </w:tc>
        <w:tc>
          <w:tcPr>
            <w:tcW w:w="6237" w:type="dxa"/>
          </w:tcPr>
          <w:p w:rsidR="003D7EFB" w:rsidRPr="000A5213" w:rsidRDefault="003D7EFB" w:rsidP="003D7EFB">
            <w:r w:rsidRPr="000A5213">
              <w:t xml:space="preserve">2006/07:130 Redovisning av AP-fondernas verksamhet </w:t>
            </w:r>
            <w:r w:rsidR="003638AC" w:rsidRPr="000A5213">
              <w:br/>
            </w:r>
            <w:r w:rsidRPr="000A5213">
              <w:t>2002-</w:t>
            </w:r>
            <w:r w:rsidR="003638AC" w:rsidRPr="000A5213">
              <w:t>2006</w:t>
            </w:r>
            <w:r w:rsidR="003638AC" w:rsidRPr="000A5213">
              <w:br/>
            </w:r>
            <w:r w:rsidR="00DE5B28" w:rsidRPr="000A5213">
              <w:rPr>
                <w:i/>
              </w:rPr>
              <w:t>Talmannen föreslår att motionsrätt ska föreligga på denna skrivelse</w:t>
            </w:r>
          </w:p>
        </w:tc>
        <w:tc>
          <w:tcPr>
            <w:tcW w:w="2481" w:type="dxa"/>
          </w:tcPr>
          <w:p w:rsidR="003D7EFB" w:rsidRPr="000A5213" w:rsidRDefault="003D7EFB">
            <w:pPr>
              <w:rPr>
                <w:spacing w:val="-4"/>
              </w:rPr>
            </w:pPr>
            <w:r w:rsidRPr="000A5213">
              <w:rPr>
                <w:spacing w:val="-4"/>
              </w:rPr>
              <w:t>FiU</w:t>
            </w:r>
          </w:p>
        </w:tc>
      </w:tr>
    </w:tbl>
    <w:p w:rsidR="003D7EFB" w:rsidRPr="000A5213" w:rsidRDefault="003D7EFB">
      <w:pPr>
        <w:pStyle w:val="Blankrad"/>
      </w:pPr>
      <w:r w:rsidRPr="000A5213">
        <w:t>     </w:t>
      </w:r>
    </w:p>
    <w:p w:rsidR="003D7EFB" w:rsidRPr="000A5213" w:rsidRDefault="003D7EFB">
      <w:pPr>
        <w:pStyle w:val="Blankrad"/>
      </w:pPr>
      <w:r w:rsidRPr="000A5213">
        <w:t>     </w:t>
      </w:r>
    </w:p>
    <w:p w:rsidR="003D7EFB" w:rsidRPr="000A5213" w:rsidRDefault="003D7EFB">
      <w:pPr>
        <w:pStyle w:val="Blankrad"/>
      </w:pPr>
      <w:r w:rsidRPr="000A52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7E4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7E4" w:rsidRPr="000A5213" w:rsidRDefault="008407E4" w:rsidP="008407E4">
            <w:pPr>
              <w:pStyle w:val="HuvudrubrikFlisteNr"/>
            </w:pPr>
          </w:p>
        </w:tc>
        <w:tc>
          <w:tcPr>
            <w:tcW w:w="6237" w:type="dxa"/>
          </w:tcPr>
          <w:p w:rsidR="008407E4" w:rsidRPr="000A5213" w:rsidRDefault="00EB74E9">
            <w:pPr>
              <w:pStyle w:val="HuvudrubrikEnsam"/>
            </w:pPr>
            <w:bookmarkStart w:id="1" w:name="Start_FördröjdaInterpellationer"/>
            <w:bookmarkEnd w:id="1"/>
            <w:r w:rsidRPr="000A5213">
              <w:t>Anmälan om fördröjda svar på interpellationer</w:t>
            </w:r>
          </w:p>
        </w:tc>
        <w:tc>
          <w:tcPr>
            <w:tcW w:w="2481" w:type="dxa"/>
          </w:tcPr>
          <w:p w:rsidR="008407E4" w:rsidRPr="000A5213" w:rsidRDefault="008407E4" w:rsidP="008407E4">
            <w:pPr>
              <w:pStyle w:val="HuvudrubrikKolumn3"/>
            </w:pPr>
          </w:p>
        </w:tc>
      </w:tr>
      <w:tr w:rsidR="008407E4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7E4" w:rsidRPr="000A5213" w:rsidRDefault="008407E4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2006/07:563 av Désirée Pethrus Engström (kd)</w:t>
            </w:r>
          </w:p>
          <w:p w:rsidR="008407E4" w:rsidRPr="000A5213" w:rsidRDefault="00EB74E9">
            <w:r w:rsidRPr="000A5213">
              <w:t>Hedersrelaterat våld mot barn</w:t>
            </w:r>
          </w:p>
        </w:tc>
        <w:tc>
          <w:tcPr>
            <w:tcW w:w="2481" w:type="dxa"/>
          </w:tcPr>
          <w:p w:rsidR="008407E4" w:rsidRPr="000A5213" w:rsidRDefault="008407E4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2006/07:564 av Désirée Pethrus Engström (kd)</w:t>
            </w:r>
          </w:p>
          <w:p w:rsidR="00EB74E9" w:rsidRPr="000A5213" w:rsidRDefault="00EB74E9">
            <w:r w:rsidRPr="000A5213">
              <w:t>Avrättning av barn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2006/07:627 av Anne Ludvigsson (s)</w:t>
            </w:r>
          </w:p>
          <w:p w:rsidR="00EB74E9" w:rsidRPr="000A5213" w:rsidRDefault="00EB74E9">
            <w:r w:rsidRPr="000A5213">
              <w:t>Mål och verksamhet för nya Riksutställningar på Gotland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2006/07:629 av Göran Persson i Simrishamn (s)</w:t>
            </w:r>
          </w:p>
          <w:p w:rsidR="00EB74E9" w:rsidRPr="000A5213" w:rsidRDefault="00EB74E9">
            <w:r w:rsidRPr="000A5213">
              <w:t>Den uppdragsarkeologiska verksamheten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2006/07:630 av Luciano Astudillo (s)</w:t>
            </w:r>
          </w:p>
          <w:p w:rsidR="00EB74E9" w:rsidRPr="000A5213" w:rsidRDefault="00EB74E9">
            <w:r w:rsidRPr="000A5213">
              <w:t>Ökad risk för hot och våld mot arbetsförmedlare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2006/07:632 av Jasenko Omanovic (s)</w:t>
            </w:r>
          </w:p>
          <w:p w:rsidR="00EB74E9" w:rsidRPr="000A5213" w:rsidRDefault="00EB74E9">
            <w:r w:rsidRPr="000A5213">
              <w:t>Arbetssökande med funktionshinder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2006/07:635 av Gunilla Carlsson i Hisings Backa (s)</w:t>
            </w:r>
          </w:p>
          <w:p w:rsidR="00EB74E9" w:rsidRPr="000A5213" w:rsidRDefault="00EB74E9">
            <w:r w:rsidRPr="000A5213">
              <w:t>Arbetarrörelsens kulturarv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2006/07:637 av Nikos Papadopoulos (s)</w:t>
            </w:r>
          </w:p>
          <w:p w:rsidR="00EB74E9" w:rsidRPr="000A5213" w:rsidRDefault="00EB74E9">
            <w:r w:rsidRPr="000A5213">
              <w:t>Kulturaktion 07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>
            <w:r w:rsidRPr="000A5213">
              <w:t>2006/07:638 av Leif Pettersson (s)</w:t>
            </w:r>
          </w:p>
          <w:p w:rsidR="00EB74E9" w:rsidRPr="000A5213" w:rsidRDefault="00EB74E9">
            <w:r w:rsidRPr="000A5213">
              <w:t>Film på bio i hela landet</w:t>
            </w:r>
          </w:p>
        </w:tc>
        <w:tc>
          <w:tcPr>
            <w:tcW w:w="2481" w:type="dxa"/>
          </w:tcPr>
          <w:p w:rsidR="00EB74E9" w:rsidRPr="000A5213" w:rsidRDefault="00EB74E9">
            <w:pPr>
              <w:rPr>
                <w:spacing w:val="-4"/>
              </w:rPr>
            </w:pPr>
          </w:p>
        </w:tc>
      </w:tr>
    </w:tbl>
    <w:p w:rsidR="008407E4" w:rsidRPr="000A5213" w:rsidRDefault="008407E4">
      <w:pPr>
        <w:pStyle w:val="Blankrad"/>
      </w:pPr>
      <w:r w:rsidRPr="000A5213">
        <w:t>     </w:t>
      </w:r>
    </w:p>
    <w:p w:rsidR="001563A9" w:rsidRPr="000A5213" w:rsidRDefault="008407E4">
      <w:pPr>
        <w:pStyle w:val="Blankrad"/>
      </w:pPr>
      <w:r w:rsidRPr="000A52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63A9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63A9" w:rsidRPr="000A5213" w:rsidRDefault="001563A9" w:rsidP="004046B6">
            <w:pPr>
              <w:pStyle w:val="HuvudrubrikFlisteNr"/>
            </w:pPr>
          </w:p>
        </w:tc>
        <w:tc>
          <w:tcPr>
            <w:tcW w:w="6237" w:type="dxa"/>
          </w:tcPr>
          <w:p w:rsidR="001563A9" w:rsidRPr="000A5213" w:rsidRDefault="001563A9">
            <w:pPr>
              <w:pStyle w:val="HuvudrubrikEnsam"/>
            </w:pPr>
            <w:bookmarkStart w:id="2" w:name="TypRubrik"/>
            <w:bookmarkEnd w:id="2"/>
            <w:r w:rsidRPr="000A521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563A9" w:rsidRPr="000A5213" w:rsidRDefault="001563A9" w:rsidP="004046B6">
            <w:pPr>
              <w:pStyle w:val="HuvudrubrikKolumn3"/>
            </w:pPr>
            <w:r w:rsidRPr="000A5213">
              <w:t>Ansvarigt utskott</w:t>
            </w:r>
          </w:p>
        </w:tc>
      </w:tr>
      <w:tr w:rsidR="001563A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3A9" w:rsidRPr="000A5213" w:rsidRDefault="001563A9" w:rsidP="001563A9">
            <w:pPr>
              <w:pStyle w:val="FlistaNrText"/>
            </w:pPr>
          </w:p>
        </w:tc>
        <w:tc>
          <w:tcPr>
            <w:tcW w:w="6237" w:type="dxa"/>
          </w:tcPr>
          <w:p w:rsidR="001563A9" w:rsidRPr="000A5213" w:rsidRDefault="001563A9">
            <w:r w:rsidRPr="000A5213">
              <w:t xml:space="preserve">2006/07:FPM89 Direktiv om personbilsbeskattning </w:t>
            </w:r>
            <w:r w:rsidRPr="000A5213">
              <w:rPr>
                <w:i/>
              </w:rPr>
              <w:t>KOM(2005)261</w:t>
            </w:r>
          </w:p>
        </w:tc>
        <w:tc>
          <w:tcPr>
            <w:tcW w:w="2481" w:type="dxa"/>
          </w:tcPr>
          <w:p w:rsidR="001563A9" w:rsidRPr="000A5213" w:rsidRDefault="001563A9">
            <w:pPr>
              <w:rPr>
                <w:spacing w:val="-4"/>
              </w:rPr>
            </w:pPr>
            <w:r w:rsidRPr="000A5213">
              <w:rPr>
                <w:spacing w:val="-4"/>
              </w:rPr>
              <w:t>SkU</w:t>
            </w:r>
          </w:p>
        </w:tc>
      </w:tr>
      <w:tr w:rsidR="001563A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63A9" w:rsidRPr="000A5213" w:rsidRDefault="001563A9" w:rsidP="001563A9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563A9" w:rsidRPr="000A5213" w:rsidRDefault="001563A9">
            <w:r w:rsidRPr="000A5213">
              <w:t xml:space="preserve">2006/07:FPM90 Meddelande om en europeisk rymdpolitik </w:t>
            </w:r>
            <w:r w:rsidRPr="000A5213">
              <w:rPr>
                <w:i/>
              </w:rPr>
              <w:t>KOM(2007)212</w:t>
            </w:r>
          </w:p>
        </w:tc>
        <w:tc>
          <w:tcPr>
            <w:tcW w:w="2481" w:type="dxa"/>
          </w:tcPr>
          <w:p w:rsidR="001563A9" w:rsidRPr="000A5213" w:rsidRDefault="001563A9">
            <w:pPr>
              <w:rPr>
                <w:spacing w:val="-4"/>
              </w:rPr>
            </w:pPr>
            <w:r w:rsidRPr="000A5213">
              <w:rPr>
                <w:spacing w:val="-4"/>
              </w:rPr>
              <w:t>NU</w:t>
            </w:r>
          </w:p>
        </w:tc>
      </w:tr>
    </w:tbl>
    <w:p w:rsidR="001563A9" w:rsidRPr="000A5213" w:rsidRDefault="001563A9">
      <w:pPr>
        <w:pStyle w:val="Blankrad"/>
      </w:pPr>
      <w:r w:rsidRPr="000A5213">
        <w:t>     </w:t>
      </w:r>
    </w:p>
    <w:p w:rsidR="001563A9" w:rsidRPr="000A5213" w:rsidRDefault="001563A9">
      <w:pPr>
        <w:pStyle w:val="Blankrad"/>
      </w:pPr>
      <w:r w:rsidRPr="000A5213">
        <w:t>     </w:t>
      </w:r>
    </w:p>
    <w:p w:rsidR="001563A9" w:rsidRPr="000A5213" w:rsidRDefault="001563A9">
      <w:pPr>
        <w:pStyle w:val="Blankrad"/>
      </w:pPr>
      <w:bookmarkStart w:id="4" w:name="Start"/>
      <w:bookmarkEnd w:id="4"/>
      <w:r w:rsidRPr="000A52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7E4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7E4" w:rsidRPr="000A5213" w:rsidRDefault="008407E4">
            <w:pPr>
              <w:pStyle w:val="HuvudrubrikFlisteNr"/>
            </w:pPr>
          </w:p>
        </w:tc>
        <w:tc>
          <w:tcPr>
            <w:tcW w:w="6237" w:type="dxa"/>
          </w:tcPr>
          <w:p w:rsidR="008407E4" w:rsidRPr="000A5213" w:rsidRDefault="00EB74E9">
            <w:pPr>
              <w:pStyle w:val="Huvudrubrik"/>
            </w:pPr>
            <w:bookmarkStart w:id="5" w:name="Start_Ärendenfördebatt"/>
            <w:bookmarkEnd w:id="5"/>
            <w:r w:rsidRPr="000A5213">
              <w:t>Ärenden för debatt</w:t>
            </w:r>
            <w:r w:rsidR="00DE5B28" w:rsidRPr="000A5213">
              <w:br/>
              <w:t>avgörs torsdagen den 14 juni kl. 10.00</w:t>
            </w:r>
          </w:p>
        </w:tc>
        <w:tc>
          <w:tcPr>
            <w:tcW w:w="2481" w:type="dxa"/>
          </w:tcPr>
          <w:p w:rsidR="008407E4" w:rsidRPr="000A5213" w:rsidRDefault="00EB74E9">
            <w:pPr>
              <w:pStyle w:val="HuvudrubrikKolumn3"/>
            </w:pPr>
            <w:r w:rsidRPr="000A5213">
              <w:t>Reservationer</w:t>
            </w:r>
          </w:p>
        </w:tc>
      </w:tr>
      <w:tr w:rsidR="008407E4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7E4" w:rsidRPr="000A5213" w:rsidRDefault="008407E4" w:rsidP="00EB74E9">
            <w:pPr>
              <w:pStyle w:val="renderubrik"/>
            </w:pPr>
          </w:p>
        </w:tc>
        <w:tc>
          <w:tcPr>
            <w:tcW w:w="6237" w:type="dxa"/>
          </w:tcPr>
          <w:p w:rsidR="008407E4" w:rsidRPr="000A5213" w:rsidRDefault="00EB74E9" w:rsidP="00EB74E9">
            <w:pPr>
              <w:pStyle w:val="renderubrik"/>
            </w:pPr>
            <w:r w:rsidRPr="000A5213">
              <w:t>Trafikutskottets betänkande</w:t>
            </w:r>
          </w:p>
        </w:tc>
        <w:tc>
          <w:tcPr>
            <w:tcW w:w="2481" w:type="dxa"/>
          </w:tcPr>
          <w:p w:rsidR="008407E4" w:rsidRPr="000A5213" w:rsidRDefault="008407E4" w:rsidP="00EB74E9">
            <w:pPr>
              <w:pStyle w:val="renderubrik"/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 w:rsidP="00EB74E9">
            <w:r w:rsidRPr="000A5213">
              <w:t>2006/07:TU16 Statens ansvar för vissa betaltjänster m.m.</w:t>
            </w:r>
          </w:p>
        </w:tc>
        <w:tc>
          <w:tcPr>
            <w:tcW w:w="2481" w:type="dxa"/>
          </w:tcPr>
          <w:p w:rsidR="00EB74E9" w:rsidRPr="000A5213" w:rsidRDefault="00EB74E9" w:rsidP="00EB74E9">
            <w:pPr>
              <w:rPr>
                <w:spacing w:val="-4"/>
              </w:rPr>
            </w:pPr>
            <w:r w:rsidRPr="000A5213">
              <w:rPr>
                <w:spacing w:val="-4"/>
              </w:rPr>
              <w:t>9 res. (s,v,mp)</w:t>
            </w: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renderubrik"/>
            </w:pPr>
          </w:p>
        </w:tc>
        <w:tc>
          <w:tcPr>
            <w:tcW w:w="6237" w:type="dxa"/>
          </w:tcPr>
          <w:p w:rsidR="00EB74E9" w:rsidRPr="000A5213" w:rsidRDefault="00EB74E9" w:rsidP="00EB74E9">
            <w:pPr>
              <w:pStyle w:val="renderubrik"/>
            </w:pPr>
            <w:r w:rsidRPr="000A5213">
              <w:t>Miljö- och jordbruksutskottets betänkanden</w:t>
            </w:r>
          </w:p>
        </w:tc>
        <w:tc>
          <w:tcPr>
            <w:tcW w:w="2481" w:type="dxa"/>
          </w:tcPr>
          <w:p w:rsidR="00EB74E9" w:rsidRPr="000A5213" w:rsidRDefault="00EB74E9" w:rsidP="00EB74E9">
            <w:pPr>
              <w:pStyle w:val="renderubrik"/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 w:rsidP="00EB74E9">
            <w:r w:rsidRPr="000A5213">
              <w:t>2006/07:MJU16 Tävling med hästdjur</w:t>
            </w:r>
          </w:p>
        </w:tc>
        <w:tc>
          <w:tcPr>
            <w:tcW w:w="2481" w:type="dxa"/>
          </w:tcPr>
          <w:p w:rsidR="00EB74E9" w:rsidRPr="000A5213" w:rsidRDefault="00EB74E9" w:rsidP="00EB74E9">
            <w:pPr>
              <w:rPr>
                <w:spacing w:val="-4"/>
              </w:rPr>
            </w:pPr>
          </w:p>
        </w:tc>
      </w:tr>
      <w:tr w:rsidR="00EB74E9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74E9" w:rsidRPr="000A5213" w:rsidRDefault="00EB74E9" w:rsidP="00EB74E9">
            <w:pPr>
              <w:pStyle w:val="FlistaNrText"/>
            </w:pPr>
          </w:p>
        </w:tc>
        <w:tc>
          <w:tcPr>
            <w:tcW w:w="6237" w:type="dxa"/>
          </w:tcPr>
          <w:p w:rsidR="00EB74E9" w:rsidRPr="000A5213" w:rsidRDefault="00EB74E9" w:rsidP="00EB74E9">
            <w:r w:rsidRPr="000A5213">
              <w:t>2006/07:MJU17 Ett utvidgat miljöansvar</w:t>
            </w:r>
          </w:p>
        </w:tc>
        <w:tc>
          <w:tcPr>
            <w:tcW w:w="2481" w:type="dxa"/>
          </w:tcPr>
          <w:p w:rsidR="00EB74E9" w:rsidRPr="000A5213" w:rsidRDefault="00EB74E9" w:rsidP="00EB74E9">
            <w:pPr>
              <w:rPr>
                <w:spacing w:val="-4"/>
              </w:rPr>
            </w:pPr>
            <w:r w:rsidRPr="000A5213">
              <w:rPr>
                <w:spacing w:val="-4"/>
              </w:rPr>
              <w:t>6 res. (s,v,mp)</w:t>
            </w:r>
          </w:p>
        </w:tc>
      </w:tr>
    </w:tbl>
    <w:p w:rsidR="008407E4" w:rsidRPr="000A5213" w:rsidRDefault="008407E4">
      <w:pPr>
        <w:pStyle w:val="Blankrad"/>
      </w:pPr>
      <w:r w:rsidRPr="000A5213">
        <w:t>     </w:t>
      </w:r>
    </w:p>
    <w:p w:rsidR="008407E4" w:rsidRPr="000A5213" w:rsidRDefault="008407E4">
      <w:pPr>
        <w:pStyle w:val="Blankrad"/>
      </w:pPr>
      <w:r w:rsidRPr="000A5213">
        <w:t>     </w:t>
      </w:r>
    </w:p>
    <w:p w:rsidR="008407E4" w:rsidRPr="000A5213" w:rsidRDefault="008407E4">
      <w:pPr>
        <w:pStyle w:val="Blankrad"/>
      </w:pPr>
      <w:r w:rsidRPr="000A52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175F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175F" w:rsidRPr="000A5213" w:rsidRDefault="00EF175F" w:rsidP="00534058">
            <w:pPr>
              <w:pStyle w:val="HuvudrubrikFlisteNr"/>
            </w:pPr>
          </w:p>
        </w:tc>
        <w:tc>
          <w:tcPr>
            <w:tcW w:w="6237" w:type="dxa"/>
          </w:tcPr>
          <w:p w:rsidR="00EF175F" w:rsidRPr="000A5213" w:rsidRDefault="00EF175F">
            <w:pPr>
              <w:pStyle w:val="HuvudrubrikEnsam"/>
            </w:pPr>
            <w:r w:rsidRPr="000A5213">
              <w:t>Ärende för avgörande</w:t>
            </w:r>
            <w:r w:rsidRPr="000A5213">
              <w:br/>
              <w:t>torsdagen den 14 juni kl. 10.00</w:t>
            </w:r>
          </w:p>
        </w:tc>
        <w:tc>
          <w:tcPr>
            <w:tcW w:w="2481" w:type="dxa"/>
          </w:tcPr>
          <w:p w:rsidR="00EF175F" w:rsidRPr="000A5213" w:rsidRDefault="00EF175F" w:rsidP="00534058">
            <w:pPr>
              <w:pStyle w:val="HuvudrubrikKolumn3"/>
            </w:pPr>
          </w:p>
        </w:tc>
      </w:tr>
      <w:tr w:rsidR="00EF175F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175F" w:rsidRPr="000A5213" w:rsidRDefault="00EF175F"/>
        </w:tc>
        <w:tc>
          <w:tcPr>
            <w:tcW w:w="6237" w:type="dxa"/>
          </w:tcPr>
          <w:p w:rsidR="00EF175F" w:rsidRPr="000A5213" w:rsidRDefault="00EF175F" w:rsidP="00EF175F">
            <w:pPr>
              <w:pStyle w:val="Underrubrik"/>
            </w:pPr>
            <w:r w:rsidRPr="000A5213">
              <w:t>Tidigare slutdebattera</w:t>
            </w:r>
            <w:r w:rsidR="00485117" w:rsidRPr="000A5213">
              <w:t>t</w:t>
            </w:r>
          </w:p>
        </w:tc>
        <w:tc>
          <w:tcPr>
            <w:tcW w:w="2481" w:type="dxa"/>
          </w:tcPr>
          <w:p w:rsidR="00EF175F" w:rsidRPr="000A5213" w:rsidRDefault="00EF175F">
            <w:pPr>
              <w:rPr>
                <w:spacing w:val="-4"/>
              </w:rPr>
            </w:pPr>
          </w:p>
        </w:tc>
      </w:tr>
      <w:tr w:rsidR="00EF175F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175F" w:rsidRPr="000A5213" w:rsidRDefault="00EF175F"/>
        </w:tc>
        <w:tc>
          <w:tcPr>
            <w:tcW w:w="6237" w:type="dxa"/>
          </w:tcPr>
          <w:p w:rsidR="00EF175F" w:rsidRPr="000A5213" w:rsidRDefault="00EF175F" w:rsidP="00534058">
            <w:pPr>
              <w:pStyle w:val="renderubrik"/>
            </w:pPr>
            <w:r w:rsidRPr="000A5213">
              <w:t>Utrikesutskottets betänkande</w:t>
            </w:r>
          </w:p>
        </w:tc>
        <w:tc>
          <w:tcPr>
            <w:tcW w:w="2481" w:type="dxa"/>
          </w:tcPr>
          <w:p w:rsidR="00EF175F" w:rsidRPr="000A5213" w:rsidRDefault="00EF175F" w:rsidP="00534058">
            <w:pPr>
              <w:pStyle w:val="renderubrik"/>
              <w:rPr>
                <w:spacing w:val="-4"/>
              </w:rPr>
            </w:pPr>
          </w:p>
        </w:tc>
      </w:tr>
      <w:tr w:rsidR="00EF175F" w:rsidRPr="000A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175F" w:rsidRPr="000A5213" w:rsidRDefault="00EF175F" w:rsidP="00EF175F">
            <w:pPr>
              <w:pStyle w:val="FlistaNrText"/>
            </w:pPr>
          </w:p>
        </w:tc>
        <w:tc>
          <w:tcPr>
            <w:tcW w:w="6237" w:type="dxa"/>
          </w:tcPr>
          <w:p w:rsidR="00EF175F" w:rsidRPr="000A5213" w:rsidRDefault="00EF175F" w:rsidP="00534058">
            <w:r w:rsidRPr="000A5213">
              <w:t>2006/07:UU3 Norden</w:t>
            </w:r>
          </w:p>
        </w:tc>
        <w:tc>
          <w:tcPr>
            <w:tcW w:w="2481" w:type="dxa"/>
          </w:tcPr>
          <w:p w:rsidR="00EF175F" w:rsidRPr="000A5213" w:rsidRDefault="00EF175F" w:rsidP="00534058">
            <w:pPr>
              <w:rPr>
                <w:spacing w:val="-4"/>
              </w:rPr>
            </w:pPr>
            <w:r w:rsidRPr="000A5213">
              <w:rPr>
                <w:spacing w:val="-4"/>
              </w:rPr>
              <w:t>1 res. (v)</w:t>
            </w:r>
          </w:p>
        </w:tc>
      </w:tr>
    </w:tbl>
    <w:p w:rsidR="00EF175F" w:rsidRPr="000A5213" w:rsidRDefault="00EF175F">
      <w:pPr>
        <w:pStyle w:val="Blankrad"/>
      </w:pPr>
      <w:r w:rsidRPr="000A5213">
        <w:t>     </w:t>
      </w:r>
    </w:p>
    <w:p w:rsidR="00EF175F" w:rsidRPr="000A5213" w:rsidRDefault="00EF175F">
      <w:pPr>
        <w:pStyle w:val="Blankrad"/>
      </w:pPr>
      <w:r w:rsidRPr="000A5213">
        <w:t>     </w:t>
      </w:r>
    </w:p>
    <w:p w:rsidR="00EF175F" w:rsidRPr="000A5213" w:rsidRDefault="00EF175F">
      <w:pPr>
        <w:pStyle w:val="Blankrad"/>
      </w:pPr>
      <w:r w:rsidRPr="000A52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A52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521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A5213" w:rsidRDefault="006E04A4">
            <w:pPr>
              <w:pStyle w:val="StreckMitten"/>
            </w:pPr>
            <w:r w:rsidRPr="000A5213">
              <w:tab/>
            </w:r>
            <w:r w:rsidRPr="000A5213">
              <w:tab/>
            </w:r>
          </w:p>
        </w:tc>
      </w:tr>
    </w:tbl>
    <w:p w:rsidR="006E04A4" w:rsidRPr="000A5213" w:rsidRDefault="006E04A4"/>
    <w:sectPr w:rsidR="006E04A4" w:rsidRPr="000A521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299" w:rsidRPr="000A5213" w:rsidRDefault="00C74299">
      <w:r w:rsidRPr="000A5213">
        <w:separator/>
      </w:r>
    </w:p>
  </w:endnote>
  <w:endnote w:type="continuationSeparator" w:id="0">
    <w:p w:rsidR="00C74299" w:rsidRPr="000A5213" w:rsidRDefault="00C74299">
      <w:r w:rsidRPr="000A52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878" w:rsidRPr="000A5213" w:rsidRDefault="00453878">
    <w:pPr>
      <w:pStyle w:val="Sidhuvud"/>
      <w:jc w:val="center"/>
    </w:pPr>
    <w:r w:rsidRPr="000A5213">
      <w:fldChar w:fldCharType="begin" w:fldLock="1"/>
    </w:r>
    <w:r w:rsidRPr="000A5213">
      <w:instrText xml:space="preserve"> PAGE </w:instrText>
    </w:r>
    <w:r w:rsidRPr="000A5213">
      <w:fldChar w:fldCharType="separate"/>
    </w:r>
    <w:r w:rsidR="00594303" w:rsidRPr="000A5213">
      <w:t>2</w:t>
    </w:r>
    <w:r w:rsidRPr="000A5213">
      <w:fldChar w:fldCharType="end"/>
    </w:r>
    <w:r w:rsidRPr="000A5213">
      <w:t>(</w:t>
    </w:r>
    <w:r w:rsidRPr="000A5213">
      <w:fldChar w:fldCharType="begin" w:fldLock="1"/>
    </w:r>
    <w:r w:rsidRPr="000A5213">
      <w:instrText xml:space="preserve"> NUMPAGES </w:instrText>
    </w:r>
    <w:r w:rsidRPr="000A5213">
      <w:fldChar w:fldCharType="separate"/>
    </w:r>
    <w:r w:rsidR="00594303" w:rsidRPr="000A5213">
      <w:t>2</w:t>
    </w:r>
    <w:r w:rsidRPr="000A5213">
      <w:fldChar w:fldCharType="end"/>
    </w:r>
    <w:r w:rsidRPr="000A521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878" w:rsidRPr="000A5213" w:rsidRDefault="00453878">
    <w:pPr>
      <w:pStyle w:val="Sidhuvud"/>
      <w:jc w:val="center"/>
    </w:pPr>
    <w:r w:rsidRPr="000A5213">
      <w:fldChar w:fldCharType="begin" w:fldLock="1"/>
    </w:r>
    <w:r w:rsidRPr="000A5213">
      <w:instrText xml:space="preserve"> PAGE </w:instrText>
    </w:r>
    <w:r w:rsidRPr="000A5213">
      <w:fldChar w:fldCharType="separate"/>
    </w:r>
    <w:r w:rsidR="000E4696" w:rsidRPr="000A5213">
      <w:t>1</w:t>
    </w:r>
    <w:r w:rsidRPr="000A5213">
      <w:fldChar w:fldCharType="end"/>
    </w:r>
    <w:r w:rsidRPr="000A5213">
      <w:t>(</w:t>
    </w:r>
    <w:r w:rsidRPr="000A5213">
      <w:fldChar w:fldCharType="begin" w:fldLock="1"/>
    </w:r>
    <w:r w:rsidRPr="000A5213">
      <w:instrText xml:space="preserve"> NUMPAGES </w:instrText>
    </w:r>
    <w:r w:rsidRPr="000A5213">
      <w:fldChar w:fldCharType="separate"/>
    </w:r>
    <w:r w:rsidR="00594303" w:rsidRPr="000A5213">
      <w:t>2</w:t>
    </w:r>
    <w:r w:rsidRPr="000A5213">
      <w:fldChar w:fldCharType="end"/>
    </w:r>
    <w:r w:rsidRPr="000A52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299" w:rsidRPr="000A5213" w:rsidRDefault="00C74299">
      <w:r w:rsidRPr="000A5213">
        <w:separator/>
      </w:r>
    </w:p>
  </w:footnote>
  <w:footnote w:type="continuationSeparator" w:id="0">
    <w:p w:rsidR="00C74299" w:rsidRPr="000A5213" w:rsidRDefault="00C74299">
      <w:r w:rsidRPr="000A52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878" w:rsidRPr="000A5213" w:rsidRDefault="00453878">
    <w:pPr>
      <w:pStyle w:val="Sidhuvud"/>
      <w:tabs>
        <w:tab w:val="clear" w:pos="4536"/>
      </w:tabs>
    </w:pPr>
    <w:r w:rsidRPr="000A5213">
      <w:fldChar w:fldCharType="begin" w:fldLock="1"/>
    </w:r>
    <w:r w:rsidRPr="000A5213">
      <w:instrText xml:space="preserve"> DOCPROPERTY "DocumentDate" </w:instrText>
    </w:r>
    <w:r w:rsidRPr="000A5213">
      <w:fldChar w:fldCharType="separate"/>
    </w:r>
    <w:r w:rsidR="00594303" w:rsidRPr="000A5213">
      <w:t>Fredagen den 8 juni 2007</w:t>
    </w:r>
    <w:r w:rsidRPr="000A5213">
      <w:fldChar w:fldCharType="end"/>
    </w:r>
    <w:r w:rsidRPr="000A5213">
      <w:tab/>
    </w:r>
  </w:p>
  <w:p w:rsidR="00453878" w:rsidRPr="000A5213" w:rsidRDefault="004538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A5213">
      <w:rPr>
        <w:sz w:val="12"/>
      </w:rPr>
      <w:tab/>
    </w:r>
  </w:p>
  <w:p w:rsidR="00453878" w:rsidRPr="000A5213" w:rsidRDefault="004538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878" w:rsidRPr="000A5213" w:rsidRDefault="000A521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A521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878" w:rsidRPr="000A5213" w:rsidRDefault="00453878">
    <w:pPr>
      <w:pStyle w:val="Dokumentrubrik"/>
      <w:spacing w:after="360"/>
    </w:pPr>
    <w:r w:rsidRPr="000A521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44549296">
    <w:abstractNumId w:val="5"/>
  </w:num>
  <w:num w:numId="2" w16cid:durableId="1003892862">
    <w:abstractNumId w:val="2"/>
  </w:num>
  <w:num w:numId="3" w16cid:durableId="158733486">
    <w:abstractNumId w:val="4"/>
  </w:num>
  <w:num w:numId="4" w16cid:durableId="465778465">
    <w:abstractNumId w:val="1"/>
  </w:num>
  <w:num w:numId="5" w16cid:durableId="442502627">
    <w:abstractNumId w:val="0"/>
  </w:num>
  <w:num w:numId="6" w16cid:durableId="2091734562">
    <w:abstractNumId w:val="3"/>
  </w:num>
  <w:num w:numId="7" w16cid:durableId="620116511">
    <w:abstractNumId w:val="3"/>
  </w:num>
  <w:num w:numId="8" w16cid:durableId="211743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3878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213"/>
    <w:rsid w:val="000E30A0"/>
    <w:rsid w:val="000E4696"/>
    <w:rsid w:val="00103C04"/>
    <w:rsid w:val="0011621D"/>
    <w:rsid w:val="0014779C"/>
    <w:rsid w:val="00147F56"/>
    <w:rsid w:val="001548E3"/>
    <w:rsid w:val="001563A9"/>
    <w:rsid w:val="00160AEF"/>
    <w:rsid w:val="00160B0C"/>
    <w:rsid w:val="00165404"/>
    <w:rsid w:val="0016727E"/>
    <w:rsid w:val="00170F83"/>
    <w:rsid w:val="00176501"/>
    <w:rsid w:val="001903E8"/>
    <w:rsid w:val="00193B94"/>
    <w:rsid w:val="00193E4B"/>
    <w:rsid w:val="00194661"/>
    <w:rsid w:val="00195274"/>
    <w:rsid w:val="00195593"/>
    <w:rsid w:val="001A1CBE"/>
    <w:rsid w:val="001B4C8D"/>
    <w:rsid w:val="001C4530"/>
    <w:rsid w:val="001D19AB"/>
    <w:rsid w:val="001D19E3"/>
    <w:rsid w:val="001D7C4B"/>
    <w:rsid w:val="001E0CB1"/>
    <w:rsid w:val="001F1A76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B3EBF"/>
    <w:rsid w:val="002C244C"/>
    <w:rsid w:val="002C2EDB"/>
    <w:rsid w:val="002E546B"/>
    <w:rsid w:val="002F0C89"/>
    <w:rsid w:val="002F19EC"/>
    <w:rsid w:val="002F2D1A"/>
    <w:rsid w:val="002F53B2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38AC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D7EFB"/>
    <w:rsid w:val="003E1861"/>
    <w:rsid w:val="00404049"/>
    <w:rsid w:val="004046B6"/>
    <w:rsid w:val="00405E4A"/>
    <w:rsid w:val="004100C9"/>
    <w:rsid w:val="00415884"/>
    <w:rsid w:val="00435ADF"/>
    <w:rsid w:val="00452127"/>
    <w:rsid w:val="0045348A"/>
    <w:rsid w:val="00453878"/>
    <w:rsid w:val="004603CE"/>
    <w:rsid w:val="00481275"/>
    <w:rsid w:val="00485117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4058"/>
    <w:rsid w:val="00537A01"/>
    <w:rsid w:val="00564BE4"/>
    <w:rsid w:val="00564C6B"/>
    <w:rsid w:val="00585ED4"/>
    <w:rsid w:val="00593F37"/>
    <w:rsid w:val="00594303"/>
    <w:rsid w:val="00594D74"/>
    <w:rsid w:val="00597CFF"/>
    <w:rsid w:val="005A4129"/>
    <w:rsid w:val="005B70D8"/>
    <w:rsid w:val="005C2FB4"/>
    <w:rsid w:val="005C7F3D"/>
    <w:rsid w:val="005D156D"/>
    <w:rsid w:val="005D4B9F"/>
    <w:rsid w:val="005D5DA3"/>
    <w:rsid w:val="005D65CC"/>
    <w:rsid w:val="005F1084"/>
    <w:rsid w:val="0060198F"/>
    <w:rsid w:val="00602C19"/>
    <w:rsid w:val="006115DB"/>
    <w:rsid w:val="0061541F"/>
    <w:rsid w:val="00626F48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4137"/>
    <w:rsid w:val="00695350"/>
    <w:rsid w:val="006A7E6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907D4"/>
    <w:rsid w:val="007A090E"/>
    <w:rsid w:val="007B01A2"/>
    <w:rsid w:val="007B3D13"/>
    <w:rsid w:val="007B764E"/>
    <w:rsid w:val="007C0AB9"/>
    <w:rsid w:val="007D165E"/>
    <w:rsid w:val="007D2F1E"/>
    <w:rsid w:val="007D7A4C"/>
    <w:rsid w:val="007D7F1E"/>
    <w:rsid w:val="007F5CBC"/>
    <w:rsid w:val="00807049"/>
    <w:rsid w:val="00814CAC"/>
    <w:rsid w:val="00821A25"/>
    <w:rsid w:val="008263A9"/>
    <w:rsid w:val="00835D03"/>
    <w:rsid w:val="008407E4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0587E"/>
    <w:rsid w:val="00916262"/>
    <w:rsid w:val="00935A09"/>
    <w:rsid w:val="00943639"/>
    <w:rsid w:val="00945CF1"/>
    <w:rsid w:val="00953F6C"/>
    <w:rsid w:val="00954C81"/>
    <w:rsid w:val="0096082F"/>
    <w:rsid w:val="0096765E"/>
    <w:rsid w:val="0097005E"/>
    <w:rsid w:val="009753D7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A74BA"/>
    <w:rsid w:val="00AC0E93"/>
    <w:rsid w:val="00AC64CA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74299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576F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5B28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B74E9"/>
    <w:rsid w:val="00EC278F"/>
    <w:rsid w:val="00EC40C9"/>
    <w:rsid w:val="00ED095E"/>
    <w:rsid w:val="00EF175F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560A-5EA4-48F4-8648-84ADC31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272</Words>
  <Characters>1738</Characters>
  <Application>Microsoft Office Word</Application>
  <DocSecurity>4</DocSecurity>
  <Lines>158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2006/07:122</vt:lpstr>
      <vt:lpstr>Fredagen den 8 juni 2007</vt:lpstr>
    </vt:vector>
  </TitlesOfParts>
  <Company>Riksdagen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2007-06-07T14:25:00Z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8 juni 2007</vt:lpwstr>
  </property>
  <property fmtid="{D5CDD505-2E9C-101B-9397-08002B2CF9AE}" pid="3" name="DocumentNumber">
    <vt:lpwstr>122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2007-06-08</vt:lpwstr>
  </property>
</Properties>
</file>