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4EBB816" w14:textId="77777777">
      <w:pPr>
        <w:pStyle w:val="Normalutanindragellerluft"/>
      </w:pPr>
      <w:bookmarkStart w:name="_Toc106800475" w:id="0"/>
      <w:bookmarkStart w:name="_Toc106801300" w:id="1"/>
    </w:p>
    <w:p w:rsidRPr="009B062B" w:rsidR="00AF30DD" w:rsidP="00DF6B43" w:rsidRDefault="00D5704C" w14:paraId="3201DDC3" w14:textId="77777777">
      <w:pPr>
        <w:pStyle w:val="RubrikFrslagTIllRiksdagsbeslut"/>
      </w:pPr>
      <w:sdt>
        <w:sdtPr>
          <w:alias w:val="CC_Boilerplate_4"/>
          <w:tag w:val="CC_Boilerplate_4"/>
          <w:id w:val="-1644581176"/>
          <w:lock w:val="sdtContentLocked"/>
          <w:placeholder>
            <w:docPart w:val="B559848465864D1F8B9905759A954DF2"/>
          </w:placeholder>
          <w:text/>
        </w:sdtPr>
        <w:sdtEndPr/>
        <w:sdtContent>
          <w:r w:rsidRPr="009B062B" w:rsidR="00AF30DD">
            <w:t>Förslag till riksdagsbeslut</w:t>
          </w:r>
        </w:sdtContent>
      </w:sdt>
      <w:bookmarkEnd w:id="0"/>
      <w:bookmarkEnd w:id="1"/>
    </w:p>
    <w:sdt>
      <w:sdtPr>
        <w:alias w:val="Yrkande 1"/>
        <w:tag w:val="98fb7af4-3316-472e-b926-ca2c221d8693"/>
        <w:id w:val="1940489224"/>
        <w:lock w:val="sdtLocked"/>
      </w:sdtPr>
      <w:sdtEndPr/>
      <w:sdtContent>
        <w:p w:rsidR="0054091E" w:rsidRDefault="00D5704C" w14:paraId="642D52FA" w14:textId="77777777">
          <w:pPr>
            <w:pStyle w:val="Frslagstext"/>
            <w:numPr>
              <w:ilvl w:val="0"/>
              <w:numId w:val="0"/>
            </w:numPr>
          </w:pPr>
          <w:r>
            <w:t>Riksdagen ställer sig bakom det som anförs i motionen om att utreda behovet av nationella riktlinjer för att förbättra barns grundmotorik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1F8B67D70F4415A2BD1076F6FB75CE"/>
        </w:placeholder>
        <w:text/>
      </w:sdtPr>
      <w:sdtEndPr/>
      <w:sdtContent>
        <w:p w:rsidRPr="009B062B" w:rsidR="006D79C9" w:rsidP="00333E95" w:rsidRDefault="006D79C9" w14:paraId="3EFD10E9" w14:textId="77777777">
          <w:pPr>
            <w:pStyle w:val="Rubrik1"/>
          </w:pPr>
          <w:r>
            <w:t>Motivering</w:t>
          </w:r>
        </w:p>
      </w:sdtContent>
    </w:sdt>
    <w:bookmarkEnd w:displacedByCustomXml="prev" w:id="3"/>
    <w:bookmarkEnd w:displacedByCustomXml="prev" w:id="4"/>
    <w:p w:rsidR="00D440E6" w:rsidP="00D440E6" w:rsidRDefault="00D440E6" w14:paraId="4F8F6047" w14:textId="7AD017C0">
      <w:pPr>
        <w:pStyle w:val="Normalutanindragellerluft"/>
      </w:pPr>
      <w:r>
        <w:t>Fysisk aktivitet och motorisk utveckling är grundläggande för barns hälsa och välmående. Forskning visar att barns grundmotorik har försämrats över tid, något som är särskilt tydligt bland flickor och barn i socioekonomiskt utsatta områden. Motorisk kompetens – såsom att kunna slå en kullerbytta, gå baklänges eller balansera på ett ben – är central för barns fysiska och psykiska hälsa och påverkar deras framtida livskvalitet.</w:t>
      </w:r>
    </w:p>
    <w:p w:rsidRPr="00A036CF" w:rsidR="00A036CF" w:rsidP="003D2A90" w:rsidRDefault="00A036CF" w14:paraId="1C2C078E" w14:textId="77777777"/>
    <w:p w:rsidR="00D440E6" w:rsidP="00D440E6" w:rsidRDefault="00D440E6" w14:paraId="5EBF77C4" w14:textId="1CA786A8">
      <w:pPr>
        <w:pStyle w:val="Normalutanindragellerluft"/>
      </w:pPr>
      <w:r>
        <w:t>Den negativa utvecklingen innebär att många barn redan i tidig ålder hamnar i ett motoriskt utanförskap. Det kan leda till minskat självförtroende, lägre fysisk aktivitet och sämre hälsa över tid. För att vända denna trend är det avgörande att samhället agerar kraftfullt.</w:t>
      </w:r>
    </w:p>
    <w:p w:rsidRPr="00A036CF" w:rsidR="00A036CF" w:rsidP="003D2A90" w:rsidRDefault="00A036CF" w14:paraId="61E58DD5" w14:textId="77777777"/>
    <w:p w:rsidR="00D440E6" w:rsidP="00D440E6" w:rsidRDefault="00D440E6" w14:paraId="48B6BCE3" w14:textId="7B7A3A13">
      <w:pPr>
        <w:pStyle w:val="Normalutanindragellerluft"/>
      </w:pPr>
      <w:r>
        <w:lastRenderedPageBreak/>
        <w:t>En central del i att främja barns motoriska utveckling är utbildning och vidareutbildning av idrottslärare och pedagoger. Idag är många lärare i idrott och hälsa, särskilt i de lägre årskurserna, inte utbildade idrottslärare. Stärkt kompetens hos lärarna är avgörande för att effektivt förbättra barnens motoriska färdigheter och därmed deras hälsa. Samarbetet mellan Gymnastikförbundet och lärosäten är ett viktigt steg i rätt riktning och bör uppmuntras.</w:t>
      </w:r>
    </w:p>
    <w:p w:rsidRPr="00A036CF" w:rsidR="00A036CF" w:rsidP="003D2A90" w:rsidRDefault="00A036CF" w14:paraId="1B12DA79" w14:textId="77777777"/>
    <w:p w:rsidR="00D440E6" w:rsidP="00D440E6" w:rsidRDefault="00D440E6" w14:paraId="36C5A813" w14:textId="131DBD1F">
      <w:pPr>
        <w:pStyle w:val="Normalutanindragellerluft"/>
      </w:pPr>
      <w:r>
        <w:t>Skolan är en nyckelmiljö för att främja barns hälsa, eftersom den når alla barn och erbjuder schemalagd idrott samt möjligheter till fysisk aktivitet under raster och fritidsverksamhet. Kristdemokraterna anser att undervisningstiden i ämnet idrott och hälsa bör utökas i grundskolan, från dagens 600 timmar till 700 timmar, med särskilt fokus på mellan- och högstadiet, då många barn slutar idrotta på fritiden. Fysisk aktivitet bör även integreras i andra delar av skolans verksamhet, exempelvis genom rastaktiviteter, promenader och rörelsepauser i undervisningen.</w:t>
      </w:r>
    </w:p>
    <w:p w:rsidRPr="00A036CF" w:rsidR="00A036CF" w:rsidP="003D2A90" w:rsidRDefault="00A036CF" w14:paraId="76ECF705" w14:textId="77777777"/>
    <w:p w:rsidR="00D440E6" w:rsidP="00D440E6" w:rsidRDefault="00D440E6" w14:paraId="0945AAED" w14:textId="2D1C9B0E">
      <w:pPr>
        <w:pStyle w:val="Normalutanindragellerluft"/>
      </w:pPr>
      <w:r>
        <w:t>Samarbete mellan idrottsklubbar och fritidsverksamhet bör uppmuntras för att fler barn ska få möjlighet att träna och upptäcka föreningslivet. Förskollärare, idrottslärare och fritidspedagoger behöver kunskap inom grundläggande motorik för att säkerställa att alla barn utvecklar sin motoriska kompetens.</w:t>
      </w:r>
    </w:p>
    <w:p w:rsidRPr="00A036CF" w:rsidR="00A036CF" w:rsidP="003D2A90" w:rsidRDefault="00A036CF" w14:paraId="3D754333" w14:textId="77777777"/>
    <w:p w:rsidR="00D440E6" w:rsidP="00D440E6" w:rsidRDefault="00D440E6" w14:paraId="2EE5DB02" w14:textId="569FD092">
      <w:pPr>
        <w:pStyle w:val="Normalutanindragellerluft"/>
      </w:pPr>
      <w:r>
        <w:t>Motorisk kompetens är inte bara viktig för rörelseförmågan, utan också för hälsan i stort. Forskning visar att god motorik är kopplad till ökad fysisk aktivitet, högre självkänsla, minskad risk för depression och ångest, samt bättre sömn och koncentrationsförmåga.</w:t>
      </w:r>
    </w:p>
    <w:p w:rsidRPr="00A036CF" w:rsidR="00A036CF" w:rsidP="003D2A90" w:rsidRDefault="00A036CF" w14:paraId="4C115119" w14:textId="77777777"/>
    <w:p w:rsidRPr="005E0EBE" w:rsidR="005E0EBE" w:rsidP="003D2A90" w:rsidRDefault="00D440E6" w14:paraId="2C35B9E8" w14:textId="5E643A58">
      <w:r>
        <w:t>För att vända den negativa trenden med försämrad grundmotorik bland barn måste idrottslärarna ha rätt kompetens och det måste finnas långsiktiga satsningar på barns motoriska utveckling i skolan. Endast genom att arbeta på flera nivåer samtidigt kan barns motoriska färdigheter och hälsa förbättras.</w:t>
      </w:r>
      <w:r w:rsidR="000F0EFC">
        <w:t xml:space="preserve"> Därför behöver </w:t>
      </w:r>
      <w:r w:rsidRPr="00D440E6" w:rsidR="000F0EFC">
        <w:t>behovet av nationella riktlinjer för att förbättra barns grundmotorik</w:t>
      </w:r>
      <w:r w:rsidR="000F0EFC">
        <w:rPr>
          <w:rStyle w:val="FrslagstextChar"/>
        </w:rPr>
        <w:t xml:space="preserve"> utredas.</w:t>
      </w:r>
    </w:p>
    <w:p w:rsidR="00BB6339" w:rsidP="008E0FE2" w:rsidRDefault="00BB6339" w14:paraId="494D2AA9" w14:textId="77777777">
      <w:pPr>
        <w:pStyle w:val="Normalutanindragellerluft"/>
      </w:pPr>
    </w:p>
    <w:sdt>
      <w:sdtPr>
        <w:rPr>
          <w:i/>
          <w:noProof/>
        </w:rPr>
        <w:alias w:val="CC_Underskrifter"/>
        <w:tag w:val="CC_Underskrifter"/>
        <w:id w:val="583496634"/>
        <w:lock w:val="sdtContentLocked"/>
        <w:placeholder>
          <w:docPart w:val="C16B09923E544BADAA49B9C72633EC5D"/>
        </w:placeholder>
      </w:sdtPr>
      <w:sdtEndPr/>
      <w:sdtContent>
        <w:p w:rsidR="00DF6B43" w:rsidP="00DF6B43" w:rsidRDefault="00DF6B43" w14:paraId="5FBDCC43" w14:textId="77777777"/>
        <w:p w:rsidR="00DF6B43" w:rsidP="00DF6B43" w:rsidRDefault="00D5704C" w14:paraId="176C50BD" w14:textId="2ED656AD"/>
      </w:sdtContent>
    </w:sdt>
    <w:tbl>
      <w:tblPr>
        <w:tblW w:w="5000" w:type="pct"/>
        <w:tblLook w:val="04A0" w:firstRow="1" w:lastRow="0" w:firstColumn="1" w:lastColumn="0" w:noHBand="0" w:noVBand="1"/>
        <w:tblCaption w:val="underskrifter"/>
      </w:tblPr>
      <w:tblGrid>
        <w:gridCol w:w="4252"/>
        <w:gridCol w:w="4252"/>
      </w:tblGrid>
      <w:tr w:rsidR="0054091E" w14:paraId="11CB67E9" w14:textId="77777777">
        <w:trPr>
          <w:cantSplit/>
        </w:trPr>
        <w:tc>
          <w:tcPr>
            <w:tcW w:w="50" w:type="pct"/>
            <w:vAlign w:val="bottom"/>
          </w:tcPr>
          <w:p w:rsidR="0054091E" w:rsidRDefault="00D5704C" w14:paraId="4575CD4F" w14:textId="77777777">
            <w:pPr>
              <w:pStyle w:val="Underskrifter"/>
              <w:spacing w:after="0"/>
            </w:pPr>
            <w:r>
              <w:lastRenderedPageBreak/>
              <w:t>Cecilia Engström (KD)</w:t>
            </w:r>
          </w:p>
        </w:tc>
        <w:tc>
          <w:tcPr>
            <w:tcW w:w="50" w:type="pct"/>
            <w:vAlign w:val="bottom"/>
          </w:tcPr>
          <w:p w:rsidR="0054091E" w:rsidRDefault="0054091E" w14:paraId="535227BD" w14:textId="77777777">
            <w:pPr>
              <w:pStyle w:val="Underskrifter"/>
              <w:spacing w:after="0"/>
            </w:pPr>
          </w:p>
        </w:tc>
      </w:tr>
    </w:tbl>
    <w:p w:rsidRPr="008E0FE2" w:rsidR="004801AC" w:rsidP="00DF3554" w:rsidRDefault="004801AC" w14:paraId="01399FF1" w14:textId="316222B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509B" w14:textId="77777777" w:rsidR="00D5704C" w:rsidRDefault="00D5704C" w:rsidP="000C1CAD">
      <w:pPr>
        <w:spacing w:line="240" w:lineRule="auto"/>
      </w:pPr>
      <w:r>
        <w:separator/>
      </w:r>
    </w:p>
  </w:endnote>
  <w:endnote w:type="continuationSeparator" w:id="0">
    <w:p w14:paraId="7A26E637" w14:textId="77777777" w:rsidR="00D5704C" w:rsidRDefault="00D570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A3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F8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444A" w14:textId="3CBC88FA" w:rsidR="00262EA3" w:rsidRPr="00DF6B43" w:rsidRDefault="00262EA3" w:rsidP="00DF6B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BB2A" w14:textId="77777777" w:rsidR="00D5704C" w:rsidRDefault="00D5704C" w:rsidP="000C1CAD">
      <w:pPr>
        <w:spacing w:line="240" w:lineRule="auto"/>
      </w:pPr>
      <w:r>
        <w:separator/>
      </w:r>
    </w:p>
  </w:footnote>
  <w:footnote w:type="continuationSeparator" w:id="0">
    <w:p w14:paraId="63E98F52" w14:textId="77777777" w:rsidR="00D5704C" w:rsidRDefault="00D570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9A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BD7610" wp14:editId="226737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9C58B8" w14:textId="5D4B8B9D" w:rsidR="00262EA3" w:rsidRDefault="00D5704C" w:rsidP="008103B5">
                          <w:pPr>
                            <w:jc w:val="right"/>
                          </w:pPr>
                          <w:sdt>
                            <w:sdtPr>
                              <w:alias w:val="CC_Noformat_Partikod"/>
                              <w:tag w:val="CC_Noformat_Partikod"/>
                              <w:id w:val="-53464382"/>
                              <w:placeholder>
                                <w:docPart w:val="FC623D4238CE46A0BA28F84C360EE1BA"/>
                              </w:placeholder>
                              <w:text/>
                            </w:sdtPr>
                            <w:sdtEndPr/>
                            <w:sdtContent>
                              <w:r w:rsidR="00D440E6">
                                <w:t>KD</w:t>
                              </w:r>
                            </w:sdtContent>
                          </w:sdt>
                          <w:sdt>
                            <w:sdtPr>
                              <w:alias w:val="CC_Noformat_Partinummer"/>
                              <w:tag w:val="CC_Noformat_Partinummer"/>
                              <w:id w:val="-1709555926"/>
                              <w:placeholder>
                                <w:docPart w:val="16217908174F443DA194307BF5E69C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FBD76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6B43" w14:paraId="469C58B8" w14:textId="5D4B8B9D">
                    <w:pPr>
                      <w:jc w:val="right"/>
                    </w:pPr>
                    <w:sdt>
                      <w:sdtPr>
                        <w:alias w:val="CC_Noformat_Partikod"/>
                        <w:tag w:val="CC_Noformat_Partikod"/>
                        <w:id w:val="-53464382"/>
                        <w:placeholder>
                          <w:docPart w:val="FC623D4238CE46A0BA28F84C360EE1BA"/>
                        </w:placeholder>
                        <w:text/>
                      </w:sdtPr>
                      <w:sdtEndPr/>
                      <w:sdtContent>
                        <w:r w:rsidR="00D440E6">
                          <w:t>KD</w:t>
                        </w:r>
                      </w:sdtContent>
                    </w:sdt>
                    <w:sdt>
                      <w:sdtPr>
                        <w:alias w:val="CC_Noformat_Partinummer"/>
                        <w:tag w:val="CC_Noformat_Partinummer"/>
                        <w:id w:val="-1709555926"/>
                        <w:placeholder>
                          <w:docPart w:val="16217908174F443DA194307BF5E69CAA"/>
                        </w:placeholder>
                        <w:showingPlcHdr/>
                        <w:text/>
                      </w:sdtPr>
                      <w:sdtEndPr/>
                      <w:sdtContent>
                        <w:r w:rsidR="00262EA3">
                          <w:t xml:space="preserve"> </w:t>
                        </w:r>
                      </w:sdtContent>
                    </w:sdt>
                  </w:p>
                </w:txbxContent>
              </v:textbox>
              <w10:wrap anchorx="page"/>
            </v:shape>
          </w:pict>
        </mc:Fallback>
      </mc:AlternateContent>
    </w:r>
  </w:p>
  <w:p w14:paraId="2D56DE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3698" w14:textId="77777777" w:rsidR="00262EA3" w:rsidRDefault="00262EA3" w:rsidP="008563AC">
    <w:pPr>
      <w:jc w:val="right"/>
    </w:pPr>
  </w:p>
  <w:p w14:paraId="39B45C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CAFC" w14:textId="77777777" w:rsidR="00262EA3" w:rsidRDefault="00D570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D77426" wp14:editId="208FC5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6EE263" w14:textId="19915AAB" w:rsidR="00262EA3" w:rsidRDefault="00D5704C" w:rsidP="00A314CF">
    <w:pPr>
      <w:pStyle w:val="FSHNormal"/>
      <w:spacing w:before="40"/>
    </w:pPr>
    <w:sdt>
      <w:sdtPr>
        <w:alias w:val="CC_Noformat_Motionstyp"/>
        <w:tag w:val="CC_Noformat_Motionstyp"/>
        <w:id w:val="1162973129"/>
        <w:lock w:val="sdtContentLocked"/>
        <w15:appearance w15:val="hidden"/>
        <w:text/>
      </w:sdtPr>
      <w:sdtEndPr/>
      <w:sdtContent>
        <w:r w:rsidR="00DF6B43">
          <w:t>Enskild motion</w:t>
        </w:r>
      </w:sdtContent>
    </w:sdt>
    <w:r w:rsidR="00821B36">
      <w:t xml:space="preserve"> </w:t>
    </w:r>
    <w:sdt>
      <w:sdtPr>
        <w:alias w:val="CC_Noformat_Partikod"/>
        <w:tag w:val="CC_Noformat_Partikod"/>
        <w:id w:val="1471015553"/>
        <w:lock w:val="contentLocked"/>
        <w:text/>
      </w:sdtPr>
      <w:sdtEndPr/>
      <w:sdtContent>
        <w:r w:rsidR="00D440E6">
          <w:t>KD</w:t>
        </w:r>
      </w:sdtContent>
    </w:sdt>
    <w:sdt>
      <w:sdtPr>
        <w:alias w:val="CC_Noformat_Partinummer"/>
        <w:tag w:val="CC_Noformat_Partinummer"/>
        <w:id w:val="-2014525982"/>
        <w:lock w:val="contentLocked"/>
        <w:showingPlcHdr/>
        <w:text/>
      </w:sdtPr>
      <w:sdtEndPr/>
      <w:sdtContent>
        <w:r w:rsidR="00821B36">
          <w:t xml:space="preserve"> </w:t>
        </w:r>
      </w:sdtContent>
    </w:sdt>
  </w:p>
  <w:p w14:paraId="3CEFDCB0" w14:textId="77777777" w:rsidR="00262EA3" w:rsidRPr="008227B3" w:rsidRDefault="00D570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F214EB" w14:textId="5F4BB550" w:rsidR="00262EA3" w:rsidRPr="008227B3" w:rsidRDefault="00D570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6B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6B43">
          <w:t>:3104</w:t>
        </w:r>
      </w:sdtContent>
    </w:sdt>
  </w:p>
  <w:p w14:paraId="5A195210" w14:textId="41D3708E" w:rsidR="00262EA3" w:rsidRDefault="00D5704C" w:rsidP="00E03A3D">
    <w:pPr>
      <w:pStyle w:val="Motionr"/>
    </w:pPr>
    <w:sdt>
      <w:sdtPr>
        <w:alias w:val="CC_Noformat_Avtext"/>
        <w:tag w:val="CC_Noformat_Avtext"/>
        <w:id w:val="-2020768203"/>
        <w:lock w:val="sdtContentLocked"/>
        <w:placeholder>
          <w:docPart w:val="FC623D4238CE46A0BA28F84C360EE1BA"/>
        </w:placeholder>
        <w15:appearance w15:val="hidden"/>
        <w:text/>
      </w:sdtPr>
      <w:sdtEndPr/>
      <w:sdtContent>
        <w:r w:rsidR="00DF6B43">
          <w:t>av Cecilia Engström (KD)</w:t>
        </w:r>
      </w:sdtContent>
    </w:sdt>
  </w:p>
  <w:sdt>
    <w:sdtPr>
      <w:alias w:val="CC_Noformat_Rubtext"/>
      <w:tag w:val="CC_Noformat_Rubtext"/>
      <w:id w:val="-218060500"/>
      <w:lock w:val="sdtLocked"/>
      <w:placeholder>
        <w:docPart w:val="16217908174F443DA194307BF5E69CAA"/>
      </w:placeholder>
      <w:text/>
    </w:sdtPr>
    <w:sdtEndPr/>
    <w:sdtContent>
      <w:p w14:paraId="186E0FB9" w14:textId="05B027B5" w:rsidR="00262EA3" w:rsidRDefault="00D440E6" w:rsidP="00283E0F">
        <w:pPr>
          <w:pStyle w:val="FSHRub2"/>
        </w:pPr>
        <w:r>
          <w:t>Förbättrad grundmotorik hos barn</w:t>
        </w:r>
      </w:p>
    </w:sdtContent>
  </w:sdt>
  <w:sdt>
    <w:sdtPr>
      <w:alias w:val="CC_Boilerplate_3"/>
      <w:tag w:val="CC_Boilerplate_3"/>
      <w:id w:val="1606463544"/>
      <w:lock w:val="sdtContentLocked"/>
      <w15:appearance w15:val="hidden"/>
      <w:text w:multiLine="1"/>
    </w:sdtPr>
    <w:sdtEndPr/>
    <w:sdtContent>
      <w:p w14:paraId="515DF2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2632332">
    <w:abstractNumId w:val="9"/>
  </w:num>
  <w:num w:numId="2" w16cid:durableId="481972137">
    <w:abstractNumId w:val="8"/>
  </w:num>
  <w:num w:numId="3" w16cid:durableId="1736901783">
    <w:abstractNumId w:val="16"/>
  </w:num>
  <w:num w:numId="4" w16cid:durableId="64307718">
    <w:abstractNumId w:val="14"/>
  </w:num>
  <w:num w:numId="5" w16cid:durableId="1479030725">
    <w:abstractNumId w:val="17"/>
  </w:num>
  <w:num w:numId="6" w16cid:durableId="1370108808">
    <w:abstractNumId w:val="18"/>
  </w:num>
  <w:num w:numId="7" w16cid:durableId="927732998">
    <w:abstractNumId w:val="11"/>
  </w:num>
  <w:num w:numId="8" w16cid:durableId="1137140509">
    <w:abstractNumId w:val="12"/>
  </w:num>
  <w:num w:numId="9" w16cid:durableId="1177112089">
    <w:abstractNumId w:val="15"/>
  </w:num>
  <w:num w:numId="10" w16cid:durableId="1501389121">
    <w:abstractNumId w:val="22"/>
  </w:num>
  <w:num w:numId="11" w16cid:durableId="222059924">
    <w:abstractNumId w:val="21"/>
  </w:num>
  <w:num w:numId="12" w16cid:durableId="1311977874">
    <w:abstractNumId w:val="21"/>
  </w:num>
  <w:num w:numId="13" w16cid:durableId="1480346041">
    <w:abstractNumId w:val="3"/>
  </w:num>
  <w:num w:numId="14" w16cid:durableId="1405759286">
    <w:abstractNumId w:val="2"/>
  </w:num>
  <w:num w:numId="15" w16cid:durableId="1486430422">
    <w:abstractNumId w:val="1"/>
  </w:num>
  <w:num w:numId="16" w16cid:durableId="920985305">
    <w:abstractNumId w:val="0"/>
  </w:num>
  <w:num w:numId="17" w16cid:durableId="383256254">
    <w:abstractNumId w:val="7"/>
  </w:num>
  <w:num w:numId="18" w16cid:durableId="294875471">
    <w:abstractNumId w:val="6"/>
  </w:num>
  <w:num w:numId="19" w16cid:durableId="1836532227">
    <w:abstractNumId w:val="5"/>
  </w:num>
  <w:num w:numId="20" w16cid:durableId="495071215">
    <w:abstractNumId w:val="4"/>
  </w:num>
  <w:num w:numId="21" w16cid:durableId="420375179">
    <w:abstractNumId w:val="21"/>
  </w:num>
  <w:num w:numId="22" w16cid:durableId="754547979">
    <w:abstractNumId w:val="21"/>
  </w:num>
  <w:num w:numId="23" w16cid:durableId="1447387577">
    <w:abstractNumId w:val="21"/>
  </w:num>
  <w:num w:numId="24" w16cid:durableId="977878586">
    <w:abstractNumId w:val="21"/>
  </w:num>
  <w:num w:numId="25" w16cid:durableId="1091439305">
    <w:abstractNumId w:val="21"/>
  </w:num>
  <w:num w:numId="26" w16cid:durableId="632947945">
    <w:abstractNumId w:val="22"/>
  </w:num>
  <w:num w:numId="27" w16cid:durableId="37828618">
    <w:abstractNumId w:val="22"/>
  </w:num>
  <w:num w:numId="28" w16cid:durableId="1785423858">
    <w:abstractNumId w:val="22"/>
  </w:num>
  <w:num w:numId="29" w16cid:durableId="1538086318">
    <w:abstractNumId w:val="22"/>
  </w:num>
  <w:num w:numId="30" w16cid:durableId="1790398146">
    <w:abstractNumId w:val="21"/>
  </w:num>
  <w:num w:numId="31" w16cid:durableId="1359550651">
    <w:abstractNumId w:val="21"/>
  </w:num>
  <w:num w:numId="32" w16cid:durableId="1783499206">
    <w:abstractNumId w:val="22"/>
  </w:num>
  <w:num w:numId="33" w16cid:durableId="562834201">
    <w:abstractNumId w:val="21"/>
  </w:num>
  <w:num w:numId="34" w16cid:durableId="1347904480">
    <w:abstractNumId w:val="18"/>
  </w:num>
  <w:num w:numId="35" w16cid:durableId="1585145975">
    <w:abstractNumId w:val="18"/>
    <w:lvlOverride w:ilvl="0">
      <w:startOverride w:val="1"/>
    </w:lvlOverride>
  </w:num>
  <w:num w:numId="36" w16cid:durableId="1424303353">
    <w:abstractNumId w:val="19"/>
  </w:num>
  <w:num w:numId="37" w16cid:durableId="1369571393">
    <w:abstractNumId w:val="18"/>
    <w:lvlOverride w:ilvl="0">
      <w:startOverride w:val="1"/>
    </w:lvlOverride>
  </w:num>
  <w:num w:numId="38" w16cid:durableId="1684821666">
    <w:abstractNumId w:val="13"/>
  </w:num>
  <w:num w:numId="39" w16cid:durableId="1276209036">
    <w:abstractNumId w:val="10"/>
  </w:num>
  <w:num w:numId="40" w16cid:durableId="2606471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40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47EC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EFC"/>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A90"/>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42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1E"/>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EBE"/>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1F"/>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6CF"/>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BEF"/>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0E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4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43"/>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23038"/>
  <w15:chartTrackingRefBased/>
  <w15:docId w15:val="{523C8E05-1CB0-412F-B8EE-0314E10C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086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59848465864D1F8B9905759A954DF2"/>
        <w:category>
          <w:name w:val="Allmänt"/>
          <w:gallery w:val="placeholder"/>
        </w:category>
        <w:types>
          <w:type w:val="bbPlcHdr"/>
        </w:types>
        <w:behaviors>
          <w:behavior w:val="content"/>
        </w:behaviors>
        <w:guid w:val="{033DF7FE-4DA7-4168-A2BE-05667E9F4BF3}"/>
      </w:docPartPr>
      <w:docPartBody>
        <w:p w:rsidR="00A56C1A" w:rsidRDefault="00A56C1A">
          <w:pPr>
            <w:pStyle w:val="B559848465864D1F8B9905759A954DF2"/>
          </w:pPr>
          <w:r w:rsidRPr="005A0A93">
            <w:rPr>
              <w:rStyle w:val="Platshllartext"/>
            </w:rPr>
            <w:t>Förslag till riksdagsbeslut</w:t>
          </w:r>
        </w:p>
      </w:docPartBody>
    </w:docPart>
    <w:docPart>
      <w:docPartPr>
        <w:name w:val="7E1F8B67D70F4415A2BD1076F6FB75CE"/>
        <w:category>
          <w:name w:val="Allmänt"/>
          <w:gallery w:val="placeholder"/>
        </w:category>
        <w:types>
          <w:type w:val="bbPlcHdr"/>
        </w:types>
        <w:behaviors>
          <w:behavior w:val="content"/>
        </w:behaviors>
        <w:guid w:val="{475B8563-00AA-483B-B34F-9F4F7B6D2824}"/>
      </w:docPartPr>
      <w:docPartBody>
        <w:p w:rsidR="00A56C1A" w:rsidRDefault="00A56C1A">
          <w:pPr>
            <w:pStyle w:val="7E1F8B67D70F4415A2BD1076F6FB75CE"/>
          </w:pPr>
          <w:r w:rsidRPr="005A0A93">
            <w:rPr>
              <w:rStyle w:val="Platshllartext"/>
            </w:rPr>
            <w:t>Motivering</w:t>
          </w:r>
        </w:p>
      </w:docPartBody>
    </w:docPart>
    <w:docPart>
      <w:docPartPr>
        <w:name w:val="FC623D4238CE46A0BA28F84C360EE1BA"/>
        <w:category>
          <w:name w:val="Allmänt"/>
          <w:gallery w:val="placeholder"/>
        </w:category>
        <w:types>
          <w:type w:val="bbPlcHdr"/>
        </w:types>
        <w:behaviors>
          <w:behavior w:val="content"/>
        </w:behaviors>
        <w:guid w:val="{70F3BD96-6E68-41AD-9CCD-90859E329D3E}"/>
      </w:docPartPr>
      <w:docPartBody>
        <w:p w:rsidR="00A56C1A" w:rsidRDefault="00A56C1A">
          <w:pPr>
            <w:pStyle w:val="FC623D4238CE46A0BA28F84C360EE1BA"/>
          </w:pPr>
          <w:r>
            <w:rPr>
              <w:rStyle w:val="Platshllartext"/>
            </w:rPr>
            <w:t xml:space="preserve"> </w:t>
          </w:r>
        </w:p>
      </w:docPartBody>
    </w:docPart>
    <w:docPart>
      <w:docPartPr>
        <w:name w:val="16217908174F443DA194307BF5E69CAA"/>
        <w:category>
          <w:name w:val="Allmänt"/>
          <w:gallery w:val="placeholder"/>
        </w:category>
        <w:types>
          <w:type w:val="bbPlcHdr"/>
        </w:types>
        <w:behaviors>
          <w:behavior w:val="content"/>
        </w:behaviors>
        <w:guid w:val="{26F90A92-12D9-4F87-948D-01D8745FDCD4}"/>
      </w:docPartPr>
      <w:docPartBody>
        <w:p w:rsidR="00A56C1A" w:rsidRDefault="00A56C1A">
          <w:pPr>
            <w:pStyle w:val="16217908174F443DA194307BF5E69CAA"/>
          </w:pPr>
          <w:r>
            <w:t xml:space="preserve"> </w:t>
          </w:r>
        </w:p>
      </w:docPartBody>
    </w:docPart>
    <w:docPart>
      <w:docPartPr>
        <w:name w:val="C16B09923E544BADAA49B9C72633EC5D"/>
        <w:category>
          <w:name w:val="Allmänt"/>
          <w:gallery w:val="placeholder"/>
        </w:category>
        <w:types>
          <w:type w:val="bbPlcHdr"/>
        </w:types>
        <w:behaviors>
          <w:behavior w:val="content"/>
        </w:behaviors>
        <w:guid w:val="{D7386DF6-E6F4-4397-B352-5D6B6575436E}"/>
      </w:docPartPr>
      <w:docPartBody>
        <w:p w:rsidR="00210453" w:rsidRDefault="002104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1A"/>
    <w:rsid w:val="00210453"/>
    <w:rsid w:val="00A56C1A"/>
    <w:rsid w:val="00C67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559848465864D1F8B9905759A954DF2">
    <w:name w:val="B559848465864D1F8B9905759A954DF2"/>
  </w:style>
  <w:style w:type="paragraph" w:customStyle="1" w:styleId="150ABBB2DED64B5095A7FCB0FCB88017">
    <w:name w:val="150ABBB2DED64B5095A7FCB0FCB88017"/>
  </w:style>
  <w:style w:type="paragraph" w:customStyle="1" w:styleId="7E1F8B67D70F4415A2BD1076F6FB75CE">
    <w:name w:val="7E1F8B67D70F4415A2BD1076F6FB75CE"/>
  </w:style>
  <w:style w:type="paragraph" w:customStyle="1" w:styleId="79800435A12E45189A3224869F388D16">
    <w:name w:val="79800435A12E45189A3224869F388D16"/>
  </w:style>
  <w:style w:type="paragraph" w:customStyle="1" w:styleId="FC623D4238CE46A0BA28F84C360EE1BA">
    <w:name w:val="FC623D4238CE46A0BA28F84C360EE1BA"/>
  </w:style>
  <w:style w:type="paragraph" w:customStyle="1" w:styleId="16217908174F443DA194307BF5E69CAA">
    <w:name w:val="16217908174F443DA194307BF5E69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C32F8-F357-44D6-A0CC-ABF4C3D2DCFD}"/>
</file>

<file path=customXml/itemProps2.xml><?xml version="1.0" encoding="utf-8"?>
<ds:datastoreItem xmlns:ds="http://schemas.openxmlformats.org/officeDocument/2006/customXml" ds:itemID="{F1C56A85-5797-4A1C-99B2-ADAE67099E9D}"/>
</file>

<file path=customXml/itemProps3.xml><?xml version="1.0" encoding="utf-8"?>
<ds:datastoreItem xmlns:ds="http://schemas.openxmlformats.org/officeDocument/2006/customXml" ds:itemID="{83AF90F3-361B-4958-A148-0585727FA933}"/>
</file>

<file path=docProps/app.xml><?xml version="1.0" encoding="utf-8"?>
<Properties xmlns="http://schemas.openxmlformats.org/officeDocument/2006/extended-properties" xmlns:vt="http://schemas.openxmlformats.org/officeDocument/2006/docPropsVTypes">
  <Template>Normal</Template>
  <TotalTime>21</TotalTime>
  <Pages>3</Pages>
  <Words>416</Words>
  <Characters>2534</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