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A3E53E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C0D4C">
              <w:rPr>
                <w:b/>
                <w:sz w:val="22"/>
                <w:szCs w:val="22"/>
              </w:rPr>
              <w:t>50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97DDC7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C0D4C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5C0D4C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0BA9E6A" w:rsidR="00725D41" w:rsidRPr="00AA46EB" w:rsidRDefault="00FD7BE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9</w:t>
            </w:r>
            <w:r w:rsidR="00ED4B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2A1CED8" w14:textId="77777777" w:rsidR="006C25E8" w:rsidRDefault="006C25E8" w:rsidP="006C25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4892BE8" w14:textId="77777777" w:rsidR="006C25E8" w:rsidRPr="00D503D2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662B70" w14:textId="26956054" w:rsidR="006C25E8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</w:t>
            </w:r>
            <w:r w:rsidR="0036416E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</w:t>
            </w:r>
            <w:r w:rsidR="0036416E">
              <w:rPr>
                <w:snapToGrid w:val="0"/>
                <w:sz w:val="22"/>
                <w:szCs w:val="22"/>
              </w:rPr>
              <w:t>21</w:t>
            </w:r>
            <w:r>
              <w:rPr>
                <w:snapToGrid w:val="0"/>
                <w:sz w:val="22"/>
                <w:szCs w:val="22"/>
              </w:rPr>
              <w:t>:</w:t>
            </w:r>
            <w:r w:rsidR="0036416E">
              <w:rPr>
                <w:snapToGrid w:val="0"/>
                <w:sz w:val="22"/>
                <w:szCs w:val="22"/>
              </w:rPr>
              <w:t>4</w:t>
            </w:r>
            <w:r w:rsidR="005C0D4C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3B4F0DFA" w:rsidR="00725D41" w:rsidRPr="00EE1A14" w:rsidRDefault="00725D41" w:rsidP="006C25E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C2CEA6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B0A7328" w14:textId="77777777" w:rsidR="00300FE0" w:rsidRDefault="00300FE0" w:rsidP="007D15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7C2CD5D8" w14:textId="738E910B" w:rsidR="00936F9F" w:rsidRPr="00936F9F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36F9F">
              <w:rPr>
                <w:sz w:val="22"/>
                <w:szCs w:val="22"/>
              </w:rPr>
              <w:t>t 2021-04-15</w:t>
            </w:r>
          </w:p>
          <w:p w14:paraId="160DC1EA" w14:textId="4ECEDE75" w:rsidR="00920F2C" w:rsidRPr="00936F9F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36F9F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0DAED87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5C0D4C">
              <w:rPr>
                <w:sz w:val="16"/>
                <w:szCs w:val="16"/>
              </w:rPr>
              <w:t>50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1DC2B0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F19AEF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A702E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6EFB2F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75A86B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CFFC02F" w:rsidR="002A702E" w:rsidRDefault="005C0D4C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0BD351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4B0767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65BEE1E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52FE5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5AB150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2888DD0" w:rsidR="002A702E" w:rsidRDefault="001D30C0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47B0D3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DF53EE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4F8D62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="005C0D4C"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22539A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FB5F28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E3220E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386B5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9224A3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16F7E7F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93ED88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1FFB13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DEE006" w:rsidR="002A702E" w:rsidRDefault="005C0D4C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39D66F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B04D64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3F42A20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4280DD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882FCC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5486324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3166F6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FA90A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69551F8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B32282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EBBF1A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3562B1B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6907B3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E3A1DA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4EEC3966" w:rsidR="002A702E" w:rsidRDefault="00F36FBA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603FC2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FD2D36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6E52E09B" w:rsidR="002A702E" w:rsidRDefault="00F36FBA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4372AC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1ECCB1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CFA9DD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89E6A9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371322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7EF0D27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24AA1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06C347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38950A24" w:rsidR="002A702E" w:rsidRDefault="00F36FBA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A3351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39F1D4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702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FBB24C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5CA1E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000A016B" w:rsidR="002A702E" w:rsidRDefault="00282131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B16104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DB248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673FF37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49BCED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87AA86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4344B2B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2E00547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585AC9E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C2A7976" w:rsidR="002A702E" w:rsidRDefault="00282131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F15320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DB475B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3338D11D" w:rsidR="002A702E" w:rsidRDefault="00D21E83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279AB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1B2CAE4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F6C35B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AF7D7E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366710A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4826055" w:rsidR="002A702E" w:rsidRDefault="00282131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A702E" w:rsidRDefault="002A702E" w:rsidP="002A702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48B68D1F" w:rsidR="002A702E" w:rsidRDefault="00282131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D15A9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1217F1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A702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35366"/>
    <w:multiLevelType w:val="hybridMultilevel"/>
    <w:tmpl w:val="29E8F854"/>
    <w:lvl w:ilvl="0" w:tplc="6F56B624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465"/>
    <w:multiLevelType w:val="hybridMultilevel"/>
    <w:tmpl w:val="D4020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2711B"/>
    <w:rsid w:val="0006043F"/>
    <w:rsid w:val="00072429"/>
    <w:rsid w:val="00072835"/>
    <w:rsid w:val="00094A50"/>
    <w:rsid w:val="000A13DB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30C0"/>
    <w:rsid w:val="001D3B0A"/>
    <w:rsid w:val="001D6F36"/>
    <w:rsid w:val="001E7D8D"/>
    <w:rsid w:val="001F750B"/>
    <w:rsid w:val="00220710"/>
    <w:rsid w:val="0024179D"/>
    <w:rsid w:val="0026777C"/>
    <w:rsid w:val="0028015F"/>
    <w:rsid w:val="00280BC7"/>
    <w:rsid w:val="00282131"/>
    <w:rsid w:val="00282A12"/>
    <w:rsid w:val="002A702E"/>
    <w:rsid w:val="002B7046"/>
    <w:rsid w:val="002C00A0"/>
    <w:rsid w:val="002C1744"/>
    <w:rsid w:val="002C5236"/>
    <w:rsid w:val="002E6B22"/>
    <w:rsid w:val="00300FE0"/>
    <w:rsid w:val="003155B1"/>
    <w:rsid w:val="00321CAF"/>
    <w:rsid w:val="00323E43"/>
    <w:rsid w:val="00325519"/>
    <w:rsid w:val="00332BD5"/>
    <w:rsid w:val="0036416E"/>
    <w:rsid w:val="003750A3"/>
    <w:rsid w:val="00375A1E"/>
    <w:rsid w:val="00386CC5"/>
    <w:rsid w:val="00391C8A"/>
    <w:rsid w:val="003972E5"/>
    <w:rsid w:val="00397869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4F6C4C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C0D4C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25E8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86E94"/>
    <w:rsid w:val="00790A46"/>
    <w:rsid w:val="007B4DDB"/>
    <w:rsid w:val="007B6A85"/>
    <w:rsid w:val="007C2C20"/>
    <w:rsid w:val="007D15B1"/>
    <w:rsid w:val="007E0BB9"/>
    <w:rsid w:val="00820D6E"/>
    <w:rsid w:val="00826215"/>
    <w:rsid w:val="008337D2"/>
    <w:rsid w:val="00850813"/>
    <w:rsid w:val="00860F11"/>
    <w:rsid w:val="00865055"/>
    <w:rsid w:val="0087112D"/>
    <w:rsid w:val="00874A67"/>
    <w:rsid w:val="00876357"/>
    <w:rsid w:val="00877E30"/>
    <w:rsid w:val="0089168C"/>
    <w:rsid w:val="008D3BE8"/>
    <w:rsid w:val="008F5C48"/>
    <w:rsid w:val="008F5E64"/>
    <w:rsid w:val="00920F2C"/>
    <w:rsid w:val="00925EF5"/>
    <w:rsid w:val="00934651"/>
    <w:rsid w:val="00936F9F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2E01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66D32"/>
    <w:rsid w:val="00B7187A"/>
    <w:rsid w:val="00B71B68"/>
    <w:rsid w:val="00B87ECA"/>
    <w:rsid w:val="00BB3810"/>
    <w:rsid w:val="00BC7ED8"/>
    <w:rsid w:val="00BD7A57"/>
    <w:rsid w:val="00BF5667"/>
    <w:rsid w:val="00C04BEE"/>
    <w:rsid w:val="00C10F16"/>
    <w:rsid w:val="00C265A7"/>
    <w:rsid w:val="00C5500B"/>
    <w:rsid w:val="00C654AC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C096B"/>
    <w:rsid w:val="00D10CCE"/>
    <w:rsid w:val="00D21AD5"/>
    <w:rsid w:val="00D21E83"/>
    <w:rsid w:val="00D503D2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DF62D8"/>
    <w:rsid w:val="00E062D3"/>
    <w:rsid w:val="00E16680"/>
    <w:rsid w:val="00E51E4F"/>
    <w:rsid w:val="00E7376D"/>
    <w:rsid w:val="00EB23A9"/>
    <w:rsid w:val="00ED054E"/>
    <w:rsid w:val="00ED4BE0"/>
    <w:rsid w:val="00ED6305"/>
    <w:rsid w:val="00EE1A14"/>
    <w:rsid w:val="00EF595A"/>
    <w:rsid w:val="00F00B43"/>
    <w:rsid w:val="00F0167C"/>
    <w:rsid w:val="00F063C4"/>
    <w:rsid w:val="00F12699"/>
    <w:rsid w:val="00F36225"/>
    <w:rsid w:val="00F36FBA"/>
    <w:rsid w:val="00F573DC"/>
    <w:rsid w:val="00F66346"/>
    <w:rsid w:val="00F66E5F"/>
    <w:rsid w:val="00F9138F"/>
    <w:rsid w:val="00F96383"/>
    <w:rsid w:val="00FB0AE9"/>
    <w:rsid w:val="00FB3EE7"/>
    <w:rsid w:val="00FC56F0"/>
    <w:rsid w:val="00FD292C"/>
    <w:rsid w:val="00FD7BE4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0D2AFE-5403-4A82-BBDF-E14260C2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360</Words>
  <Characters>1833</Characters>
  <Application>Microsoft Office Word</Application>
  <DocSecurity>4</DocSecurity>
  <Lines>1833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2021-03-23T12:12:00Z</cp:lastPrinted>
  <dcterms:created xsi:type="dcterms:W3CDTF">2021-04-16T12:31:00Z</dcterms:created>
  <dcterms:modified xsi:type="dcterms:W3CDTF">2021-04-16T12:31:00Z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