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3380F" w:rsidRDefault="0043380F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11a8024-0aca-4727-9ee6-1bc71cef17a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förutsättningarna för att prioritera forskning inom återvinning av trä och metaller, särskilt med fokus på impregnerat virke,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xmlns:w14="http://schemas.microsoft.com/office/word/2010/wordml" w:rsidRPr="007D51A2" w:rsidR="007D51A2" w:rsidP="00C874DA" w:rsidRDefault="007D51A2" w14:paraId="7596DEE7" w14:textId="18EF7E5D">
      <w:pPr>
        <w:ind w:firstLine="0"/>
        <w:rPr>
          <w:rFonts w:eastAsia="Times New Roman"/>
          <w:lang w:eastAsia="sv-SE"/>
        </w:rPr>
      </w:pPr>
      <w:r w:rsidRPr="007D51A2">
        <w:rPr>
          <w:rFonts w:eastAsia="Times New Roman"/>
          <w:lang w:eastAsia="sv-SE"/>
        </w:rPr>
        <w:t xml:space="preserve">Återvinning av trä och metaller är en nyckel för att minska klimatpåverkan och stärka svensk </w:t>
      </w:r>
      <w:proofErr w:type="spellStart"/>
      <w:r w:rsidRPr="007D51A2">
        <w:rPr>
          <w:rFonts w:eastAsia="Times New Roman"/>
          <w:lang w:eastAsia="sv-SE"/>
        </w:rPr>
        <w:t>resiliens</w:t>
      </w:r>
      <w:proofErr w:type="spellEnd"/>
      <w:r w:rsidRPr="007D51A2">
        <w:rPr>
          <w:rFonts w:eastAsia="Times New Roman"/>
          <w:lang w:eastAsia="sv-SE"/>
        </w:rPr>
        <w:t xml:space="preserve">. </w:t>
      </w:r>
      <w:r w:rsidR="00CB48DF">
        <w:rPr>
          <w:rFonts w:eastAsia="Times New Roman"/>
          <w:lang w:eastAsia="sv-SE"/>
        </w:rPr>
        <w:t>Flera forskningsmiljöer</w:t>
      </w:r>
      <w:r w:rsidRPr="007D51A2">
        <w:rPr>
          <w:rFonts w:eastAsia="Times New Roman"/>
          <w:lang w:eastAsia="sv-SE"/>
        </w:rPr>
        <w:t xml:space="preserve"> visar att koppar kan återvinnas från impregnerat trä, men teknikerna behöver utvecklas vidare för att bli kommersiellt gångbara.</w:t>
      </w:r>
    </w:p>
    <w:p xmlns:w14="http://schemas.microsoft.com/office/word/2010/wordml" w:rsidR="00176716" w:rsidP="007D51A2" w:rsidRDefault="007D51A2" w14:paraId="1E62AEEF" w14:textId="77777777">
      <w:pPr>
        <w:rPr>
          <w:rFonts w:eastAsia="Times New Roman"/>
          <w:lang w:eastAsia="sv-SE"/>
        </w:rPr>
      </w:pPr>
      <w:r w:rsidRPr="007D51A2">
        <w:rPr>
          <w:rFonts w:eastAsia="Times New Roman"/>
          <w:lang w:eastAsia="sv-SE"/>
        </w:rPr>
        <w:t>Sverige har starka forskningsmiljöer inom både skogsråvara och materialteknik. Med riktade satsningar kan vi bli ledande i Europa på att utveckla cirkulära lösningar för träprodukter. Detta stärker samtidigt den gröna omställningen och den svenska exportindustrins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84AF1B7445189AC22A172A14BC94"/>
        </w:placeholder>
      </w:sdtPr>
      <w:sdtEndPr/>
      <w:sdtContent>
        <w:p xmlns:w14="http://schemas.microsoft.com/office/word/2010/wordml" w:rsidR="0043380F" w:rsidP="0043380F" w:rsidRDefault="0043380F" w14:paraId="6B558D5F" w14:textId="77777777">
          <w:pPr/>
          <w:r/>
        </w:p>
        <w:p xmlns:w14="http://schemas.microsoft.com/office/word/2010/wordml" w:rsidR="0043380F" w:rsidP="0043380F" w:rsidRDefault="0043380F" w14:paraId="10E693AC" w14:textId="34BE480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24564B" w14:textId="78BBD92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3817" w14:textId="77777777" w:rsidR="0091568E" w:rsidRDefault="0091568E" w:rsidP="000C1CAD">
      <w:pPr>
        <w:spacing w:line="240" w:lineRule="auto"/>
      </w:pPr>
      <w:r>
        <w:separator/>
      </w:r>
    </w:p>
  </w:endnote>
  <w:endnote w:type="continuationSeparator" w:id="0">
    <w:p w14:paraId="32B47E38" w14:textId="77777777" w:rsidR="0091568E" w:rsidRDefault="009156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6DF" w14:textId="0ED8A494" w:rsidR="00262EA3" w:rsidRPr="0043380F" w:rsidRDefault="00262EA3" w:rsidP="00433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B0A0" w14:textId="77777777" w:rsidR="0091568E" w:rsidRDefault="0091568E" w:rsidP="000C1CAD">
      <w:pPr>
        <w:spacing w:line="240" w:lineRule="auto"/>
      </w:pPr>
      <w:r>
        <w:separator/>
      </w:r>
    </w:p>
  </w:footnote>
  <w:footnote w:type="continuationSeparator" w:id="0">
    <w:p w14:paraId="3EC58D5D" w14:textId="77777777" w:rsidR="0091568E" w:rsidRDefault="009156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41B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9538D" wp14:anchorId="54EC0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380F" w14:paraId="594871EA" w14:textId="375391E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176716">
                                <w:t>2139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380F" w14:paraId="594871EA" w14:textId="375391E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176716">
                          <w:t>2139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60C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57637" w14:textId="77777777">
    <w:pPr>
      <w:jc w:val="right"/>
    </w:pPr>
  </w:p>
  <w:p w:rsidR="00262EA3" w:rsidP="00776B74" w:rsidRDefault="00262EA3" w14:paraId="4BD511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3380F" w14:paraId="69FE36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F9A554" wp14:anchorId="58373B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380F" w14:paraId="5884B396" w14:textId="4B930FB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6716">
          <w:t>2139</w:t>
        </w:r>
      </w:sdtContent>
    </w:sdt>
  </w:p>
  <w:p w:rsidRPr="008227B3" w:rsidR="00262EA3" w:rsidP="008227B3" w:rsidRDefault="0043380F" w14:paraId="75EA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380F" w14:paraId="3CC6E625" w14:textId="67BC3D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:2962</w:t>
        </w:r>
      </w:sdtContent>
    </w:sdt>
  </w:p>
  <w:p w:rsidR="00262EA3" w:rsidP="00E03A3D" w:rsidRDefault="0043380F" w14:paraId="3577E1E6" w14:textId="24DB98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63B8ABF6CE4E289688E590DB811541"/>
      </w:placeholder>
      <w:text/>
    </w:sdtPr>
    <w:sdtEndPr/>
    <w:sdtContent>
      <w:p w:rsidR="00262EA3" w:rsidP="00283E0F" w:rsidRDefault="007D51A2" w14:paraId="532200D5" w14:textId="0A82BE88">
        <w:pPr>
          <w:pStyle w:val="FSHRub2"/>
        </w:pPr>
        <w:r>
          <w:t>Stärkt forskning och innovation kring återvinning av trä och koppar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86C1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71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80F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03C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1A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68E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4DA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8DF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2FDCBD860B4878B0B091333C28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E526-4976-417C-B7BD-5B4EB8CC30F0}"/>
      </w:docPartPr>
      <w:docPartBody>
        <w:p w:rsidR="00367A00" w:rsidRDefault="00367A00">
          <w:pPr>
            <w:pStyle w:val="702FDCBD860B4878B0B091333C28E7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84AF1B7445189AC22A172A14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B8768-6DBF-4A73-9600-44D839B286A4}"/>
      </w:docPartPr>
      <w:docPartBody>
        <w:p w:rsidR="00367A00" w:rsidRDefault="00367A00">
          <w:pPr>
            <w:pStyle w:val="5DF984AF1B7445189AC22A172A14BC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2C68B1"/>
    <w:rsid w:val="0036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FD2E9-D28D-421F-9C8B-05AD79FBDA85}"/>
</file>

<file path=customXml/itemProps2.xml><?xml version="1.0" encoding="utf-8"?>
<ds:datastoreItem xmlns:ds="http://schemas.openxmlformats.org/officeDocument/2006/customXml" ds:itemID="{15AD1E18-49E5-4E64-863F-680A164C4543}"/>
</file>

<file path=customXml/itemProps3.xml><?xml version="1.0" encoding="utf-8"?>
<ds:datastoreItem xmlns:ds="http://schemas.openxmlformats.org/officeDocument/2006/customXml" ds:itemID="{7C8BBD6E-85AF-48D5-A7F2-3FB55EB73D6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737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