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8105E" w:rsidRDefault="006E04A4">
      <w:pPr>
        <w:pStyle w:val="Dokumentbeteckning"/>
        <w:rPr>
          <w:u w:val="single"/>
        </w:rPr>
      </w:pPr>
      <w:r w:rsidRPr="0028105E">
        <w:fldChar w:fldCharType="begin" w:fldLock="1"/>
      </w:r>
      <w:r w:rsidRPr="0028105E">
        <w:instrText xml:space="preserve"> DOCPROPERTY "DocumentYear" </w:instrText>
      </w:r>
      <w:r w:rsidRPr="0028105E">
        <w:fldChar w:fldCharType="separate"/>
      </w:r>
      <w:r w:rsidR="0007110D" w:rsidRPr="0028105E">
        <w:t>2009/10</w:t>
      </w:r>
      <w:r w:rsidRPr="0028105E">
        <w:fldChar w:fldCharType="end"/>
      </w:r>
      <w:r w:rsidRPr="0028105E">
        <w:t>:</w:t>
      </w:r>
      <w:r w:rsidRPr="0028105E">
        <w:fldChar w:fldCharType="begin" w:fldLock="1"/>
      </w:r>
      <w:r w:rsidRPr="0028105E">
        <w:instrText xml:space="preserve"> DOCPROPERTY "DocumentNumber" </w:instrText>
      </w:r>
      <w:r w:rsidRPr="0028105E">
        <w:fldChar w:fldCharType="separate"/>
      </w:r>
      <w:r w:rsidR="0007110D" w:rsidRPr="0028105E">
        <w:t>46</w:t>
      </w:r>
      <w:r w:rsidRPr="0028105E">
        <w:fldChar w:fldCharType="end"/>
      </w:r>
    </w:p>
    <w:p w:rsidR="006E04A4" w:rsidRPr="0028105E" w:rsidRDefault="006E04A4">
      <w:pPr>
        <w:pStyle w:val="Datum"/>
        <w:outlineLvl w:val="0"/>
      </w:pPr>
      <w:r w:rsidRPr="0028105E">
        <w:fldChar w:fldCharType="begin" w:fldLock="1"/>
      </w:r>
      <w:r w:rsidRPr="0028105E">
        <w:instrText xml:space="preserve"> DOCPROPERTY "DocumentDate" </w:instrText>
      </w:r>
      <w:r w:rsidRPr="0028105E">
        <w:fldChar w:fldCharType="separate"/>
      </w:r>
      <w:r w:rsidR="0007110D" w:rsidRPr="0028105E">
        <w:t>Onsdagen den 9 december 2009</w:t>
      </w:r>
      <w:r w:rsidRPr="002810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81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8105E" w:rsidRDefault="002A1880">
            <w:pPr>
              <w:pStyle w:val="Plenum"/>
              <w:tabs>
                <w:tab w:val="clear" w:pos="1418"/>
              </w:tabs>
            </w:pPr>
            <w:r w:rsidRPr="0028105E">
              <w:t>Kl.</w:t>
            </w:r>
          </w:p>
        </w:tc>
        <w:tc>
          <w:tcPr>
            <w:tcW w:w="851" w:type="dxa"/>
          </w:tcPr>
          <w:p w:rsidR="006E04A4" w:rsidRPr="0028105E" w:rsidRDefault="002A188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8105E">
              <w:t>09.00</w:t>
            </w:r>
          </w:p>
        </w:tc>
        <w:tc>
          <w:tcPr>
            <w:tcW w:w="397" w:type="dxa"/>
          </w:tcPr>
          <w:p w:rsidR="006E04A4" w:rsidRPr="002810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8105E" w:rsidRDefault="002A1880">
            <w:pPr>
              <w:pStyle w:val="Plenum"/>
              <w:tabs>
                <w:tab w:val="clear" w:pos="1418"/>
              </w:tabs>
              <w:ind w:right="1"/>
            </w:pPr>
            <w:r w:rsidRPr="0028105E">
              <w:t>Votering</w:t>
            </w:r>
          </w:p>
        </w:tc>
      </w:tr>
      <w:tr w:rsidR="002A1880" w:rsidRPr="00281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  <w:ind w:right="1"/>
            </w:pPr>
            <w:r w:rsidRPr="0028105E">
              <w:t>Arbetsplenum</w:t>
            </w:r>
          </w:p>
        </w:tc>
      </w:tr>
      <w:tr w:rsidR="002A1880" w:rsidRPr="00281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  <w:jc w:val="right"/>
            </w:pPr>
            <w:r w:rsidRPr="0028105E">
              <w:t>16.00</w:t>
            </w:r>
          </w:p>
        </w:tc>
        <w:tc>
          <w:tcPr>
            <w:tcW w:w="397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A1880" w:rsidRPr="0028105E" w:rsidRDefault="002A1880">
            <w:pPr>
              <w:pStyle w:val="Plenum"/>
              <w:tabs>
                <w:tab w:val="clear" w:pos="1418"/>
              </w:tabs>
              <w:ind w:right="1"/>
            </w:pPr>
            <w:r w:rsidRPr="0028105E">
              <w:t>Votering</w:t>
            </w:r>
          </w:p>
        </w:tc>
      </w:tr>
    </w:tbl>
    <w:p w:rsidR="006E04A4" w:rsidRPr="0028105E" w:rsidRDefault="006E04A4">
      <w:pPr>
        <w:pStyle w:val="StreckLngt"/>
      </w:pPr>
      <w:r w:rsidRPr="0028105E">
        <w:tab/>
      </w:r>
    </w:p>
    <w:p w:rsidR="006C7511" w:rsidRPr="0028105E" w:rsidRDefault="006C7511" w:rsidP="00F221DA">
      <w:pPr>
        <w:pStyle w:val="Blankrad"/>
      </w:pPr>
      <w:r w:rsidRPr="002810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7511" w:rsidRPr="0028105E" w:rsidTr="00207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7511" w:rsidRPr="0028105E" w:rsidRDefault="006C7511" w:rsidP="00207DFF">
            <w:pPr>
              <w:pStyle w:val="HuvudrubrikFlisteNr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HuvudrubrikEnsam"/>
            </w:pPr>
            <w:r w:rsidRPr="0028105E">
              <w:t>Justering av protokoll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HuvudrubrikKolumn3"/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Protokollet från sammanträdet torsdagen den 3 december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</w:tbl>
    <w:p w:rsidR="006C7511" w:rsidRPr="0028105E" w:rsidRDefault="006C7511" w:rsidP="00F221DA">
      <w:pPr>
        <w:pStyle w:val="Blankrad"/>
      </w:pPr>
      <w:r w:rsidRPr="002810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7511" w:rsidRPr="0028105E" w:rsidTr="00207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7511" w:rsidRPr="0028105E" w:rsidRDefault="006C7511" w:rsidP="00207DFF">
            <w:pPr>
              <w:pStyle w:val="HuvudrubrikFlisteNr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Huvudrubrik"/>
            </w:pPr>
            <w:bookmarkStart w:id="1" w:name="Start_Ärendenföravgörande"/>
            <w:bookmarkEnd w:id="1"/>
            <w:r w:rsidRPr="0028105E">
              <w:t>Ärenden för avgörande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HuvudrubrikKolumn3"/>
            </w:pPr>
            <w:r w:rsidRPr="0028105E">
              <w:t>Reservationer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Under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Underrubrik"/>
            </w:pPr>
            <w:r w:rsidRPr="0028105E">
              <w:t>Tidigare slutdebatterade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Under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Arbetsmarknadsutskottets betänkande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2009/10:AU1 Utgiftsområde 13 Integration och jämställdhet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5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Näringsutskottets betänkande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2009/10:NU2 Utgiftsområde 19 Regional tillväxt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5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Trafikutskottets betänkande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2009/10:TU1 Utgiftsområde 22 Kommunikationer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2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Konstitutionsutskottets betänkanden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2009/10:KU5 Vissa integritetsfrågor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2 res. (v,mp)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2009/10:KU12 Riksdagsledamöternas pensionssystem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</w:tbl>
    <w:p w:rsidR="006C7511" w:rsidRPr="0028105E" w:rsidRDefault="006C7511" w:rsidP="00F221DA">
      <w:pPr>
        <w:pStyle w:val="Blankrad"/>
      </w:pPr>
      <w:r w:rsidRPr="002810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7511" w:rsidRPr="0028105E" w:rsidTr="00207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7511" w:rsidRPr="0028105E" w:rsidRDefault="006C7511" w:rsidP="00207DFF">
            <w:pPr>
              <w:pStyle w:val="HuvudrubrikFlisteNr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28105E">
              <w:t>Ärenden för hänvisning till utskott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HuvudrubrikKolumn3"/>
            </w:pPr>
            <w:r w:rsidRPr="0028105E">
              <w:t>Förslag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Propositioner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BB4D6F" w:rsidP="00207DFF">
            <w:r w:rsidRPr="0028105E">
              <w:t>2009/10:64 Sekretess vid S</w:t>
            </w:r>
            <w:r w:rsidR="006C7511" w:rsidRPr="0028105E">
              <w:t>katteverkets handläggning av ärenden om dödförklaring</w:t>
            </w:r>
          </w:p>
          <w:p w:rsidR="00872207" w:rsidRPr="0028105E" w:rsidRDefault="00872207" w:rsidP="00207DFF">
            <w:pPr>
              <w:rPr>
                <w:i/>
              </w:rPr>
            </w:pPr>
            <w:r w:rsidRPr="0028105E">
              <w:rPr>
                <w:i/>
              </w:rPr>
              <w:t>Kammaren har beslutat om förlängd motionstid för denna proposition</w:t>
            </w:r>
          </w:p>
          <w:p w:rsidR="00872207" w:rsidRPr="0028105E" w:rsidRDefault="00872207" w:rsidP="00207DFF">
            <w:r w:rsidRPr="0028105E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KU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2009/10:68 Svenskundervisning för invandrare i folkhögskola</w:t>
            </w:r>
          </w:p>
          <w:p w:rsidR="00872207" w:rsidRPr="0028105E" w:rsidRDefault="00872207" w:rsidP="00872207">
            <w:pPr>
              <w:rPr>
                <w:i/>
              </w:rPr>
            </w:pPr>
            <w:r w:rsidRPr="0028105E">
              <w:rPr>
                <w:i/>
              </w:rPr>
              <w:t>Kammaren har beslutat om förlängd motionstid för denna proposition</w:t>
            </w:r>
          </w:p>
          <w:p w:rsidR="00872207" w:rsidRPr="0028105E" w:rsidRDefault="00872207" w:rsidP="00872207">
            <w:r w:rsidRPr="0028105E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UbU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Redogörelser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2009/10:RRS11 Riksrevisionens styrelses redogörelse angående regeringens redovisning i 2009 års ekonomiska vårproposition</w:t>
            </w:r>
          </w:p>
          <w:p w:rsidR="00872207" w:rsidRPr="0028105E" w:rsidRDefault="00872207" w:rsidP="00872207">
            <w:pPr>
              <w:rPr>
                <w:i/>
              </w:rPr>
            </w:pPr>
            <w:r w:rsidRPr="0028105E">
              <w:rPr>
                <w:i/>
              </w:rPr>
              <w:t>Kammaren har beslutat om förlängd motionstid för denna redogörelse</w:t>
            </w:r>
          </w:p>
          <w:p w:rsidR="00872207" w:rsidRPr="0028105E" w:rsidRDefault="00872207" w:rsidP="00872207">
            <w:r w:rsidRPr="0028105E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6C7511" w:rsidRPr="0028105E" w:rsidRDefault="00161A96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FiU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2009/10:RRS12 Riksrevisionens styrelses redogörelse om Sidas insatser för stöd till kapacitetsutveckling</w:t>
            </w:r>
          </w:p>
          <w:p w:rsidR="00872207" w:rsidRPr="0028105E" w:rsidRDefault="00872207" w:rsidP="00872207">
            <w:pPr>
              <w:rPr>
                <w:i/>
              </w:rPr>
            </w:pPr>
            <w:r w:rsidRPr="0028105E">
              <w:rPr>
                <w:i/>
              </w:rPr>
              <w:t>Kammaren har beslutat om förlängd motionstid för denna redogörelse</w:t>
            </w:r>
          </w:p>
          <w:p w:rsidR="00872207" w:rsidRPr="0028105E" w:rsidRDefault="00872207" w:rsidP="00872207">
            <w:r w:rsidRPr="0028105E">
              <w:rPr>
                <w:i/>
              </w:rPr>
              <w:t>Motionstiden utgår fredagen den 22 januari 2010</w:t>
            </w:r>
          </w:p>
        </w:tc>
        <w:tc>
          <w:tcPr>
            <w:tcW w:w="2481" w:type="dxa"/>
          </w:tcPr>
          <w:p w:rsidR="006C7511" w:rsidRPr="0028105E" w:rsidRDefault="00161A96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UU</w:t>
            </w:r>
          </w:p>
        </w:tc>
      </w:tr>
    </w:tbl>
    <w:p w:rsidR="006C7511" w:rsidRPr="0028105E" w:rsidRDefault="006C7511" w:rsidP="00F221DA">
      <w:pPr>
        <w:pStyle w:val="Blankrad"/>
      </w:pPr>
      <w:r w:rsidRPr="002810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7511" w:rsidRPr="0028105E" w:rsidTr="00207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7511" w:rsidRPr="0028105E" w:rsidRDefault="006C7511" w:rsidP="00207DFF">
            <w:pPr>
              <w:pStyle w:val="HuvudrubrikFlisteNr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Huvudrubrik"/>
            </w:pPr>
            <w:bookmarkStart w:id="5" w:name="Start_ÄrendenFörBordläggning"/>
            <w:bookmarkEnd w:id="5"/>
            <w:r w:rsidRPr="0028105E">
              <w:t>Ärenden för bordläggning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HuvudrubrikKolumn3"/>
            </w:pPr>
            <w:r w:rsidRPr="0028105E">
              <w:t>Reservationer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Utbildningsutskottets betänkanden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2009/10:UbU1 Utgiftsområde 16 Utbildning och universitetsforskning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2009/10:UbU2 Utgiftsområde 15 Studiestöd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2009/10:UbU6 Obligatorisk befattningsutbildning för nyanställda rektorer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1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Miljö- och jordbruksutskottets betänkanden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2009/10:MJU1 Utgiftsområde 20 Allmän miljö- och naturvård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16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2009/10:MJU2 Utgiftsområde 23 Areella näringar, landsbygd och livsmedel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9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Socialutskottets betänkande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2009/10:SoU1 Utgiftsområde 9 Hälsovård, sjukvård och social omsorg</w:t>
            </w:r>
            <w:r w:rsidR="00161A96" w:rsidRPr="0028105E">
              <w:t xml:space="preserve"> m.m.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17 res. (s,v,mp)</w:t>
            </w:r>
          </w:p>
        </w:tc>
      </w:tr>
    </w:tbl>
    <w:p w:rsidR="006C7511" w:rsidRPr="0028105E" w:rsidRDefault="006C7511" w:rsidP="00F221DA">
      <w:pPr>
        <w:pStyle w:val="Blankrad"/>
      </w:pPr>
      <w:r w:rsidRPr="002810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7511" w:rsidRPr="0028105E" w:rsidTr="00207DF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7511" w:rsidRPr="0028105E" w:rsidRDefault="006C7511" w:rsidP="00207DFF">
            <w:pPr>
              <w:pStyle w:val="HuvudrubrikFlisteNr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Huvudrubrik"/>
            </w:pPr>
            <w:bookmarkStart w:id="6" w:name="Start_Ärendenfördebattochavgörande"/>
            <w:bookmarkEnd w:id="6"/>
            <w:r w:rsidRPr="0028105E">
              <w:t>Ärenden för debatt och avgörande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HuvudrubrikKolumn3"/>
            </w:pPr>
            <w:r w:rsidRPr="0028105E">
              <w:t>Reservationer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Sammansatta utrikes- och försvarsutskottets betänkande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2009/10:UFöU2 Fortsatt svenskt deltagande i den internationella Kosovostyrkan (Kfor)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Skatteutskottets betänkanden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2009/10:SkU18 Det nya punktskattedirektivet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2009/10:SkU21 Vissa punktskattefrågor med anledning av budgetpropositionen för 2010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13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2009/10:SkU25 Ändring i reglerna om beskattning av underskottsföretag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renderubrik"/>
            </w:pPr>
          </w:p>
        </w:tc>
        <w:tc>
          <w:tcPr>
            <w:tcW w:w="6237" w:type="dxa"/>
          </w:tcPr>
          <w:p w:rsidR="006C7511" w:rsidRPr="0028105E" w:rsidRDefault="006C7511" w:rsidP="00207DFF">
            <w:pPr>
              <w:pStyle w:val="renderubrik"/>
            </w:pPr>
            <w:r w:rsidRPr="0028105E">
              <w:t>Socialförsäkringsutskottets betänkanden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pStyle w:val="renderubrik"/>
              <w:rPr>
                <w:spacing w:val="-4"/>
              </w:rPr>
            </w:pP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2009/10:SfU10 Kompletterande förändringar i sjukförsäkringen, m.m. i samband med förstärkta insatser för återgång i arbete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1 res. (s,v,mp)</w:t>
            </w:r>
          </w:p>
        </w:tc>
      </w:tr>
      <w:tr w:rsidR="006C7511" w:rsidRPr="0028105E" w:rsidTr="00207D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7511" w:rsidRPr="0028105E" w:rsidRDefault="006C7511" w:rsidP="00207DFF">
            <w:pPr>
              <w:pStyle w:val="FlistaNrText"/>
            </w:pPr>
          </w:p>
        </w:tc>
        <w:tc>
          <w:tcPr>
            <w:tcW w:w="6237" w:type="dxa"/>
          </w:tcPr>
          <w:p w:rsidR="006C7511" w:rsidRPr="0028105E" w:rsidRDefault="006C7511" w:rsidP="00207DFF">
            <w:r w:rsidRPr="0028105E">
              <w:t>2009/10:SfU1 Utgiftsområdena 10, 11 och 12 inom socialförsäkringsområdet</w:t>
            </w:r>
          </w:p>
        </w:tc>
        <w:tc>
          <w:tcPr>
            <w:tcW w:w="2481" w:type="dxa"/>
          </w:tcPr>
          <w:p w:rsidR="006C7511" w:rsidRPr="0028105E" w:rsidRDefault="006C7511" w:rsidP="00207DFF">
            <w:pPr>
              <w:rPr>
                <w:spacing w:val="-4"/>
              </w:rPr>
            </w:pPr>
            <w:r w:rsidRPr="0028105E">
              <w:rPr>
                <w:spacing w:val="-4"/>
              </w:rPr>
              <w:t>49 res. (s,v,mp)</w:t>
            </w:r>
          </w:p>
        </w:tc>
      </w:tr>
    </w:tbl>
    <w:p w:rsidR="006C7511" w:rsidRPr="0028105E" w:rsidRDefault="006C7511" w:rsidP="00F221DA">
      <w:pPr>
        <w:pStyle w:val="Blankrad"/>
      </w:pPr>
      <w:r w:rsidRPr="0028105E">
        <w:t>     </w:t>
      </w:r>
    </w:p>
    <w:p w:rsidR="00A052F0" w:rsidRPr="0028105E" w:rsidRDefault="006C7511" w:rsidP="00F221DA">
      <w:pPr>
        <w:pStyle w:val="Blankrad"/>
      </w:pPr>
      <w:bookmarkStart w:id="7" w:name="Start"/>
      <w:bookmarkEnd w:id="7"/>
      <w:r w:rsidRPr="002810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810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810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8105E" w:rsidRDefault="006E04A4" w:rsidP="00D016E9">
            <w:pPr>
              <w:pStyle w:val="StreckMitten"/>
            </w:pPr>
            <w:r w:rsidRPr="0028105E">
              <w:tab/>
            </w:r>
            <w:r w:rsidRPr="0028105E">
              <w:tab/>
            </w:r>
          </w:p>
        </w:tc>
      </w:tr>
    </w:tbl>
    <w:p w:rsidR="006E04A4" w:rsidRPr="0028105E" w:rsidRDefault="006E04A4" w:rsidP="003675A0">
      <w:pPr>
        <w:pStyle w:val="Blankrad"/>
      </w:pPr>
    </w:p>
    <w:sectPr w:rsidR="006E04A4" w:rsidRPr="002810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012" w:rsidRPr="0028105E" w:rsidRDefault="00F82012">
      <w:r w:rsidRPr="0028105E">
        <w:separator/>
      </w:r>
    </w:p>
  </w:endnote>
  <w:endnote w:type="continuationSeparator" w:id="0">
    <w:p w:rsidR="00F82012" w:rsidRPr="0028105E" w:rsidRDefault="00F82012">
      <w:r w:rsidRPr="002810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5B2" w:rsidRPr="0028105E" w:rsidRDefault="00CC15B2">
    <w:pPr>
      <w:pStyle w:val="Sidhuvud"/>
      <w:jc w:val="center"/>
    </w:pPr>
    <w:r w:rsidRPr="0028105E">
      <w:fldChar w:fldCharType="begin" w:fldLock="1"/>
    </w:r>
    <w:r w:rsidRPr="0028105E">
      <w:instrText xml:space="preserve"> PAGE </w:instrText>
    </w:r>
    <w:r w:rsidRPr="0028105E">
      <w:fldChar w:fldCharType="separate"/>
    </w:r>
    <w:r w:rsidR="00BB4D6F" w:rsidRPr="0028105E">
      <w:t>2</w:t>
    </w:r>
    <w:r w:rsidRPr="0028105E">
      <w:fldChar w:fldCharType="end"/>
    </w:r>
    <w:r w:rsidRPr="0028105E">
      <w:t xml:space="preserve"> (</w:t>
    </w:r>
    <w:r w:rsidRPr="0028105E">
      <w:fldChar w:fldCharType="begin" w:fldLock="1"/>
    </w:r>
    <w:r w:rsidRPr="0028105E">
      <w:instrText xml:space="preserve"> NUMPAGES </w:instrText>
    </w:r>
    <w:r w:rsidRPr="0028105E">
      <w:fldChar w:fldCharType="separate"/>
    </w:r>
    <w:r w:rsidR="00BB4D6F" w:rsidRPr="0028105E">
      <w:t>3</w:t>
    </w:r>
    <w:r w:rsidRPr="0028105E">
      <w:fldChar w:fldCharType="end"/>
    </w:r>
    <w:r w:rsidRPr="0028105E">
      <w:t>)</w:t>
    </w:r>
  </w:p>
  <w:p w:rsidR="00CC15B2" w:rsidRPr="0028105E" w:rsidRDefault="00CC15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5B2" w:rsidRPr="0028105E" w:rsidRDefault="00CC15B2">
    <w:pPr>
      <w:pStyle w:val="Sidhuvud"/>
      <w:jc w:val="center"/>
    </w:pPr>
    <w:r w:rsidRPr="0028105E">
      <w:fldChar w:fldCharType="begin" w:fldLock="1"/>
    </w:r>
    <w:r w:rsidRPr="0028105E">
      <w:instrText xml:space="preserve"> PAGE </w:instrText>
    </w:r>
    <w:r w:rsidRPr="0028105E">
      <w:fldChar w:fldCharType="separate"/>
    </w:r>
    <w:r w:rsidR="00F82012" w:rsidRPr="0028105E">
      <w:t>1</w:t>
    </w:r>
    <w:r w:rsidRPr="0028105E">
      <w:fldChar w:fldCharType="end"/>
    </w:r>
    <w:r w:rsidRPr="0028105E">
      <w:t xml:space="preserve"> (</w:t>
    </w:r>
    <w:r w:rsidRPr="0028105E">
      <w:fldChar w:fldCharType="begin" w:fldLock="1"/>
    </w:r>
    <w:r w:rsidRPr="0028105E">
      <w:instrText xml:space="preserve"> NUMPAGES </w:instrText>
    </w:r>
    <w:r w:rsidRPr="0028105E">
      <w:fldChar w:fldCharType="separate"/>
    </w:r>
    <w:r w:rsidR="006E38FE" w:rsidRPr="0028105E">
      <w:t>3</w:t>
    </w:r>
    <w:r w:rsidRPr="0028105E">
      <w:fldChar w:fldCharType="end"/>
    </w:r>
    <w:r w:rsidRPr="0028105E">
      <w:t>)</w:t>
    </w:r>
  </w:p>
  <w:p w:rsidR="00CC15B2" w:rsidRPr="0028105E" w:rsidRDefault="00CC15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012" w:rsidRPr="0028105E" w:rsidRDefault="00F82012">
      <w:r w:rsidRPr="0028105E">
        <w:separator/>
      </w:r>
    </w:p>
  </w:footnote>
  <w:footnote w:type="continuationSeparator" w:id="0">
    <w:p w:rsidR="00F82012" w:rsidRPr="0028105E" w:rsidRDefault="00F82012">
      <w:r w:rsidRPr="002810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5B2" w:rsidRPr="0028105E" w:rsidRDefault="00CC15B2">
    <w:pPr>
      <w:pStyle w:val="Sidhuvud"/>
      <w:tabs>
        <w:tab w:val="clear" w:pos="4536"/>
      </w:tabs>
    </w:pPr>
    <w:r w:rsidRPr="0028105E">
      <w:fldChar w:fldCharType="begin" w:fldLock="1"/>
    </w:r>
    <w:r w:rsidRPr="0028105E">
      <w:instrText xml:space="preserve"> DOCPROPERTY "DocumentDate" </w:instrText>
    </w:r>
    <w:r w:rsidRPr="0028105E">
      <w:fldChar w:fldCharType="separate"/>
    </w:r>
    <w:r w:rsidR="0007110D" w:rsidRPr="0028105E">
      <w:t>Onsdagen den 9 december 2009</w:t>
    </w:r>
    <w:r w:rsidRPr="0028105E">
      <w:fldChar w:fldCharType="end"/>
    </w:r>
    <w:r w:rsidRPr="0028105E">
      <w:tab/>
    </w:r>
  </w:p>
  <w:p w:rsidR="00CC15B2" w:rsidRPr="0028105E" w:rsidRDefault="00CC15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8105E">
      <w:rPr>
        <w:sz w:val="12"/>
      </w:rPr>
      <w:tab/>
    </w:r>
  </w:p>
  <w:p w:rsidR="00CC15B2" w:rsidRPr="0028105E" w:rsidRDefault="00CC15B2"/>
  <w:p w:rsidR="00CC15B2" w:rsidRPr="0028105E" w:rsidRDefault="00CC15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5B2" w:rsidRPr="0028105E" w:rsidRDefault="002810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810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5B2" w:rsidRPr="0028105E" w:rsidRDefault="00CC15B2">
    <w:pPr>
      <w:pStyle w:val="Dokumentrubrik"/>
      <w:spacing w:after="360"/>
    </w:pPr>
    <w:r w:rsidRPr="0028105E">
      <w:t>Föredragningslista</w:t>
    </w:r>
  </w:p>
  <w:p w:rsidR="00CC15B2" w:rsidRPr="0028105E" w:rsidRDefault="00CC1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47270946">
    <w:abstractNumId w:val="5"/>
  </w:num>
  <w:num w:numId="2" w16cid:durableId="1316759992">
    <w:abstractNumId w:val="2"/>
  </w:num>
  <w:num w:numId="3" w16cid:durableId="712996463">
    <w:abstractNumId w:val="4"/>
  </w:num>
  <w:num w:numId="4" w16cid:durableId="1262493422">
    <w:abstractNumId w:val="1"/>
  </w:num>
  <w:num w:numId="5" w16cid:durableId="978998196">
    <w:abstractNumId w:val="0"/>
  </w:num>
  <w:num w:numId="6" w16cid:durableId="1508136799">
    <w:abstractNumId w:val="3"/>
  </w:num>
  <w:num w:numId="7" w16cid:durableId="825245968">
    <w:abstractNumId w:val="3"/>
  </w:num>
  <w:num w:numId="8" w16cid:durableId="1337880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15B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10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1A96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07DFF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05E"/>
    <w:rsid w:val="00281841"/>
    <w:rsid w:val="002826A6"/>
    <w:rsid w:val="00286AD2"/>
    <w:rsid w:val="00286D2E"/>
    <w:rsid w:val="002874D6"/>
    <w:rsid w:val="0029262E"/>
    <w:rsid w:val="00293452"/>
    <w:rsid w:val="0029386E"/>
    <w:rsid w:val="002A09ED"/>
    <w:rsid w:val="002A1880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0A1B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C7511"/>
    <w:rsid w:val="006D0C2B"/>
    <w:rsid w:val="006D196C"/>
    <w:rsid w:val="006D5B2A"/>
    <w:rsid w:val="006E04A4"/>
    <w:rsid w:val="006E3810"/>
    <w:rsid w:val="006E38FE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2207"/>
    <w:rsid w:val="00873E43"/>
    <w:rsid w:val="00887B6F"/>
    <w:rsid w:val="00891A92"/>
    <w:rsid w:val="008958A5"/>
    <w:rsid w:val="00895A26"/>
    <w:rsid w:val="00895F3A"/>
    <w:rsid w:val="008A1EE5"/>
    <w:rsid w:val="008A4639"/>
    <w:rsid w:val="008A5435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52F0"/>
    <w:rsid w:val="00A06675"/>
    <w:rsid w:val="00A10980"/>
    <w:rsid w:val="00A136A2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B99"/>
    <w:rsid w:val="00A40076"/>
    <w:rsid w:val="00A406FD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137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4D6F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AD7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47D71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15B2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2012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55C7C2-4BC8-453B-B72B-7D039C0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A543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369</Words>
  <Characters>2743</Characters>
  <Application>Microsoft Office Word</Application>
  <DocSecurity>4</DocSecurity>
  <Lines>182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2009/10:46</vt:lpstr>
      <vt:lpstr>Onsdagen den 9 december 2009</vt:lpstr>
    </vt:vector>
  </TitlesOfParts>
  <Company>Riksdagen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2009-12-08T15:47:00Z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december 2009</vt:lpwstr>
  </property>
  <property fmtid="{D5CDD505-2E9C-101B-9397-08002B2CF9AE}" pid="3" name="DocumentNumber">
    <vt:lpwstr>46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2009-12-09</vt:lpwstr>
  </property>
  <property fmtid="{D5CDD505-2E9C-101B-9397-08002B2CF9AE}" pid="7" name="DatumAvgörande">
    <vt:lpwstr>2009-12-09</vt:lpwstr>
  </property>
</Properties>
</file>