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2DA8A3EED6420EB6FCD5F56A368DFF"/>
        </w:placeholder>
        <w15:appearance w15:val="hidden"/>
        <w:text/>
      </w:sdtPr>
      <w:sdtEndPr/>
      <w:sdtContent>
        <w:p w:rsidRPr="009B062B" w:rsidR="00AF30DD" w:rsidP="009B062B" w:rsidRDefault="00AF30DD" w14:paraId="668B7601" w14:textId="77777777">
          <w:pPr>
            <w:pStyle w:val="RubrikFrslagTIllRiksdagsbeslut"/>
          </w:pPr>
          <w:r w:rsidRPr="009B062B">
            <w:t>Förslag till riksdagsbeslut</w:t>
          </w:r>
        </w:p>
      </w:sdtContent>
    </w:sdt>
    <w:sdt>
      <w:sdtPr>
        <w:alias w:val="Yrkande 1"/>
        <w:tag w:val="62f26fcb-1aaf-43c9-93d4-a98e03a27c80"/>
        <w:id w:val="1417362366"/>
        <w:lock w:val="sdtLocked"/>
      </w:sdtPr>
      <w:sdtEndPr/>
      <w:sdtContent>
        <w:p w:rsidR="00F1784E" w:rsidRDefault="00D53699" w14:paraId="668B7602" w14:textId="05D5C6D7">
          <w:pPr>
            <w:pStyle w:val="Frslagstext"/>
            <w:numPr>
              <w:ilvl w:val="0"/>
              <w:numId w:val="0"/>
            </w:numPr>
          </w:pPr>
          <w:r>
            <w:t>Riksdagen ställer sig bakom det som anförs i motionen om att införa obligatoriska jämställdhetsplaner i förskolan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256B2D914F4858BFDC9BD1B3F82111"/>
        </w:placeholder>
        <w15:appearance w15:val="hidden"/>
        <w:text/>
      </w:sdtPr>
      <w:sdtEndPr/>
      <w:sdtContent>
        <w:p w:rsidRPr="009B062B" w:rsidR="006D79C9" w:rsidP="00333E95" w:rsidRDefault="006D79C9" w14:paraId="668B7603" w14:textId="77777777">
          <w:pPr>
            <w:pStyle w:val="Rubrik1"/>
          </w:pPr>
          <w:r>
            <w:t>Motivering</w:t>
          </w:r>
        </w:p>
      </w:sdtContent>
    </w:sdt>
    <w:p w:rsidR="000D3DB0" w:rsidP="000D3DB0" w:rsidRDefault="000D3DB0" w14:paraId="668B7604" w14:textId="77777777">
      <w:pPr>
        <w:pStyle w:val="Normalutanindragellerluft"/>
      </w:pPr>
      <w:r>
        <w:t xml:space="preserve">Skolans läroplan säger följande om jämställdhet i förskolan: </w:t>
      </w:r>
    </w:p>
    <w:p w:rsidRPr="00F4456B" w:rsidR="000D3DB0" w:rsidP="00F4456B" w:rsidRDefault="000D3DB0" w14:paraId="668B7605" w14:textId="54AA593D">
      <w:pPr>
        <w:pStyle w:val="Citat"/>
      </w:pPr>
      <w:r w:rsidRPr="00F4456B">
        <w:t>Alla som verkar i förskolan ska hävda de grundläggande värden som anges i denna läroplan och klart ta avstånd från det som strider mot dessa värden. Vuxnas sätt att bemöta flickor och pojkar liksom de krav och förväntningar som ställs på dem bidrar till att forma flickors och pojkars uppfattning om vad som är kvinnligt och manligt. Förskolan ska motverka traditionella könsmönster och könsroller. Flickor och pojkar ska i förskolan ha samma möjligheter att pröva och utveckla förmågor och intressen utan begränsnin</w:t>
      </w:r>
      <w:r w:rsidR="00F4456B">
        <w:t>gar från stereotypa könsroller.</w:t>
      </w:r>
    </w:p>
    <w:p w:rsidR="000D3DB0" w:rsidP="00F4456B" w:rsidRDefault="000D3DB0" w14:paraId="668B7606" w14:textId="77777777">
      <w:pPr>
        <w:pStyle w:val="Normalutanindragellerluft"/>
        <w:spacing w:before="120"/>
      </w:pPr>
      <w:r>
        <w:lastRenderedPageBreak/>
        <w:t xml:space="preserve">Därför är det centralt att hela arbetslaget på en förskola verkar för att flickor och pojkar tydligt får lika stort inflytande över och utrymme i verksamheten. Givetvis har förskolläraren ett särskilt ansvar för att alla barn har verklig påverkan på verksamhetens innehåll. Men som alla med insyn i förskoleverksamhet är krasst medvetna om är det ytterst varierande nivå på jämställdhetsarbetet. Vi ser alltifrån många goda initiativ till aktiviteter där gammeldags passiviserande könsroller fortfarande hänger som en våt filt över dagens förskoleverksamhet. </w:t>
      </w:r>
    </w:p>
    <w:p w:rsidR="00652B73" w:rsidP="00F4456B" w:rsidRDefault="000D3DB0" w14:paraId="668B7607" w14:textId="074738F2">
      <w:r w:rsidRPr="00F4456B">
        <w:t xml:space="preserve">Könen särbehandlas tydligt, vilket bland annat en doktorsavhandling från Malmöforskaren Annika Månsson visat. Bristen på jämställdhet börjar i familjen. Men för att befria individen från gammeldags könsroller räcker det inte med bara en jämställdhetsmedveten barnuppfostran i hemmen utan det krävs också en feministiskt medveten förskolepolitik. </w:t>
      </w:r>
    </w:p>
    <w:sdt>
      <w:sdtPr>
        <w:rPr>
          <w:i/>
          <w:noProof/>
        </w:rPr>
        <w:alias w:val="CC_Underskrifter"/>
        <w:tag w:val="CC_Underskrifter"/>
        <w:id w:val="583496634"/>
        <w:lock w:val="sdtContentLocked"/>
        <w:placeholder>
          <w:docPart w:val="5C6D5558B5544B6D9F5BB3BDC148EE84"/>
        </w:placeholder>
        <w15:appearance w15:val="hidden"/>
      </w:sdtPr>
      <w:sdtEndPr>
        <w:rPr>
          <w:i w:val="0"/>
          <w:noProof w:val="0"/>
        </w:rPr>
      </w:sdtEndPr>
      <w:sdtContent>
        <w:p w:rsidR="004801AC" w:rsidP="00187AA9" w:rsidRDefault="00F4456B" w14:paraId="668B76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(L)</w:t>
            </w:r>
          </w:p>
        </w:tc>
        <w:tc>
          <w:tcPr>
            <w:tcW w:w="50" w:type="pct"/>
            <w:vAlign w:val="bottom"/>
          </w:tcPr>
          <w:p>
            <w:pPr>
              <w:pStyle w:val="Underskrifter"/>
            </w:pPr>
            <w:r>
              <w:t>Nina Lundström (L)</w:t>
            </w:r>
          </w:p>
        </w:tc>
      </w:tr>
    </w:tbl>
    <w:p w:rsidR="00FD3524" w:rsidP="00F4456B" w:rsidRDefault="00FD3524" w14:paraId="668B760C" w14:textId="77777777">
      <w:pPr>
        <w:spacing w:line="80" w:lineRule="exact"/>
      </w:pPr>
      <w:bookmarkStart w:name="_GoBack" w:id="1"/>
      <w:bookmarkEnd w:id="1"/>
    </w:p>
    <w:sectPr w:rsidR="00FD35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B760E" w14:textId="77777777" w:rsidR="00A45C47" w:rsidRDefault="00A45C47" w:rsidP="000C1CAD">
      <w:pPr>
        <w:spacing w:line="240" w:lineRule="auto"/>
      </w:pPr>
      <w:r>
        <w:separator/>
      </w:r>
    </w:p>
  </w:endnote>
  <w:endnote w:type="continuationSeparator" w:id="0">
    <w:p w14:paraId="668B760F" w14:textId="77777777" w:rsidR="00A45C47" w:rsidRDefault="00A45C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B761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B7615" w14:textId="55E96CE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45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B760C" w14:textId="77777777" w:rsidR="00A45C47" w:rsidRDefault="00A45C47" w:rsidP="000C1CAD">
      <w:pPr>
        <w:spacing w:line="240" w:lineRule="auto"/>
      </w:pPr>
      <w:r>
        <w:separator/>
      </w:r>
    </w:p>
  </w:footnote>
  <w:footnote w:type="continuationSeparator" w:id="0">
    <w:p w14:paraId="668B760D" w14:textId="77777777" w:rsidR="00A45C47" w:rsidRDefault="00A45C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68B76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8B761F" wp14:anchorId="668B76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4456B" w14:paraId="668B7620" w14:textId="77777777">
                          <w:pPr>
                            <w:jc w:val="right"/>
                          </w:pPr>
                          <w:sdt>
                            <w:sdtPr>
                              <w:alias w:val="CC_Noformat_Partikod"/>
                              <w:tag w:val="CC_Noformat_Partikod"/>
                              <w:id w:val="-53464382"/>
                              <w:placeholder>
                                <w:docPart w:val="4A2143CF2C404BB482C318F545ED0F51"/>
                              </w:placeholder>
                              <w:text/>
                            </w:sdtPr>
                            <w:sdtEndPr/>
                            <w:sdtContent>
                              <w:r w:rsidR="000D3DB0">
                                <w:t>L</w:t>
                              </w:r>
                            </w:sdtContent>
                          </w:sdt>
                          <w:sdt>
                            <w:sdtPr>
                              <w:alias w:val="CC_Noformat_Partinummer"/>
                              <w:tag w:val="CC_Noformat_Partinummer"/>
                              <w:id w:val="-1709555926"/>
                              <w:placeholder>
                                <w:docPart w:val="BF6FBEBE33DB483783381237FC61F00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B76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4456B" w14:paraId="668B7620" w14:textId="77777777">
                    <w:pPr>
                      <w:jc w:val="right"/>
                    </w:pPr>
                    <w:sdt>
                      <w:sdtPr>
                        <w:alias w:val="CC_Noformat_Partikod"/>
                        <w:tag w:val="CC_Noformat_Partikod"/>
                        <w:id w:val="-53464382"/>
                        <w:placeholder>
                          <w:docPart w:val="4A2143CF2C404BB482C318F545ED0F51"/>
                        </w:placeholder>
                        <w:text/>
                      </w:sdtPr>
                      <w:sdtEndPr/>
                      <w:sdtContent>
                        <w:r w:rsidR="000D3DB0">
                          <w:t>L</w:t>
                        </w:r>
                      </w:sdtContent>
                    </w:sdt>
                    <w:sdt>
                      <w:sdtPr>
                        <w:alias w:val="CC_Noformat_Partinummer"/>
                        <w:tag w:val="CC_Noformat_Partinummer"/>
                        <w:id w:val="-1709555926"/>
                        <w:placeholder>
                          <w:docPart w:val="BF6FBEBE33DB483783381237FC61F00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68B76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456B" w14:paraId="668B7612" w14:textId="77777777">
    <w:pPr>
      <w:jc w:val="right"/>
    </w:pPr>
    <w:sdt>
      <w:sdtPr>
        <w:alias w:val="CC_Noformat_Partikod"/>
        <w:tag w:val="CC_Noformat_Partikod"/>
        <w:id w:val="559911109"/>
        <w:placeholder>
          <w:docPart w:val="BF6FBEBE33DB483783381237FC61F001"/>
        </w:placeholder>
        <w:text/>
      </w:sdtPr>
      <w:sdtEndPr/>
      <w:sdtContent>
        <w:r w:rsidR="000D3DB0">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68B761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456B" w14:paraId="668B7616" w14:textId="77777777">
    <w:pPr>
      <w:jc w:val="right"/>
    </w:pPr>
    <w:sdt>
      <w:sdtPr>
        <w:alias w:val="CC_Noformat_Partikod"/>
        <w:tag w:val="CC_Noformat_Partikod"/>
        <w:id w:val="1471015553"/>
        <w:text/>
      </w:sdtPr>
      <w:sdtEndPr/>
      <w:sdtContent>
        <w:r w:rsidR="000D3DB0">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4456B" w14:paraId="668B76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4456B" w14:paraId="668B761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4456B" w14:paraId="668B76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w:t>
        </w:r>
      </w:sdtContent>
    </w:sdt>
  </w:p>
  <w:p w:rsidR="004F35FE" w:rsidP="00E03A3D" w:rsidRDefault="00F4456B" w14:paraId="668B761A" w14:textId="77777777">
    <w:pPr>
      <w:pStyle w:val="Motionr"/>
    </w:pPr>
    <w:sdt>
      <w:sdtPr>
        <w:alias w:val="CC_Noformat_Avtext"/>
        <w:tag w:val="CC_Noformat_Avtext"/>
        <w:id w:val="-2020768203"/>
        <w:lock w:val="sdtContentLocked"/>
        <w15:appearance w15:val="hidden"/>
        <w:text/>
      </w:sdtPr>
      <w:sdtEndPr/>
      <w:sdtContent>
        <w:r>
          <w:t>av Birgitta Ohlsson och Nina Lundström (båda L)</w:t>
        </w:r>
      </w:sdtContent>
    </w:sdt>
  </w:p>
  <w:sdt>
    <w:sdtPr>
      <w:alias w:val="CC_Noformat_Rubtext"/>
      <w:tag w:val="CC_Noformat_Rubtext"/>
      <w:id w:val="-218060500"/>
      <w:lock w:val="sdtLocked"/>
      <w15:appearance w15:val="hidden"/>
      <w:text/>
    </w:sdtPr>
    <w:sdtEndPr/>
    <w:sdtContent>
      <w:p w:rsidR="004F35FE" w:rsidP="00283E0F" w:rsidRDefault="000D3DB0" w14:paraId="668B761B" w14:textId="77777777">
        <w:pPr>
          <w:pStyle w:val="FSHRub2"/>
        </w:pPr>
        <w:r>
          <w:t>Obligatoriska jämställdhetsplaner i förskolan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668B76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DB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3DB0"/>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AA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07BA"/>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5C47"/>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0EB6"/>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772"/>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6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5CDF"/>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84E"/>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56B"/>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3524"/>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8B7600"/>
  <w15:chartTrackingRefBased/>
  <w15:docId w15:val="{5B791351-C4C1-49CB-9997-7E4B6F78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2DA8A3EED6420EB6FCD5F56A368DFF"/>
        <w:category>
          <w:name w:val="Allmänt"/>
          <w:gallery w:val="placeholder"/>
        </w:category>
        <w:types>
          <w:type w:val="bbPlcHdr"/>
        </w:types>
        <w:behaviors>
          <w:behavior w:val="content"/>
        </w:behaviors>
        <w:guid w:val="{C74644BB-08D2-4B41-8692-1A89E98F6C5C}"/>
      </w:docPartPr>
      <w:docPartBody>
        <w:p w:rsidR="004C39F2" w:rsidRDefault="00FB4CDC">
          <w:pPr>
            <w:pStyle w:val="7B2DA8A3EED6420EB6FCD5F56A368DFF"/>
          </w:pPr>
          <w:r w:rsidRPr="005A0A93">
            <w:rPr>
              <w:rStyle w:val="Platshllartext"/>
            </w:rPr>
            <w:t>Förslag till riksdagsbeslut</w:t>
          </w:r>
        </w:p>
      </w:docPartBody>
    </w:docPart>
    <w:docPart>
      <w:docPartPr>
        <w:name w:val="DA256B2D914F4858BFDC9BD1B3F82111"/>
        <w:category>
          <w:name w:val="Allmänt"/>
          <w:gallery w:val="placeholder"/>
        </w:category>
        <w:types>
          <w:type w:val="bbPlcHdr"/>
        </w:types>
        <w:behaviors>
          <w:behavior w:val="content"/>
        </w:behaviors>
        <w:guid w:val="{F3D785EC-7357-435B-9C56-5EF02DBA44F7}"/>
      </w:docPartPr>
      <w:docPartBody>
        <w:p w:rsidR="004C39F2" w:rsidRDefault="00FB4CDC">
          <w:pPr>
            <w:pStyle w:val="DA256B2D914F4858BFDC9BD1B3F82111"/>
          </w:pPr>
          <w:r w:rsidRPr="005A0A93">
            <w:rPr>
              <w:rStyle w:val="Platshllartext"/>
            </w:rPr>
            <w:t>Motivering</w:t>
          </w:r>
        </w:p>
      </w:docPartBody>
    </w:docPart>
    <w:docPart>
      <w:docPartPr>
        <w:name w:val="5C6D5558B5544B6D9F5BB3BDC148EE84"/>
        <w:category>
          <w:name w:val="Allmänt"/>
          <w:gallery w:val="placeholder"/>
        </w:category>
        <w:types>
          <w:type w:val="bbPlcHdr"/>
        </w:types>
        <w:behaviors>
          <w:behavior w:val="content"/>
        </w:behaviors>
        <w:guid w:val="{3A40CF86-F180-46D4-986F-D04CD02A4246}"/>
      </w:docPartPr>
      <w:docPartBody>
        <w:p w:rsidR="004C39F2" w:rsidRDefault="00FB4CDC">
          <w:pPr>
            <w:pStyle w:val="5C6D5558B5544B6D9F5BB3BDC148EE84"/>
          </w:pPr>
          <w:r w:rsidRPr="00490DAC">
            <w:rPr>
              <w:rStyle w:val="Platshllartext"/>
            </w:rPr>
            <w:t>Skriv ej här, motionärer infogas via panel!</w:t>
          </w:r>
        </w:p>
      </w:docPartBody>
    </w:docPart>
    <w:docPart>
      <w:docPartPr>
        <w:name w:val="4A2143CF2C404BB482C318F545ED0F51"/>
        <w:category>
          <w:name w:val="Allmänt"/>
          <w:gallery w:val="placeholder"/>
        </w:category>
        <w:types>
          <w:type w:val="bbPlcHdr"/>
        </w:types>
        <w:behaviors>
          <w:behavior w:val="content"/>
        </w:behaviors>
        <w:guid w:val="{5E2224C7-4588-471F-BB0D-B997E98D97DE}"/>
      </w:docPartPr>
      <w:docPartBody>
        <w:p w:rsidR="004C39F2" w:rsidRDefault="00FB4CDC">
          <w:pPr>
            <w:pStyle w:val="4A2143CF2C404BB482C318F545ED0F51"/>
          </w:pPr>
          <w:r>
            <w:rPr>
              <w:rStyle w:val="Platshllartext"/>
            </w:rPr>
            <w:t xml:space="preserve"> </w:t>
          </w:r>
        </w:p>
      </w:docPartBody>
    </w:docPart>
    <w:docPart>
      <w:docPartPr>
        <w:name w:val="BF6FBEBE33DB483783381237FC61F001"/>
        <w:category>
          <w:name w:val="Allmänt"/>
          <w:gallery w:val="placeholder"/>
        </w:category>
        <w:types>
          <w:type w:val="bbPlcHdr"/>
        </w:types>
        <w:behaviors>
          <w:behavior w:val="content"/>
        </w:behaviors>
        <w:guid w:val="{61D08130-A792-4117-B75A-22E0F98B5D0A}"/>
      </w:docPartPr>
      <w:docPartBody>
        <w:p w:rsidR="004C39F2" w:rsidRDefault="00FB4CDC">
          <w:pPr>
            <w:pStyle w:val="BF6FBEBE33DB483783381237FC61F0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DC"/>
    <w:rsid w:val="004C39F2"/>
    <w:rsid w:val="00FB4C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2DA8A3EED6420EB6FCD5F56A368DFF">
    <w:name w:val="7B2DA8A3EED6420EB6FCD5F56A368DFF"/>
  </w:style>
  <w:style w:type="paragraph" w:customStyle="1" w:styleId="A4A7197CD2664F14AA3CF749D1FC502E">
    <w:name w:val="A4A7197CD2664F14AA3CF749D1FC502E"/>
  </w:style>
  <w:style w:type="paragraph" w:customStyle="1" w:styleId="57AA1E2D1E364DCD8D2ACA420169D313">
    <w:name w:val="57AA1E2D1E364DCD8D2ACA420169D313"/>
  </w:style>
  <w:style w:type="paragraph" w:customStyle="1" w:styleId="DA256B2D914F4858BFDC9BD1B3F82111">
    <w:name w:val="DA256B2D914F4858BFDC9BD1B3F82111"/>
  </w:style>
  <w:style w:type="paragraph" w:customStyle="1" w:styleId="5C6D5558B5544B6D9F5BB3BDC148EE84">
    <w:name w:val="5C6D5558B5544B6D9F5BB3BDC148EE84"/>
  </w:style>
  <w:style w:type="paragraph" w:customStyle="1" w:styleId="4A2143CF2C404BB482C318F545ED0F51">
    <w:name w:val="4A2143CF2C404BB482C318F545ED0F51"/>
  </w:style>
  <w:style w:type="paragraph" w:customStyle="1" w:styleId="BF6FBEBE33DB483783381237FC61F001">
    <w:name w:val="BF6FBEBE33DB483783381237FC61F0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A6761C-88A7-406A-9CF4-F3B9A55DCF05}"/>
</file>

<file path=customXml/itemProps2.xml><?xml version="1.0" encoding="utf-8"?>
<ds:datastoreItem xmlns:ds="http://schemas.openxmlformats.org/officeDocument/2006/customXml" ds:itemID="{852735B8-FD36-4893-BAEC-5C737278AEEF}"/>
</file>

<file path=customXml/itemProps3.xml><?xml version="1.0" encoding="utf-8"?>
<ds:datastoreItem xmlns:ds="http://schemas.openxmlformats.org/officeDocument/2006/customXml" ds:itemID="{A06F295E-4613-44D1-9EFC-C72D0538727E}"/>
</file>

<file path=docProps/app.xml><?xml version="1.0" encoding="utf-8"?>
<Properties xmlns="http://schemas.openxmlformats.org/officeDocument/2006/extended-properties" xmlns:vt="http://schemas.openxmlformats.org/officeDocument/2006/docPropsVTypes">
  <Template>Normal</Template>
  <TotalTime>5</TotalTime>
  <Pages>1</Pages>
  <Words>252</Words>
  <Characters>1510</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Obligatoriska jämställdhetsplaner i förskolan</vt:lpstr>
      <vt:lpstr>
      </vt:lpstr>
    </vt:vector>
  </TitlesOfParts>
  <Company>Sveriges riksdag</Company>
  <LinksUpToDate>false</LinksUpToDate>
  <CharactersWithSpaces>1752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