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C35FA" w:rsidRPr="009F5375" w:rsidTr="003C35F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C35FA" w:rsidRPr="009F5375" w:rsidRDefault="00BB78EA" w:rsidP="003C35FA">
            <w:pPr>
              <w:pStyle w:val="RSKRbeteckning"/>
              <w:spacing w:before="240"/>
            </w:pPr>
            <w:r w:rsidRPr="009F5375">
              <w:t>Riksdagsskrivelse</w:t>
            </w:r>
          </w:p>
          <w:p w:rsidR="003C35FA" w:rsidRPr="009F5375" w:rsidRDefault="00BB78EA" w:rsidP="003C35FA">
            <w:pPr>
              <w:pStyle w:val="RSKRbeteckning"/>
            </w:pPr>
            <w:r w:rsidRPr="009F5375">
              <w:t>2007/08</w:t>
            </w:r>
            <w:r w:rsidR="003C35FA" w:rsidRPr="009F5375">
              <w:t>:</w:t>
            </w:r>
            <w:r w:rsidRPr="009F5375">
              <w:t>45</w:t>
            </w:r>
          </w:p>
        </w:tc>
        <w:tc>
          <w:tcPr>
            <w:tcW w:w="1134" w:type="dxa"/>
          </w:tcPr>
          <w:p w:rsidR="003C35FA" w:rsidRPr="009F5375" w:rsidRDefault="009F5375" w:rsidP="003C35FA">
            <w:pPr>
              <w:jc w:val="right"/>
            </w:pPr>
            <w:r w:rsidRPr="009F537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5FA" w:rsidRPr="009F5375" w:rsidTr="003C35F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C35FA" w:rsidRPr="009F5375" w:rsidRDefault="003C35FA">
            <w:pPr>
              <w:rPr>
                <w:sz w:val="10"/>
              </w:rPr>
            </w:pPr>
          </w:p>
        </w:tc>
      </w:tr>
    </w:tbl>
    <w:p w:rsidR="003C35FA" w:rsidRPr="009F5375" w:rsidRDefault="003C35FA"/>
    <w:p w:rsidR="003C35FA" w:rsidRPr="009F5375" w:rsidRDefault="00BB78EA" w:rsidP="003C35FA">
      <w:pPr>
        <w:pStyle w:val="Mottagare1"/>
      </w:pPr>
      <w:r w:rsidRPr="009F5375">
        <w:t>Riksdagsstyrelsen</w:t>
      </w:r>
      <w:r w:rsidR="005C424B" w:rsidRPr="009F5375">
        <w:rPr>
          <w:rStyle w:val="Fotnotsreferens"/>
        </w:rPr>
        <w:footnoteReference w:id="1"/>
      </w:r>
    </w:p>
    <w:p w:rsidR="003C35FA" w:rsidRPr="009F5375" w:rsidRDefault="00BB78EA" w:rsidP="003C35FA">
      <w:pPr>
        <w:pStyle w:val="Mottagare2"/>
      </w:pPr>
      <w:r w:rsidRPr="009F5375">
        <w:t xml:space="preserve"> </w:t>
      </w:r>
    </w:p>
    <w:p w:rsidR="003C35FA" w:rsidRPr="009F5375" w:rsidRDefault="003C35FA" w:rsidP="003C35FA">
      <w:r w:rsidRPr="009F5375">
        <w:t xml:space="preserve">Med överlämnande av </w:t>
      </w:r>
      <w:r w:rsidR="00BB78EA" w:rsidRPr="009F5375">
        <w:t>konstitutionsutskottet</w:t>
      </w:r>
      <w:r w:rsidRPr="009F5375">
        <w:t xml:space="preserve">s betänkande </w:t>
      </w:r>
      <w:r w:rsidR="00BB78EA" w:rsidRPr="009F5375">
        <w:t>2007/08</w:t>
      </w:r>
      <w:r w:rsidRPr="009F5375">
        <w:t>:</w:t>
      </w:r>
      <w:r w:rsidR="00BB78EA" w:rsidRPr="009F5375">
        <w:t>KU8</w:t>
      </w:r>
      <w:r w:rsidRPr="009F5375">
        <w:t xml:space="preserve"> </w:t>
      </w:r>
      <w:r w:rsidR="00BB78EA" w:rsidRPr="009F5375">
        <w:t>Vissa sekretessfrågor</w:t>
      </w:r>
      <w:r w:rsidRPr="009F5375">
        <w:t xml:space="preserve"> får jag anmäla att riksdagen denna dag bifallit utskottets förslag till riksdagsbeslut.</w:t>
      </w:r>
    </w:p>
    <w:p w:rsidR="003C35FA" w:rsidRPr="009F5375" w:rsidRDefault="003C35FA" w:rsidP="003C35FA">
      <w:pPr>
        <w:pStyle w:val="Stockholm"/>
      </w:pPr>
      <w:r w:rsidRPr="009F5375">
        <w:t xml:space="preserve">Stockholm den </w:t>
      </w:r>
      <w:r w:rsidR="00BB78EA" w:rsidRPr="009F5375">
        <w:t>2007-11-29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35FA" w:rsidRPr="009F5375" w:rsidTr="003C35F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C35FA" w:rsidRPr="009F5375" w:rsidRDefault="00BB78EA" w:rsidP="003C35FA">
            <w:pPr>
              <w:pStyle w:val="AvsTalman"/>
            </w:pPr>
            <w:r w:rsidRPr="009F5375">
              <w:t>Per Westerberg</w:t>
            </w:r>
          </w:p>
        </w:tc>
        <w:tc>
          <w:tcPr>
            <w:tcW w:w="3628" w:type="dxa"/>
          </w:tcPr>
          <w:p w:rsidR="003C35FA" w:rsidRPr="009F5375" w:rsidRDefault="00BB78EA" w:rsidP="003C35FA">
            <w:pPr>
              <w:pStyle w:val="AvsTjnsteman"/>
            </w:pPr>
            <w:r w:rsidRPr="009F5375">
              <w:t>Per Persson</w:t>
            </w:r>
          </w:p>
        </w:tc>
      </w:tr>
    </w:tbl>
    <w:p w:rsidR="00D85057" w:rsidRPr="009F5375" w:rsidRDefault="00D85057" w:rsidP="003C35FA"/>
    <w:sectPr w:rsidR="00D85057" w:rsidRPr="009F537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1D54" w:rsidRPr="009F5375" w:rsidRDefault="00D71D54" w:rsidP="005C424B">
      <w:pPr/>
      <w:r w:rsidRPr="009F5375">
        <w:separator/>
      </w:r>
    </w:p>
  </w:endnote>
  <w:endnote w:type="continuationSeparator" w:id="0">
    <w:p w:rsidR="00D71D54" w:rsidRPr="009F5375" w:rsidRDefault="00D71D54" w:rsidP="005C424B">
      <w:pPr/>
      <w:r w:rsidRPr="009F53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1D54" w:rsidRPr="009F5375" w:rsidRDefault="00D71D54" w:rsidP="005C424B">
      <w:pPr/>
      <w:r w:rsidRPr="009F5375">
        <w:separator/>
      </w:r>
    </w:p>
  </w:footnote>
  <w:footnote w:type="continuationSeparator" w:id="0">
    <w:p w:rsidR="00D71D54" w:rsidRPr="009F5375" w:rsidRDefault="00D71D54" w:rsidP="005C424B">
      <w:pPr/>
      <w:r w:rsidRPr="009F5375">
        <w:continuationSeparator/>
      </w:r>
    </w:p>
  </w:footnote>
  <w:footnote w:id="1">
    <w:p w:rsidR="005C424B" w:rsidRPr="009F5375" w:rsidRDefault="005C424B">
      <w:pPr>
        <w:pStyle w:val="Fotnotstext"/>
      </w:pPr>
      <w:r w:rsidRPr="009F5375">
        <w:rPr>
          <w:rStyle w:val="Fotnotsreferens"/>
        </w:rPr>
        <w:footnoteRef/>
      </w:r>
      <w:r w:rsidRPr="009F5375">
        <w:t xml:space="preserve"> Riksdagsskrivelse 2007/08:46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FA"/>
    <w:rsid w:val="00042EE7"/>
    <w:rsid w:val="0009098F"/>
    <w:rsid w:val="000C2D8D"/>
    <w:rsid w:val="001667BD"/>
    <w:rsid w:val="001C2855"/>
    <w:rsid w:val="00224A43"/>
    <w:rsid w:val="00243D3C"/>
    <w:rsid w:val="00244660"/>
    <w:rsid w:val="0026798D"/>
    <w:rsid w:val="003C35FA"/>
    <w:rsid w:val="004A0681"/>
    <w:rsid w:val="004C4FD0"/>
    <w:rsid w:val="004F1358"/>
    <w:rsid w:val="00503547"/>
    <w:rsid w:val="00510D48"/>
    <w:rsid w:val="005422B3"/>
    <w:rsid w:val="005C424B"/>
    <w:rsid w:val="005F2290"/>
    <w:rsid w:val="00621003"/>
    <w:rsid w:val="006608AF"/>
    <w:rsid w:val="00662397"/>
    <w:rsid w:val="006668C5"/>
    <w:rsid w:val="007255AD"/>
    <w:rsid w:val="007D2903"/>
    <w:rsid w:val="00852286"/>
    <w:rsid w:val="00860608"/>
    <w:rsid w:val="008D022D"/>
    <w:rsid w:val="009417EF"/>
    <w:rsid w:val="009958E3"/>
    <w:rsid w:val="009F0EC7"/>
    <w:rsid w:val="009F5375"/>
    <w:rsid w:val="00A16D59"/>
    <w:rsid w:val="00AC3A6D"/>
    <w:rsid w:val="00BA7869"/>
    <w:rsid w:val="00BB222A"/>
    <w:rsid w:val="00BB66ED"/>
    <w:rsid w:val="00BB78EA"/>
    <w:rsid w:val="00C1040E"/>
    <w:rsid w:val="00C72B82"/>
    <w:rsid w:val="00D644E9"/>
    <w:rsid w:val="00D71D54"/>
    <w:rsid w:val="00D85057"/>
    <w:rsid w:val="00DC0766"/>
    <w:rsid w:val="00E570D1"/>
    <w:rsid w:val="00EA50C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1603B-2B1A-4EA5-A561-2019521B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C424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C42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256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2007-12-03T14:38:00Z</cp:lastPrinted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45</vt:lpwstr>
  </property>
  <property fmtid="{D5CDD505-2E9C-101B-9397-08002B2CF9AE}" pid="6" name="Datum">
    <vt:lpwstr>2007-11-29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8</vt:lpwstr>
  </property>
  <property fmtid="{D5CDD505-2E9C-101B-9397-08002B2CF9AE}" pid="17" name="RefRubrik">
    <vt:lpwstr>Vissa sekretessfrågor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</Properties>
</file>