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059" w:rsidRPr="005C7F62" w:rsidRDefault="00C06059" w:rsidP="0078437A">
      <w:pPr>
        <w:pStyle w:val="Hemstlrubrik"/>
      </w:pPr>
      <w:r w:rsidRPr="005C7F62">
        <w:t>Förslag till riksdagsbeslut</w:t>
      </w:r>
    </w:p>
    <w:p w:rsidR="00C06059" w:rsidRPr="005C7F62" w:rsidRDefault="00C06059" w:rsidP="0078437A">
      <w:pPr>
        <w:pStyle w:val="Hemstlatt"/>
      </w:pPr>
      <w:r w:rsidRPr="005C7F62">
        <w:t>Riksdagen tillkännager för regeringen som sin mening vad i motionen anförs om goda villkor för småföretagare med invandrarbakgrund.</w:t>
      </w:r>
    </w:p>
    <w:p w:rsidR="00E84F25" w:rsidRPr="005C7F62" w:rsidRDefault="007C6092" w:rsidP="00E22893">
      <w:pPr>
        <w:pStyle w:val="Rubrik1"/>
      </w:pPr>
      <w:r w:rsidRPr="005C7F62">
        <w:t>Motivering</w:t>
      </w:r>
    </w:p>
    <w:p w:rsidR="00C06059" w:rsidRPr="005C7F62" w:rsidRDefault="00C06059" w:rsidP="00C06059">
      <w:r w:rsidRPr="005C7F62">
        <w:t>I regeringsförklaringen den 13 september 2005 redovisade statsministern ett starkt reformpaket för tillväxt och ökad sysselsättning. Bland annat får små företag bättre förutsättningar att satsa på forskning och utveckling.</w:t>
      </w:r>
    </w:p>
    <w:p w:rsidR="00C06059" w:rsidRPr="005C7F62" w:rsidRDefault="00C06059" w:rsidP="0078437A">
      <w:pPr>
        <w:pStyle w:val="Normaltindrag"/>
      </w:pPr>
      <w:r w:rsidRPr="005C7F62">
        <w:t>Småföretagen har under de</w:t>
      </w:r>
      <w:r w:rsidR="0078437A" w:rsidRPr="005C7F62">
        <w:t>n</w:t>
      </w:r>
      <w:r w:rsidRPr="005C7F62">
        <w:t xml:space="preserve"> senaste tiden spelat en allt större roll för sy</w:t>
      </w:r>
      <w:r w:rsidRPr="005C7F62">
        <w:t>s</w:t>
      </w:r>
      <w:r w:rsidRPr="005C7F62">
        <w:t>selsättning av personer med utländsk bakgrund. Det kan i många fall vara en möjlighet att förverkliga en idé eller en vision om att skapa något eget. Mot bakgrund av svårigheterna att komma in på arbetsmarknaden kan många personer med utländsk bakgrund förmodas vilja starta eget.</w:t>
      </w:r>
    </w:p>
    <w:p w:rsidR="00C06059" w:rsidRPr="005C7F62" w:rsidRDefault="00C06059" w:rsidP="00C06059">
      <w:pPr>
        <w:pStyle w:val="Normaltindrag"/>
      </w:pPr>
      <w:r w:rsidRPr="005C7F62">
        <w:t>Intresset för att etablera sig som småföretagare beror dels på att många personer kommer ifrån länder där eget företagande är en vanlig försörjning</w:t>
      </w:r>
      <w:r w:rsidRPr="005C7F62">
        <w:t>s</w:t>
      </w:r>
      <w:r w:rsidRPr="005C7F62">
        <w:t>form</w:t>
      </w:r>
      <w:r w:rsidR="0078437A" w:rsidRPr="005C7F62">
        <w:t>,</w:t>
      </w:r>
      <w:r w:rsidRPr="005C7F62">
        <w:t xml:space="preserve"> dels på arbetslöshet eller risk för arbetslöshet. </w:t>
      </w:r>
    </w:p>
    <w:p w:rsidR="00C06059" w:rsidRPr="005C7F62" w:rsidRDefault="00C06059" w:rsidP="00C06059">
      <w:pPr>
        <w:pStyle w:val="Normaltindrag"/>
      </w:pPr>
      <w:r w:rsidRPr="005C7F62">
        <w:t>Etablering av småföretag kan i vissa fall uppfattas som problematiskt. De</w:t>
      </w:r>
      <w:r w:rsidRPr="005C7F62">
        <w:t>s</w:t>
      </w:r>
      <w:r w:rsidRPr="005C7F62">
        <w:t xml:space="preserve">sa problem vid etablering kan i många fall uppfattas olika. För personer med utländsk bakgrund är ofta förutsättningarna annorlunda med språksvårigheter, svårigheter att få kredit samt ett sämre kontaktnät. </w:t>
      </w:r>
    </w:p>
    <w:p w:rsidR="00C06059" w:rsidRPr="005C7F62" w:rsidRDefault="0078437A" w:rsidP="00C06059">
      <w:pPr>
        <w:pStyle w:val="Normaltindrag"/>
      </w:pPr>
      <w:r w:rsidRPr="005C7F62">
        <w:t>Mot</w:t>
      </w:r>
      <w:r w:rsidR="00C06059" w:rsidRPr="005C7F62">
        <w:t xml:space="preserve"> bakgrund av detta är det angeläget att regeringen fortsätter att utvec</w:t>
      </w:r>
      <w:r w:rsidR="00C06059" w:rsidRPr="005C7F62">
        <w:t>k</w:t>
      </w:r>
      <w:r w:rsidR="00C06059" w:rsidRPr="005C7F62">
        <w:t>la  förutsättningarna för personer med invandrarbakgrund att etablera småf</w:t>
      </w:r>
      <w:r w:rsidR="00C06059" w:rsidRPr="005C7F62">
        <w:t>ö</w:t>
      </w:r>
      <w:r w:rsidR="00C06059" w:rsidRPr="005C7F62">
        <w:t xml:space="preserve">retag, respektive ser på vilka förändringar som kan behövas.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8437A" w:rsidRPr="005C7F62">
        <w:tblPrEx>
          <w:tblCellMar>
            <w:top w:w="0" w:type="dxa"/>
            <w:bottom w:w="0" w:type="dxa"/>
          </w:tblCellMar>
        </w:tblPrEx>
        <w:trPr>
          <w:cantSplit/>
        </w:trPr>
        <w:tc>
          <w:tcPr>
            <w:tcW w:w="3046" w:type="dxa"/>
          </w:tcPr>
          <w:p w:rsidR="0078437A" w:rsidRPr="005C7F62" w:rsidRDefault="0078437A" w:rsidP="0078437A">
            <w:pPr>
              <w:pStyle w:val="UnderskriftDatum"/>
              <w:spacing w:before="240"/>
            </w:pPr>
            <w:r w:rsidRPr="005C7F62">
              <w:t>Stockholm den 20 september 2005</w:t>
            </w:r>
          </w:p>
        </w:tc>
        <w:tc>
          <w:tcPr>
            <w:tcW w:w="3047" w:type="dxa"/>
          </w:tcPr>
          <w:p w:rsidR="0078437A" w:rsidRPr="005C7F62" w:rsidRDefault="0078437A" w:rsidP="0078437A">
            <w:pPr>
              <w:pStyle w:val="Underskrifter"/>
              <w:spacing w:before="240"/>
            </w:pPr>
          </w:p>
        </w:tc>
      </w:tr>
      <w:tr w:rsidR="0078437A" w:rsidRPr="005C7F62">
        <w:tblPrEx>
          <w:tblCellMar>
            <w:top w:w="0" w:type="dxa"/>
            <w:bottom w:w="0" w:type="dxa"/>
          </w:tblCellMar>
        </w:tblPrEx>
        <w:trPr>
          <w:cantSplit/>
        </w:trPr>
        <w:tc>
          <w:tcPr>
            <w:tcW w:w="3046" w:type="dxa"/>
          </w:tcPr>
          <w:p w:rsidR="0078437A" w:rsidRPr="005C7F62" w:rsidRDefault="0078437A" w:rsidP="0078437A">
            <w:pPr>
              <w:pStyle w:val="Underskrifter"/>
            </w:pPr>
            <w:r w:rsidRPr="005C7F62">
              <w:t>Nikos Papadopoulos (s)</w:t>
            </w:r>
          </w:p>
        </w:tc>
        <w:tc>
          <w:tcPr>
            <w:tcW w:w="3047" w:type="dxa"/>
          </w:tcPr>
          <w:p w:rsidR="0078437A" w:rsidRPr="005C7F62" w:rsidRDefault="0078437A" w:rsidP="0078437A">
            <w:pPr>
              <w:pStyle w:val="Underskrifter"/>
            </w:pPr>
          </w:p>
        </w:tc>
      </w:tr>
    </w:tbl>
    <w:p w:rsidR="00C06059" w:rsidRPr="005C7F62" w:rsidRDefault="00C06059" w:rsidP="0078437A">
      <w:pPr>
        <w:pStyle w:val="Normaltindrag"/>
      </w:pPr>
    </w:p>
    <w:sectPr w:rsidR="00C06059" w:rsidRPr="005C7F62" w:rsidSect="007843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32A" w:rsidRPr="005C7F62" w:rsidRDefault="009F132A">
      <w:r w:rsidRPr="005C7F62">
        <w:separator/>
      </w:r>
    </w:p>
  </w:endnote>
  <w:endnote w:type="continuationSeparator" w:id="0">
    <w:p w:rsidR="009F132A" w:rsidRPr="005C7F62" w:rsidRDefault="009F132A">
      <w:r w:rsidRPr="005C7F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37A" w:rsidRPr="005C7F62" w:rsidRDefault="005C7F62" w:rsidP="0078437A">
    <w:pPr>
      <w:pStyle w:val="Sidfot"/>
    </w:pPr>
    <w:r w:rsidRPr="005C7F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325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37A" w:rsidRDefault="0078437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437A" w:rsidRDefault="0078437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610" w:rsidRPr="005C7F62" w:rsidRDefault="005C7F62" w:rsidP="0078437A">
    <w:pPr>
      <w:pStyle w:val="Sidfot"/>
    </w:pPr>
    <w:r w:rsidRPr="005C7F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710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37A" w:rsidRDefault="007843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437A" w:rsidRDefault="007843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610" w:rsidRPr="005C7F62" w:rsidRDefault="005C7F62" w:rsidP="0078437A">
    <w:pPr>
      <w:pStyle w:val="Sidfot"/>
    </w:pPr>
    <w:r w:rsidRPr="005C7F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972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37A" w:rsidRDefault="007843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437A" w:rsidRDefault="007843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32A" w:rsidRPr="005C7F62" w:rsidRDefault="009F132A">
      <w:r w:rsidRPr="005C7F62">
        <w:separator/>
      </w:r>
    </w:p>
  </w:footnote>
  <w:footnote w:type="continuationSeparator" w:id="0">
    <w:p w:rsidR="009F132A" w:rsidRPr="005C7F62" w:rsidRDefault="009F132A">
      <w:r w:rsidRPr="005C7F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37A" w:rsidRPr="005C7F62" w:rsidRDefault="005C7F62" w:rsidP="0078437A">
    <w:pPr>
      <w:pStyle w:val="Sidhuvud"/>
    </w:pPr>
    <w:r w:rsidRPr="005C7F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3727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37A" w:rsidRDefault="0078437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437A" w:rsidRDefault="0078437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610" w:rsidRPr="005C7F62" w:rsidRDefault="005C7F62" w:rsidP="0078437A">
    <w:pPr>
      <w:pStyle w:val="Sidhuvud"/>
    </w:pPr>
    <w:r w:rsidRPr="005C7F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119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37A" w:rsidRDefault="0078437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437A" w:rsidRDefault="0078437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37A" w:rsidRPr="005C7F62" w:rsidRDefault="0078437A">
    <w:pPr>
      <w:pStyle w:val="FSHNormal"/>
      <w:tabs>
        <w:tab w:val="right" w:pos="5840"/>
      </w:tabs>
    </w:pPr>
    <w:r w:rsidRPr="005C7F62">
      <w:br/>
    </w:r>
    <w:r w:rsidRPr="005C7F62">
      <w:fldChar w:fldCharType="begin" w:fldLock="1"/>
    </w:r>
    <w:r w:rsidRPr="005C7F62">
      <w:instrText xml:space="preserve"> DOCPROPERTY</w:instrText>
    </w:r>
    <w:r w:rsidRPr="005C7F62">
      <w:rPr>
        <w:sz w:val="18"/>
      </w:rPr>
      <w:instrText xml:space="preserve"> "YearUser" *\charformat </w:instrText>
    </w:r>
    <w:r w:rsidRPr="005C7F62">
      <w:fldChar w:fldCharType="separate"/>
    </w:r>
    <w:r w:rsidRPr="005C7F62">
      <w:t>2005/06</w:t>
    </w:r>
    <w:r w:rsidRPr="005C7F62">
      <w:fldChar w:fldCharType="end"/>
    </w:r>
    <w:r w:rsidRPr="005C7F62">
      <w:t xml:space="preserve"> </w:t>
    </w:r>
    <w:r w:rsidRPr="005C7F62">
      <w:tab/>
      <w:t xml:space="preserve">mnr: </w:t>
    </w:r>
    <w:r w:rsidRPr="005C7F62">
      <w:fldChar w:fldCharType="begin" w:fldLock="1"/>
    </w:r>
    <w:r w:rsidRPr="005C7F62">
      <w:instrText xml:space="preserve"> DOCPROPERTY</w:instrText>
    </w:r>
    <w:r w:rsidRPr="005C7F62">
      <w:rPr>
        <w:sz w:val="18"/>
      </w:rPr>
      <w:instrText xml:space="preserve"> "Motionsnummer" *\charformat </w:instrText>
    </w:r>
    <w:r w:rsidRPr="005C7F62">
      <w:fldChar w:fldCharType="separate"/>
    </w:r>
    <w:r w:rsidRPr="005C7F62">
      <w:t>N240</w:t>
    </w:r>
    <w:r w:rsidRPr="005C7F62">
      <w:fldChar w:fldCharType="end"/>
    </w:r>
    <w:r w:rsidRPr="005C7F62">
      <w:br/>
    </w:r>
    <w:r w:rsidRPr="005C7F62">
      <w:fldChar w:fldCharType="begin" w:fldLock="1"/>
    </w:r>
    <w:r w:rsidRPr="005C7F62">
      <w:instrText xml:space="preserve"> DOCPROPERTY</w:instrText>
    </w:r>
    <w:r w:rsidRPr="005C7F62">
      <w:rPr>
        <w:sz w:val="18"/>
      </w:rPr>
      <w:instrText xml:space="preserve"> "Samling" *\charformat </w:instrText>
    </w:r>
    <w:r w:rsidRPr="005C7F62">
      <w:fldChar w:fldCharType="end"/>
    </w:r>
    <w:r w:rsidRPr="005C7F62">
      <w:tab/>
      <w:t xml:space="preserve">pnr: </w:t>
    </w:r>
    <w:r w:rsidRPr="005C7F62">
      <w:fldChar w:fldCharType="begin" w:fldLock="1"/>
    </w:r>
    <w:r w:rsidRPr="005C7F62">
      <w:instrText xml:space="preserve"> DOCPROPERTY</w:instrText>
    </w:r>
    <w:r w:rsidRPr="005C7F62">
      <w:rPr>
        <w:sz w:val="18"/>
      </w:rPr>
      <w:instrText xml:space="preserve"> "Partinummer" *\charformat </w:instrText>
    </w:r>
    <w:r w:rsidRPr="005C7F62">
      <w:fldChar w:fldCharType="separate"/>
    </w:r>
    <w:r w:rsidRPr="005C7F62">
      <w:t>s39006</w:t>
    </w:r>
    <w:r w:rsidRPr="005C7F62">
      <w:fldChar w:fldCharType="end"/>
    </w:r>
  </w:p>
  <w:p w:rsidR="0078437A" w:rsidRPr="005C7F62" w:rsidRDefault="0078437A">
    <w:pPr>
      <w:pStyle w:val="FSHRub1"/>
    </w:pPr>
    <w:r w:rsidRPr="005C7F62">
      <w:t>Motion till riksdagen</w:t>
    </w:r>
    <w:r w:rsidRPr="005C7F62">
      <w:br/>
    </w:r>
    <w:r w:rsidRPr="005C7F62">
      <w:fldChar w:fldCharType="begin" w:fldLock="1"/>
    </w:r>
    <w:r w:rsidRPr="005C7F62">
      <w:instrText xml:space="preserve"> DOCPROPERTY "YearUser" *\charformat </w:instrText>
    </w:r>
    <w:r w:rsidRPr="005C7F62">
      <w:fldChar w:fldCharType="separate"/>
    </w:r>
    <w:r w:rsidRPr="005C7F62">
      <w:t>2005/06</w:t>
    </w:r>
    <w:r w:rsidRPr="005C7F62">
      <w:fldChar w:fldCharType="end"/>
    </w:r>
    <w:r w:rsidRPr="005C7F62">
      <w:t>:</w:t>
    </w:r>
    <w:r w:rsidRPr="005C7F62">
      <w:fldChar w:fldCharType="begin" w:fldLock="1"/>
    </w:r>
    <w:r w:rsidRPr="005C7F62">
      <w:instrText xml:space="preserve"> DOCPROPERTY "Motionsnummer" *\charformat </w:instrText>
    </w:r>
    <w:r w:rsidRPr="005C7F62">
      <w:fldChar w:fldCharType="separate"/>
    </w:r>
    <w:r w:rsidRPr="005C7F62">
      <w:t>N240</w:t>
    </w:r>
    <w:r w:rsidRPr="005C7F62">
      <w:fldChar w:fldCharType="end"/>
    </w:r>
  </w:p>
  <w:p w:rsidR="0078437A" w:rsidRPr="005C7F62" w:rsidRDefault="0078437A">
    <w:pPr>
      <w:pStyle w:val="FSHNormalS5"/>
    </w:pPr>
    <w:r w:rsidRPr="005C7F62">
      <w:fldChar w:fldCharType="begin" w:fldLock="1"/>
    </w:r>
    <w:r w:rsidRPr="005C7F62">
      <w:instrText xml:space="preserve"> DOCPROPERTY "MotionarText" *\charformat </w:instrText>
    </w:r>
    <w:r w:rsidRPr="005C7F62">
      <w:fldChar w:fldCharType="separate"/>
    </w:r>
    <w:r w:rsidRPr="005C7F62">
      <w:t>av Nikos Papadopoulos (s)</w:t>
    </w:r>
    <w:r w:rsidRPr="005C7F62">
      <w:fldChar w:fldCharType="end"/>
    </w:r>
    <w:r w:rsidRPr="005C7F62">
      <w:br/>
    </w:r>
    <w:r w:rsidRPr="005C7F62">
      <w:fldChar w:fldCharType="begin" w:fldLock="1"/>
    </w:r>
    <w:r w:rsidRPr="005C7F62">
      <w:instrText xml:space="preserve"> DOCPROPERTY "SvarFrasKort" *\charformat </w:instrText>
    </w:r>
    <w:r w:rsidRPr="005C7F62">
      <w:fldChar w:fldCharType="end"/>
    </w:r>
  </w:p>
  <w:p w:rsidR="0078437A" w:rsidRPr="005C7F62" w:rsidRDefault="0078437A">
    <w:pPr>
      <w:pStyle w:val="FSHTitel"/>
    </w:pPr>
    <w:r w:rsidRPr="005C7F62">
      <w:fldChar w:fldCharType="begin" w:fldLock="1"/>
    </w:r>
    <w:r w:rsidRPr="005C7F62">
      <w:instrText xml:space="preserve"> DOCPROPERTY</w:instrText>
    </w:r>
    <w:r w:rsidRPr="005C7F62">
      <w:rPr>
        <w:sz w:val="18"/>
      </w:rPr>
      <w:instrText xml:space="preserve"> "RubrikSvar" *\charformat </w:instrText>
    </w:r>
    <w:r w:rsidRPr="005C7F62">
      <w:fldChar w:fldCharType="separate"/>
    </w:r>
    <w:r w:rsidRPr="005C7F62">
      <w:t>Villkoren för småföretagare med invandrarbakgrund</w:t>
    </w:r>
    <w:r w:rsidRPr="005C7F62">
      <w:fldChar w:fldCharType="end"/>
    </w:r>
  </w:p>
  <w:p w:rsidR="0078437A" w:rsidRPr="005C7F62" w:rsidRDefault="0078437A" w:rsidP="007843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08369">
    <w:abstractNumId w:val="13"/>
  </w:num>
  <w:num w:numId="2" w16cid:durableId="84309946">
    <w:abstractNumId w:val="10"/>
  </w:num>
  <w:num w:numId="3" w16cid:durableId="2126652215">
    <w:abstractNumId w:val="11"/>
  </w:num>
  <w:num w:numId="4" w16cid:durableId="933057043">
    <w:abstractNumId w:val="12"/>
  </w:num>
  <w:num w:numId="5" w16cid:durableId="1501652570">
    <w:abstractNumId w:val="8"/>
  </w:num>
  <w:num w:numId="6" w16cid:durableId="1542860512">
    <w:abstractNumId w:val="3"/>
  </w:num>
  <w:num w:numId="7" w16cid:durableId="307395202">
    <w:abstractNumId w:val="2"/>
  </w:num>
  <w:num w:numId="8" w16cid:durableId="830677601">
    <w:abstractNumId w:val="1"/>
  </w:num>
  <w:num w:numId="9" w16cid:durableId="318772074">
    <w:abstractNumId w:val="0"/>
  </w:num>
  <w:num w:numId="10" w16cid:durableId="9068150">
    <w:abstractNumId w:val="9"/>
  </w:num>
  <w:num w:numId="11" w16cid:durableId="519203671">
    <w:abstractNumId w:val="7"/>
  </w:num>
  <w:num w:numId="12" w16cid:durableId="896936534">
    <w:abstractNumId w:val="6"/>
  </w:num>
  <w:num w:numId="13" w16cid:durableId="1406412260">
    <w:abstractNumId w:val="5"/>
  </w:num>
  <w:num w:numId="14" w16cid:durableId="1177114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0940FF"/>
    <w:rsid w:val="00064BC3"/>
    <w:rsid w:val="00066775"/>
    <w:rsid w:val="00072FB9"/>
    <w:rsid w:val="000940FF"/>
    <w:rsid w:val="00100531"/>
    <w:rsid w:val="00201DFB"/>
    <w:rsid w:val="00204A63"/>
    <w:rsid w:val="00212FF1"/>
    <w:rsid w:val="00230193"/>
    <w:rsid w:val="0025068A"/>
    <w:rsid w:val="002818D3"/>
    <w:rsid w:val="002D11A8"/>
    <w:rsid w:val="00445271"/>
    <w:rsid w:val="004A0504"/>
    <w:rsid w:val="004E38D9"/>
    <w:rsid w:val="00585610"/>
    <w:rsid w:val="005C7F62"/>
    <w:rsid w:val="00740D6D"/>
    <w:rsid w:val="0078437A"/>
    <w:rsid w:val="00794149"/>
    <w:rsid w:val="007B67A7"/>
    <w:rsid w:val="007C6092"/>
    <w:rsid w:val="009F132A"/>
    <w:rsid w:val="00A053C6"/>
    <w:rsid w:val="00B13BF0"/>
    <w:rsid w:val="00C06059"/>
    <w:rsid w:val="00C06853"/>
    <w:rsid w:val="00C1285C"/>
    <w:rsid w:val="00C27B7D"/>
    <w:rsid w:val="00CC5F23"/>
    <w:rsid w:val="00D1174F"/>
    <w:rsid w:val="00DC6C70"/>
    <w:rsid w:val="00E22893"/>
    <w:rsid w:val="00E360DE"/>
    <w:rsid w:val="00E75D28"/>
    <w:rsid w:val="00E84F25"/>
    <w:rsid w:val="00FC42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C8AF0E-3594-44B9-BA42-F049F1A9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8437A"/>
    <w:pPr>
      <w:spacing w:after="250"/>
    </w:pPr>
  </w:style>
  <w:style w:type="paragraph" w:customStyle="1" w:styleId="Hemstlatt">
    <w:name w:val="Hemstl_att"/>
    <w:aliases w:val="HemstPunkt,HemstPunktFlera,HemställansPunkt,Förslagstext"/>
    <w:basedOn w:val="Normal"/>
    <w:next w:val="Normal"/>
    <w:rsid w:val="0078437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214</Words>
  <Characters>1295</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N240</vt:lpstr>
    </vt:vector>
  </TitlesOfParts>
  <Company>Riksdagen</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N240</dc:title>
  <dc:subject>N240</dc:subject>
  <dc:creator>Riksdagen</dc:creator>
  <cp:keywords>Riksdagen</cp:keywords>
  <dc:description/>
  <cp:lastModifiedBy>Lars Brink</cp:lastModifiedBy>
  <cp:revision>2</cp:revision>
  <cp:lastPrinted>2005-11-25T10:36:00Z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Villkoren för småföretagare med invandrarbakgrund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småföretagare med invandrarbakgrund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Nikos Papadopoulos (s)</vt:lpwstr>
  </property>
  <property fmtid="{D5CDD505-2E9C-101B-9397-08002B2CF9AE}" pid="26" name="MotionarLista">
    <vt:lpwstr>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20052006000000000115000390060069</vt:lpwstr>
  </property>
  <property fmtid="{D5CDD505-2E9C-101B-9397-08002B2CF9AE}" pid="47" name="datum">
    <vt:lpwstr>050920</vt:lpwstr>
  </property>
  <property fmtid="{D5CDD505-2E9C-101B-9397-08002B2CF9AE}" pid="48" name="avsändar-e-post">
    <vt:lpwstr>thomas.goransson@riksdagen.se</vt:lpwstr>
  </property>
  <property fmtid="{D5CDD505-2E9C-101B-9397-08002B2CF9AE}" pid="49" name="id">
    <vt:lpwstr>20052006000000000115000390060069</vt:lpwstr>
  </property>
  <property fmtid="{D5CDD505-2E9C-101B-9397-08002B2CF9AE}" pid="50" name="nummer">
    <vt:lpwstr>240</vt:lpwstr>
  </property>
  <property fmtid="{D5CDD505-2E9C-101B-9397-08002B2CF9AE}" pid="51" name="utskottsbeteckning">
    <vt:lpwstr>N</vt:lpwstr>
  </property>
</Properties>
</file>