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008875D6458412992D7B3065708278B"/>
        </w:placeholder>
        <w15:appearance w15:val="hidden"/>
        <w:text/>
      </w:sdtPr>
      <w:sdtEndPr/>
      <w:sdtContent>
        <w:p w:rsidR="00AF30DD" w:rsidP="00CC4C93" w:rsidRDefault="00AF30DD" w14:paraId="010488E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0ba86a9-abd6-4205-996a-356073cd79ea"/>
        <w:id w:val="50357428"/>
        <w:lock w:val="sdtLocked"/>
      </w:sdtPr>
      <w:sdtEndPr/>
      <w:sdtContent>
        <w:p w:rsidR="007750BF" w:rsidRDefault="00F0480E" w14:paraId="010488E2" w14:textId="77777777">
          <w:pPr>
            <w:pStyle w:val="Frslagstext"/>
          </w:pPr>
          <w:r>
            <w:t>Riksdagen anvisar anslagen för 2016 inom utgiftsområde 16 Utbildning och universitetsforskning enligt förslaget i tabell 1 i motionen.</w:t>
          </w:r>
        </w:p>
      </w:sdtContent>
    </w:sdt>
    <w:p w:rsidR="00AF30DD" w:rsidP="00AF30DD" w:rsidRDefault="000156D9" w14:paraId="010488E3" w14:textId="77777777">
      <w:pPr>
        <w:pStyle w:val="Rubrik1"/>
      </w:pPr>
      <w:bookmarkStart w:name="MotionsStart" w:id="0"/>
      <w:bookmarkEnd w:id="0"/>
      <w:r>
        <w:t>Motivering</w:t>
      </w:r>
    </w:p>
    <w:p w:rsidRPr="00632FB6" w:rsidR="00632FB6" w:rsidP="00070B5C" w:rsidRDefault="00632FB6" w14:paraId="247DF8C7" w14:textId="6DEF2178">
      <w:pPr>
        <w:pStyle w:val="Rubrik3"/>
      </w:pPr>
      <w:r w:rsidRPr="00632FB6">
        <w:t>Tabell 1. Centerpartiets förslag till anslag 2016 uttryck</w:t>
      </w:r>
      <w:r w:rsidR="00070B5C">
        <w:t>t</w:t>
      </w:r>
      <w:r w:rsidRPr="00632FB6">
        <w:t xml:space="preserve"> som differe</w:t>
      </w:r>
      <w:r w:rsidR="00070B5C">
        <w:t>ns gentemot regeringens förslag</w:t>
      </w: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141"/>
        <w:gridCol w:w="1276"/>
        <w:gridCol w:w="1418"/>
      </w:tblGrid>
      <w:tr w:rsidRPr="00632FB6" w:rsidR="00632FB6" w:rsidTr="007B2AB1" w14:paraId="7A1ACC0F" w14:textId="77777777">
        <w:trPr>
          <w:trHeight w:val="300"/>
        </w:trPr>
        <w:tc>
          <w:tcPr>
            <w:tcW w:w="9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0FBDA9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632FB6" w:rsidR="00632FB6" w:rsidTr="007B2AB1" w14:paraId="2B1852A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711364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100318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C27D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D43BF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632FB6" w:rsidR="00632FB6" w:rsidTr="007B2AB1" w14:paraId="30C7E76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2871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8C37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74A5C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626 443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ADDF9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−48 000</w:t>
            </w:r>
          </w:p>
        </w:tc>
      </w:tr>
      <w:tr w:rsidRPr="00632FB6" w:rsidR="00632FB6" w:rsidTr="007B2AB1" w14:paraId="5A7EA275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00563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9BFC8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skolinspektion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D7912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404 182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B59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B9CC2F2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72B54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46883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Specialpedagogiska skolmyndigheten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879FC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701 835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AC53C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150D40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EF6E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765F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Sameskolstyrelsen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34084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36 038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D214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CBF5177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4E3F5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5F55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C5E0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3 484 525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E0123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−498 500</w:t>
            </w:r>
          </w:p>
        </w:tc>
      </w:tr>
      <w:tr w:rsidRPr="00632FB6" w:rsidR="00632FB6" w:rsidTr="007B2AB1" w14:paraId="6BD7567E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A514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2133D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insatser inom skolområdet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71D83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445 137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25B83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A703A2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F1E07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E0056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verksamhet,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E0B3C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4 612 000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015AB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−1 129 000</w:t>
            </w:r>
          </w:p>
        </w:tc>
      </w:tr>
      <w:tr w:rsidRPr="00632FB6" w:rsidR="00632FB6" w:rsidTr="007B2AB1" w14:paraId="326EF63F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E7381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04EE4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 verksamhet inom skolväsendet,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D9A82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177 355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B979D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E73398F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5E9A2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F0944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svensk undervisning i utlandet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1869A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93 900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3D286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D0C5954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573CD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68E95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707AD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382 226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C8C4A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−136 000</w:t>
            </w:r>
          </w:p>
        </w:tc>
      </w:tr>
      <w:tr w:rsidRPr="00632FB6" w:rsidR="00632FB6" w:rsidTr="007B2AB1" w14:paraId="6042356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CB92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5C7DD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vissa studier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F7C12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19 525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5D465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4A188E4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083B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1DB25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yrkeshögskolan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F4AAA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105 629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E711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6CEE3AD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40D42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CD95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8F9B9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1 414 050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3C72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−478 250</w:t>
            </w:r>
          </w:p>
        </w:tc>
      </w:tr>
      <w:tr w:rsidRPr="00632FB6" w:rsidR="00632FB6" w:rsidTr="007B2AB1" w14:paraId="798DEAA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A547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464E8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Statligt stöd till yrkeshögskoleutbildning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E49AE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2 066 960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BAD11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15E961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70F4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C5E8E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Särskilt utbildningsstöd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2807F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153 606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69807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8E8AC3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4B078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123E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Fler anställda i lågstadiet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3F63A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1 974 000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329E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FB5A7F5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1242A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376AD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AE23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40 441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40645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−20 000</w:t>
            </w:r>
          </w:p>
        </w:tc>
      </w:tr>
      <w:tr w:rsidRPr="00632FB6" w:rsidR="00632FB6" w:rsidTr="007B2AB1" w14:paraId="24E8CCF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6F93C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909E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lärarlöner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10E50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2 884 000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36A8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−1 500 000</w:t>
            </w:r>
          </w:p>
        </w:tc>
      </w:tr>
      <w:tr w:rsidRPr="00632FB6" w:rsidR="00632FB6" w:rsidTr="007B2AB1" w14:paraId="2C7F30F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0D13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AA761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Universitetskanslersämbetet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25725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135 885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446D5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B5E2FE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685A6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0508C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Universitets- och högskolerådet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D1BD6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130 283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FFA2B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5EF478F4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76095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F5BB3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BF91D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1 647 319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EE33E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−36 148</w:t>
            </w:r>
          </w:p>
        </w:tc>
      </w:tr>
      <w:tr w:rsidRPr="00632FB6" w:rsidR="00632FB6" w:rsidTr="007B2AB1" w14:paraId="37D5E2E3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3D10A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59DCB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19E0C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2 035 864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742C6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B9A175C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36DFD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D9671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90FB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1 922 512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7FA62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−26 129</w:t>
            </w:r>
          </w:p>
        </w:tc>
      </w:tr>
      <w:tr w:rsidRPr="00632FB6" w:rsidR="00632FB6" w:rsidTr="007B2AB1" w14:paraId="28341DDE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7F1A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41A71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59365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2 088 022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2B080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4A8AFDC5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26A9D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F2CC9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42DBD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1 981 236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9CF8E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−33 259</w:t>
            </w:r>
          </w:p>
        </w:tc>
      </w:tr>
      <w:tr w:rsidRPr="00632FB6" w:rsidR="00632FB6" w:rsidTr="007B2AB1" w14:paraId="610842DD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1363A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6547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8401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1 481 746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32EA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7112858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4F9F8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B07C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1B65F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1 632 659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C7106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−29 652</w:t>
            </w:r>
          </w:p>
        </w:tc>
      </w:tr>
      <w:tr w:rsidRPr="00632FB6" w:rsidR="00632FB6" w:rsidTr="007B2AB1" w14:paraId="27FC745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458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E11B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90EF3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1 556 592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AEDA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0B47268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07CA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4EE9B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0CADC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1 301 247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756B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−17 106</w:t>
            </w:r>
          </w:p>
        </w:tc>
      </w:tr>
      <w:tr w:rsidRPr="00632FB6" w:rsidR="00632FB6" w:rsidTr="007B2AB1" w14:paraId="69F77C5B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595D3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FE764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0D2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1 066 217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9EF3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8C0E5C2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66A8B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2:13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7A2C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A0CBB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1 435 423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582DF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−15 358</w:t>
            </w:r>
          </w:p>
        </w:tc>
      </w:tr>
      <w:tr w:rsidRPr="00632FB6" w:rsidR="00632FB6" w:rsidTr="007B2AB1" w14:paraId="70B67E18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B3B02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DE4C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20B3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825 464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9933D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D66E7B4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41047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8FB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87C4E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673 580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3D780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−5 880</w:t>
            </w:r>
          </w:p>
        </w:tc>
      </w:tr>
      <w:tr w:rsidRPr="00632FB6" w:rsidR="00632FB6" w:rsidTr="007B2AB1" w14:paraId="61F3A085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FD3E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01A9F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87051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1 483 297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7E0B1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61D73E1B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A6205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D838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996B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1 048 011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2DC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−2 860</w:t>
            </w:r>
          </w:p>
        </w:tc>
      </w:tr>
      <w:tr w:rsidRPr="00632FB6" w:rsidR="00632FB6" w:rsidTr="007B2AB1" w14:paraId="45A3CFDD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9767E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1CFB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7CC61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1 477 070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6BE17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FC8B1D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86A3A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E5561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C903E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634 937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4B99C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−9 467</w:t>
            </w:r>
          </w:p>
        </w:tc>
      </w:tr>
      <w:tr w:rsidRPr="00632FB6" w:rsidR="00632FB6" w:rsidTr="007B2AB1" w14:paraId="70CEED3C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15B38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38DDE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91BD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363 673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613CD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64215834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D6FFA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DF5E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335A5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614 236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C23CA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−12 200</w:t>
            </w:r>
          </w:p>
        </w:tc>
      </w:tr>
      <w:tr w:rsidRPr="00632FB6" w:rsidR="00632FB6" w:rsidTr="007B2AB1" w14:paraId="73B892B2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E41BB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ABB4E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ECC6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223 706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3ADF5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ADA475F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AE0A4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1114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54125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1 012 220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F5995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−17 506</w:t>
            </w:r>
          </w:p>
        </w:tc>
      </w:tr>
      <w:tr w:rsidRPr="00632FB6" w:rsidR="00632FB6" w:rsidTr="007B2AB1" w14:paraId="0ADD86AA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F0D5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C2AA0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A5F18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318 453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D3A91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55F398C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F83D0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EE910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E32A8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748 128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87617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−13 063</w:t>
            </w:r>
          </w:p>
        </w:tc>
      </w:tr>
      <w:tr w:rsidRPr="00632FB6" w:rsidR="00632FB6" w:rsidTr="007B2AB1" w14:paraId="2B400EDD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12F71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43332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2CB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250 193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CB873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0DE863F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3870A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EA5F9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06B95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518 614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A51D8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−9 274</w:t>
            </w:r>
          </w:p>
        </w:tc>
      </w:tr>
      <w:tr w:rsidRPr="00632FB6" w:rsidR="00632FB6" w:rsidTr="007B2AB1" w14:paraId="023BB96D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3D0E1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61F1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B7E1B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231 067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FDFA7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EE3FF9A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8454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4AA42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2BB51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242 276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73888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−4 172</w:t>
            </w:r>
          </w:p>
        </w:tc>
      </w:tr>
      <w:tr w:rsidRPr="00632FB6" w:rsidR="00632FB6" w:rsidTr="007B2AB1" w14:paraId="073A5E03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BD191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1C61F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8B458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91 134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9BEC9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F963C0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53545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7B614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Malmö högskola: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F426C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866 470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23A3F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−20 128</w:t>
            </w:r>
          </w:p>
        </w:tc>
      </w:tr>
      <w:tr w:rsidRPr="00632FB6" w:rsidR="00632FB6" w:rsidTr="007B2AB1" w14:paraId="70050550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1897F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2DF03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Malmö högskola: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09F08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137 103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019FC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6CA2D5D3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BA9C6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B1EA6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Mälardalens högskola: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1ED14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569 778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F2B56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−11 149</w:t>
            </w:r>
          </w:p>
        </w:tc>
      </w:tr>
      <w:tr w:rsidRPr="00632FB6" w:rsidR="00632FB6" w:rsidTr="007B2AB1" w14:paraId="26E57453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DF1F1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5D4DE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Mälardalens högskola: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26D3B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103 690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386D6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5CE0709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BAC5B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E471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8D081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194 650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21760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−72</w:t>
            </w:r>
          </w:p>
        </w:tc>
      </w:tr>
      <w:tr w:rsidRPr="00632FB6" w:rsidR="00632FB6" w:rsidTr="007B2AB1" w14:paraId="222ACD12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BF08C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639E0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Konstnärlig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55C2D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48 744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C598A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E363AC7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09E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32F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C7331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94 838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A2E53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−1 798</w:t>
            </w:r>
          </w:p>
        </w:tc>
      </w:tr>
      <w:tr w:rsidRPr="00632FB6" w:rsidR="00632FB6" w:rsidTr="007B2AB1" w14:paraId="5B8E85BE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7998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D17176" w14:textId="09E3E4B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</w:t>
            </w:r>
            <w:r w:rsidR="00070B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 och forskarutbildning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DFAA2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31 509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347FB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45FDF27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5ADB3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3D86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9D79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459 299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43BD2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−11 689</w:t>
            </w:r>
          </w:p>
        </w:tc>
      </w:tr>
      <w:tr w:rsidRPr="00632FB6" w:rsidR="00632FB6" w:rsidTr="007B2AB1" w14:paraId="7E7F110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A4B73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B991A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B8C60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66 401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36E03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6D5460F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BBD19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891D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746E9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402 150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68426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−11 561</w:t>
            </w:r>
          </w:p>
        </w:tc>
      </w:tr>
      <w:tr w:rsidRPr="00632FB6" w:rsidR="00632FB6" w:rsidTr="007B2AB1" w14:paraId="1D7D0D3C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EED74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6A033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AEE69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61 333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746AD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5151716E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7178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93478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CECE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425 125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7F1C6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−9 674</w:t>
            </w:r>
          </w:p>
        </w:tc>
      </w:tr>
      <w:tr w:rsidRPr="00632FB6" w:rsidR="00632FB6" w:rsidTr="007B2AB1" w14:paraId="21ABBD1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C7973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A56E7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EA8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90 963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AC5C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49CB01BE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81C6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1B221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9A986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369 418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7A9D7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−7 743</w:t>
            </w:r>
          </w:p>
        </w:tc>
      </w:tr>
      <w:tr w:rsidRPr="00632FB6" w:rsidR="00632FB6" w:rsidTr="007B2AB1" w14:paraId="5A1C5EB4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C0EA2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781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29356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62 494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959EE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C68A61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D6A05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75FA9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BE437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362 953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2D42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−10 957</w:t>
            </w:r>
          </w:p>
        </w:tc>
      </w:tr>
      <w:tr w:rsidRPr="00632FB6" w:rsidR="00632FB6" w:rsidTr="007B2AB1" w14:paraId="08FA82E3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5B87E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D01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6523E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52 657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C4472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D3461C4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D7BF1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6E0BD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6D34D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298 093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3451B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−6 010</w:t>
            </w:r>
          </w:p>
        </w:tc>
      </w:tr>
      <w:tr w:rsidRPr="00632FB6" w:rsidR="00632FB6" w:rsidTr="007B2AB1" w14:paraId="29B30419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9750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0E70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19C0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46 706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5F1D6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A85994B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3B0F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6B1B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A719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333 298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DA9B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−9 151</w:t>
            </w:r>
          </w:p>
        </w:tc>
      </w:tr>
      <w:tr w:rsidRPr="00632FB6" w:rsidR="00632FB6" w:rsidTr="007B2AB1" w14:paraId="23A22BC8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5699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48D9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8DAE9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47 538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137C5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345890B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7659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A5ACF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E7E3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155 388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30A0A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−346</w:t>
            </w:r>
          </w:p>
        </w:tc>
      </w:tr>
      <w:tr w:rsidRPr="00632FB6" w:rsidR="00632FB6" w:rsidTr="007B2AB1" w14:paraId="084A9267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DA72F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1CF9C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Konstfack: Konstnärlig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B4E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9 371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A0FB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5D0171A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FDF25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EA20C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9BA42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61 679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9A6BF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9E9D365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71C5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6B82A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Konsthögskolan: Konstnärlig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4AF4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6 010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083C3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82A5063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A5FAE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2:57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3A3D7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A143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125 345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8A189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−688</w:t>
            </w:r>
          </w:p>
        </w:tc>
      </w:tr>
      <w:tr w:rsidRPr="00632FB6" w:rsidR="00632FB6" w:rsidTr="007B2AB1" w14:paraId="2F8E610C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A5AD0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90996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Konstnärlig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D7E0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9 465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7CDD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14D47A6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42DD1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CC00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EA25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386 119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1053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−11 137</w:t>
            </w:r>
          </w:p>
        </w:tc>
      </w:tr>
      <w:tr w:rsidRPr="00632FB6" w:rsidR="00632FB6" w:rsidTr="007B2AB1" w14:paraId="58E29AA2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CC26F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A3ED3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73F47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56 920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1A38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23846D2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8531F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7E0EC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AD8FA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24 136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11232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317AA97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401E4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79E05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4203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10 421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37B0F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77B4CA8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DF830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55780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8DDB7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3 023 559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CC688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−18 821</w:t>
            </w:r>
          </w:p>
        </w:tc>
      </w:tr>
      <w:tr w:rsidRPr="00632FB6" w:rsidR="00632FB6" w:rsidTr="007B2AB1" w14:paraId="0EB5FB87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038B2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A28BB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7B1CD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576 386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B33D6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+110 952</w:t>
            </w:r>
          </w:p>
        </w:tc>
      </w:tr>
      <w:tr w:rsidRPr="00632FB6" w:rsidR="00632FB6" w:rsidTr="007B2AB1" w14:paraId="768DD34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67F1B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5404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medel till universitet och högskolor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EDBAE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694 834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CD370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3D3983F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9EE38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2FBA4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Ersättningar för klinisk utbildning och 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AD08C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2 461 782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DAE53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436C7426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7846D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E5C10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CF162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5 766 449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358DE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−18 000</w:t>
            </w:r>
          </w:p>
        </w:tc>
      </w:tr>
      <w:tr w:rsidRPr="00632FB6" w:rsidR="00632FB6" w:rsidTr="007B2AB1" w14:paraId="3EBD50BC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2B0B8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09110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Vetenskapsrådet: Avgifter till internationella 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8249A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280 061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F3BA8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9F4EF6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FCF02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39750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Vetenskapsrådet: Förvaltning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EFE28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141 109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760DC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7494EEE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49035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B5D90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Rymdforskning och rymdverksamhet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F73C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372 100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897EC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95664DD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265B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42D5E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Rymdstyrelsen: Förvaltning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9F34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28 162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59D29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0770011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26857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7E3C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Rymdstyrelsen: Avgifter till internationella 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83ABF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551 309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0E1C6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CD4EA3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04A59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66CE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Institutet för rymdfysik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5FC97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53 695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65598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7191F9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F28FF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2ECA5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biblioteket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9A5A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350 540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B82E1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5BF54F7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9DE9B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BFFA8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Polarforskningssekretariatet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9F423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38 926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610C2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8819D6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CF5BD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A693A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Sunet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FED7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43 646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8A5B7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60270B6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F7F9D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3:11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DD996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etikprövningsnämnden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F803D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7 227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5D24E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25542297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4ED8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65FFC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Regionala etikprövningsnämnder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7668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40 686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8A38C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4D714082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7BFD0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4A02A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utgifter för forskningsändamål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F80BB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112 220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89E56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3CDC067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CC4A4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EE7A4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Internationella program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79359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81 589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AE4F6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34D2ECF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FF0B2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FFD16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 till Unesco och ICCROM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B5B78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30 886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1BA9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08064505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30963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A46E7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Kostnader för Svenska Unescorådet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D2348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DA397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73E6D691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3927F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63D8A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Utvecklingsarbete inom områdena utbildning och 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1FDF9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24 161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7585C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52904C8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9C274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3FA89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682B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048C3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32FB6" w:rsidR="00632FB6" w:rsidTr="007B2AB1" w14:paraId="14AB7F6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4D3FE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3C53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Lärlingsråd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F7AE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3A3B6C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+50 000</w:t>
            </w:r>
          </w:p>
        </w:tc>
      </w:tr>
      <w:tr w:rsidRPr="00632FB6" w:rsidR="00632FB6" w:rsidTr="007B2AB1" w14:paraId="0DC1503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243D4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F3E3D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Intensivkurser för nyanlända barns skolgång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1CF0E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1F6C03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+450 000</w:t>
            </w:r>
          </w:p>
        </w:tc>
      </w:tr>
      <w:tr w:rsidRPr="00632FB6" w:rsidR="00632FB6" w:rsidTr="007B2AB1" w14:paraId="26CF36AD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C2F73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1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37D11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001CB1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69 452 400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D43157" w14:paraId="67DD1082" w14:textId="40B8A24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−3 579 796</w:t>
            </w:r>
          </w:p>
        </w:tc>
      </w:tr>
    </w:tbl>
    <w:p w:rsidRPr="00632FB6" w:rsidR="00632FB6" w:rsidP="00632FB6" w:rsidRDefault="00632FB6" w14:paraId="76715ED7" w14:textId="77777777">
      <w:pPr>
        <w:ind w:firstLine="0"/>
      </w:pPr>
    </w:p>
    <w:p w:rsidRPr="00632FB6" w:rsidR="00632FB6" w:rsidP="00070B5C" w:rsidRDefault="00632FB6" w14:paraId="76504FB2" w14:textId="77777777">
      <w:pPr>
        <w:pStyle w:val="Rubrik3"/>
      </w:pPr>
      <w:r w:rsidRPr="00632FB6">
        <w:t>Tabell 2. Centerpartiets förslag till anslag för 2016 till 2019 uttryckt som differens gentemot regeringens förslag (miljoner kronor)</w:t>
      </w: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028"/>
        <w:gridCol w:w="850"/>
        <w:gridCol w:w="851"/>
        <w:gridCol w:w="850"/>
        <w:gridCol w:w="822"/>
      </w:tblGrid>
      <w:tr w:rsidRPr="00632FB6" w:rsidR="00632FB6" w:rsidTr="007B2AB1" w14:paraId="3D685451" w14:textId="77777777">
        <w:trPr>
          <w:trHeight w:val="51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20E47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50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8DD43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16 Utbildning och universitetsforskning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5B6B93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49058A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7493F9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6BE14D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632FB6" w:rsidR="00632FB6" w:rsidTr="007B2AB1" w14:paraId="3B65C2D1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6776F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EF4FE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7D0F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–48</w:t>
            </w:r>
            <w:proofErr w:type="gramEnd"/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700B1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09D4A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</w:t>
            </w:r>
            <w:proofErr w:type="gramEnd"/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45D7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</w:tr>
      <w:tr w:rsidRPr="00632FB6" w:rsidR="00632FB6" w:rsidTr="007B2AB1" w14:paraId="3D7839C7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9EFA6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9D100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21520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–499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F976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D412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8C4B5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</w:t>
            </w:r>
          </w:p>
        </w:tc>
      </w:tr>
      <w:tr w:rsidRPr="00632FB6" w:rsidR="00632FB6" w:rsidTr="007B2AB1" w14:paraId="2C54630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84D5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A0778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verksamhet, m.m.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BB4D5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129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7575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C2130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410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5588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410</w:t>
            </w:r>
          </w:p>
        </w:tc>
      </w:tr>
      <w:tr w:rsidRPr="00632FB6" w:rsidR="00632FB6" w:rsidTr="007B2AB1" w14:paraId="160307D6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C680C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EA959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1D93E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63EED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72607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+99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8EA0D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+92</w:t>
            </w:r>
          </w:p>
        </w:tc>
      </w:tr>
      <w:tr w:rsidRPr="00632FB6" w:rsidR="00632FB6" w:rsidTr="007B2AB1" w14:paraId="15B21D41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D504F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D19A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C11A3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–478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BAD9C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–395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49C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–390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07C90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–384</w:t>
            </w:r>
            <w:proofErr w:type="gramEnd"/>
          </w:p>
        </w:tc>
      </w:tr>
      <w:tr w:rsidRPr="00632FB6" w:rsidR="00632FB6" w:rsidTr="007B2AB1" w14:paraId="0B99078B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D1903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39DC6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6CB5A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25F4E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D613F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C8AC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</w:tr>
      <w:tr w:rsidRPr="00632FB6" w:rsidR="00632FB6" w:rsidTr="007B2AB1" w14:paraId="084020C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8C30A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D6E3B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lärarlöner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8DF4C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75CA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F764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BCB10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000</w:t>
            </w:r>
          </w:p>
        </w:tc>
      </w:tr>
      <w:tr w:rsidRPr="00632FB6" w:rsidR="00632FB6" w:rsidTr="007B2AB1" w14:paraId="0A06B8E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F36F7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AC17E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C1569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C7DC7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6E29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D351F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</w:t>
            </w:r>
            <w:proofErr w:type="gramEnd"/>
          </w:p>
        </w:tc>
      </w:tr>
      <w:tr w:rsidRPr="00632FB6" w:rsidR="00632FB6" w:rsidTr="007B2AB1" w14:paraId="52030BE1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EEF9D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96EAB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5AFB4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B5C7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8A7B1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45E55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3FE9903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9EBA4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018AC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DA92F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E9AA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DB25A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–44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E4388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–28</w:t>
            </w:r>
            <w:proofErr w:type="gramEnd"/>
          </w:p>
        </w:tc>
      </w:tr>
      <w:tr w:rsidRPr="00632FB6" w:rsidR="00632FB6" w:rsidTr="007B2AB1" w14:paraId="05121DFF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E4F7C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A6EF7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0A7C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63C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72785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2384D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EBC0188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31569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76FA2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0B654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–33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DC878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–39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B81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65610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–24</w:t>
            </w:r>
            <w:proofErr w:type="gramEnd"/>
          </w:p>
        </w:tc>
      </w:tr>
      <w:tr w:rsidRPr="00632FB6" w:rsidR="00632FB6" w:rsidTr="007B2AB1" w14:paraId="1C464161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D93BB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77A3E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7C166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1853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E4D5E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9271B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D29370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E46F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3766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F7316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2502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FEB19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9354F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</w:tr>
      <w:tr w:rsidRPr="00632FB6" w:rsidR="00632FB6" w:rsidTr="007B2AB1" w14:paraId="45D1E477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13198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6B76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43A33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7D632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F53AE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6996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B3DD8E5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03675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6443F2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DC477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538D6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7871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–32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79CF3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</w:t>
            </w:r>
            <w:proofErr w:type="gramEnd"/>
          </w:p>
        </w:tc>
      </w:tr>
      <w:tr w:rsidRPr="00632FB6" w:rsidR="00632FB6" w:rsidTr="007B2AB1" w14:paraId="533B844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EB68B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C2103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91A5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397DC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E3A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02C01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20382D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D4F4B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61CAC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522E0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61252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7E91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–28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3C32F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</w:tr>
      <w:tr w:rsidRPr="00632FB6" w:rsidR="00632FB6" w:rsidTr="007B2AB1" w14:paraId="07B97FE1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BBF7D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C48DE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29000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96396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C901E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FDEF7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D761EC0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26B84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21C316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446A1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4ACCF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4B3B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EB915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</w:tr>
      <w:tr w:rsidRPr="00632FB6" w:rsidR="00632FB6" w:rsidTr="007B2AB1" w14:paraId="4079AD7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78696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157C5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F4C37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A0A02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021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42A93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988F82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70145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26CDE5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3EB84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5354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CFB9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–26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C0B53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–27</w:t>
            </w:r>
            <w:proofErr w:type="gramEnd"/>
          </w:p>
        </w:tc>
      </w:tr>
      <w:tr w:rsidRPr="00632FB6" w:rsidR="00632FB6" w:rsidTr="007B2AB1" w14:paraId="74CCD46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A528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917DC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38378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5AE7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2183E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7236B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43E80C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FDB2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FA9A0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82D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BFB02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7A22F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414FD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</w:t>
            </w:r>
            <w:proofErr w:type="gramEnd"/>
          </w:p>
        </w:tc>
      </w:tr>
      <w:tr w:rsidRPr="00632FB6" w:rsidR="00632FB6" w:rsidTr="007B2AB1" w14:paraId="51A3CAD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CDFEE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5C796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4F452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BFC1F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259F1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F830D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38A502A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A8E3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11A96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41447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901A7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F7749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–21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E508E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</w:tr>
      <w:tr w:rsidRPr="00632FB6" w:rsidR="00632FB6" w:rsidTr="007B2AB1" w14:paraId="74C90B3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C31FC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4C2D2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116E2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5FB05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FF01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6EE08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6787FD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FC0FC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9B0FB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59A3D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947F6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8B87D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8A67F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</w:tr>
      <w:tr w:rsidRPr="00632FB6" w:rsidR="00632FB6" w:rsidTr="007B2AB1" w14:paraId="7DFA1584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7CD54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B37C2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5372A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0672A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CE9A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11281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33E34BE8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E185A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750AE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4FE8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9C85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AA8E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–21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23B31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</w:tr>
      <w:tr w:rsidRPr="00632FB6" w:rsidR="00632FB6" w:rsidTr="007B2AB1" w14:paraId="017613D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1E3D7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CBE01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4904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C3961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05357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85149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4930EB31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9E349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F8284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D26F8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B078D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BC776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E1E3D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</w:tr>
      <w:tr w:rsidRPr="00632FB6" w:rsidR="00632FB6" w:rsidTr="007B2AB1" w14:paraId="6BDF76D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4BB8C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A04DC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7909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20833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F9DD6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538B7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3159862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DE69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D74B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0C07A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32E3E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01D82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71DF3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</w:tr>
      <w:tr w:rsidRPr="00632FB6" w:rsidR="00632FB6" w:rsidTr="007B2AB1" w14:paraId="7B7DF66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E839C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A17BD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BCD06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37F4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60BEE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2C85B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13DC45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A6323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863A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Malmö högskola: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27339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975E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ADA18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–31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BEF95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</w:tr>
      <w:tr w:rsidRPr="00632FB6" w:rsidR="00632FB6" w:rsidTr="007B2AB1" w14:paraId="3CA881B2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9A31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0BFC8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Malmö högskola: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87E46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F5455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15076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6DFA4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2EFFC71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7845F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C4644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Mälardalens högskola: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ECE5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CD519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427D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FE7E9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</w:tr>
      <w:tr w:rsidRPr="00632FB6" w:rsidR="00632FB6" w:rsidTr="007B2AB1" w14:paraId="354AD6F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58685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4B54F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Mälardalens högskola: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AC4B5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779E3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A2B77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883A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30313C2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26B0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E42A4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DA3A0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5E02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68215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7751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A33522C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19DE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378E8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Konstnärlig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088E6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EF352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7ACC4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A0704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3C0F65A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E427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4CFC2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15B9E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2CBA8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9FAC5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46C2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</w:p>
        </w:tc>
      </w:tr>
      <w:tr w:rsidRPr="00632FB6" w:rsidR="00632FB6" w:rsidTr="007B2AB1" w14:paraId="6CC9640C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CB7A8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CD5519D" w14:textId="06CA1E8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</w:t>
            </w:r>
            <w:r w:rsidR="00070B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bookmarkStart w:name="_GoBack" w:id="1"/>
            <w:bookmarkEnd w:id="1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 och forskarutbildning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EA8EA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13EAA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C1B67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26E4E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421BC782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51009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3570D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DA119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4B7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139EB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60AA9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</w:tr>
      <w:tr w:rsidRPr="00632FB6" w:rsidR="00632FB6" w:rsidTr="007B2AB1" w14:paraId="7ADCF4A7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EC19D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24C4C2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B5CB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E2FD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5123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722BD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11183A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9A296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D7142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032C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DD116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9547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–21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9363E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</w:tr>
      <w:tr w:rsidRPr="00632FB6" w:rsidR="00632FB6" w:rsidTr="007B2AB1" w14:paraId="353424F8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7F51B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119A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129E9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FEABB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B2ADC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66C5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37DF5BED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C7AFF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5A327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F3F1E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7DA8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6C01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150E7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</w:t>
            </w:r>
            <w:proofErr w:type="gramEnd"/>
          </w:p>
        </w:tc>
      </w:tr>
      <w:tr w:rsidRPr="00632FB6" w:rsidR="00632FB6" w:rsidTr="007B2AB1" w14:paraId="02673CE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ED65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FB70C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C55F0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7F5EE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D8E5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BF5DE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D287BD0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D9781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84BC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A918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829E8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AD15F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D4362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</w:tr>
      <w:tr w:rsidRPr="00632FB6" w:rsidR="00632FB6" w:rsidTr="007B2AB1" w14:paraId="3FEE04E9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522A4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CFD01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12710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2B3ED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BAA81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72C0C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27566D47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93F38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9751E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D0F83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73BC7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B5544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–19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13272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</w:tr>
      <w:tr w:rsidRPr="00632FB6" w:rsidR="00632FB6" w:rsidTr="007B2AB1" w14:paraId="4B20D65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9AAF6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6EC78D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890B6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2BBC6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8B973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D98D4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357D01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5CC6D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E7F64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84752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32DA9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9D5C0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8403C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</w:t>
            </w:r>
            <w:proofErr w:type="gramEnd"/>
          </w:p>
        </w:tc>
      </w:tr>
      <w:tr w:rsidRPr="00632FB6" w:rsidR="00632FB6" w:rsidTr="007B2AB1" w14:paraId="41C4C80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AD7C1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22ECF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8E91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03D0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09FAD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8C2BC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46E05340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53B2B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39F848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500D8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C8C9C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94DA1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23503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–13</w:t>
            </w:r>
            <w:proofErr w:type="gramEnd"/>
          </w:p>
        </w:tc>
      </w:tr>
      <w:tr w:rsidRPr="00632FB6" w:rsidR="00632FB6" w:rsidTr="007B2AB1" w14:paraId="6A9DB516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6E68E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5F2C3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D4B0E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371BE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DA242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4CD7F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FC6FE13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F38F3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6F354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FFA6D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559F9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7BBA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63BD0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9A46C0A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00E0D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6625BF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Konstfack: Konstnärlig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11D4A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BADBF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385D9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F387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C0C695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3D195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6A6014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3043D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4C6AE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53305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16649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115E4E8D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332C3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D8D0B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Konsthögskolan: Konstnärlig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70C4E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E3C31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64910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C14B4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58FACA5B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9F830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2:57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1769C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E4F25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D5C99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4850C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F2BA8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–0</w:t>
            </w:r>
            <w:proofErr w:type="gramEnd"/>
          </w:p>
        </w:tc>
      </w:tr>
      <w:tr w:rsidRPr="00632FB6" w:rsidR="00632FB6" w:rsidTr="007B2AB1" w14:paraId="5AC02F7C" w14:textId="77777777">
        <w:trPr>
          <w:trHeight w:val="765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831E0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C74AC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Konstnärlig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319CF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039E9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8C8F7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0BCE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361396D5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9EA9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7F82B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6A71B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3D84B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BCCF4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0C524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</w:t>
            </w:r>
            <w:proofErr w:type="gramEnd"/>
          </w:p>
        </w:tc>
      </w:tr>
      <w:tr w:rsidRPr="00632FB6" w:rsidR="00632FB6" w:rsidTr="007B2AB1" w14:paraId="3DC76536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88E41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74709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D55BE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D78C6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D7366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F2D73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2F9BE4F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5829A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E68C2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3ECCF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EE2F9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49D27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BFC0D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09A3BC22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AACA8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CC1B5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E69DC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E3B6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9245E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35D34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3C6E3D9F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97528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E9295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87DF2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–19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2CC9E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EFA7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–36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96FAD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–29</w:t>
            </w:r>
            <w:proofErr w:type="gramEnd"/>
          </w:p>
        </w:tc>
      </w:tr>
      <w:tr w:rsidRPr="00632FB6" w:rsidR="00632FB6" w:rsidTr="007B2AB1" w14:paraId="79C6250D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6C3ECF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409950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4B8F6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6E4F8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90AE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–50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22C1A4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–140</w:t>
            </w:r>
            <w:proofErr w:type="gramEnd"/>
          </w:p>
        </w:tc>
      </w:tr>
      <w:tr w:rsidRPr="00632FB6" w:rsidR="00632FB6" w:rsidTr="007B2AB1" w14:paraId="39866B1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18857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2699C1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3AE8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AA846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4991D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0FEC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73F0FAD3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74C7B8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50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32FB6" w:rsidR="00632FB6" w:rsidP="00632FB6" w:rsidRDefault="00632FB6" w14:paraId="2D011A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1E6DE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798C32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12699B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788727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632FB6" w:rsidR="00632FB6" w:rsidTr="007B2AB1" w14:paraId="27D9010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ED37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1149CB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Lärlingsråd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71289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7D269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D80C2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FBB19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</w:p>
        </w:tc>
      </w:tr>
      <w:tr w:rsidRPr="00632FB6" w:rsidR="00632FB6" w:rsidTr="007B2AB1" w14:paraId="208CB29B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B09F8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1:21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58971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Intensivkurser för nyanlända barns skolgång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98CE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592C47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12B4A8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7B7C8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</w:tr>
      <w:tr w:rsidRPr="00632FB6" w:rsidR="00632FB6" w:rsidTr="007B2AB1" w14:paraId="235FF44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632FB6" w:rsidR="00632FB6" w:rsidP="00632FB6" w:rsidRDefault="00632FB6" w14:paraId="50AC9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5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32FB6" w:rsidR="00632FB6" w:rsidP="00632FB6" w:rsidRDefault="00632FB6" w14:paraId="08F723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C255A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580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0FFB56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968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38416A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998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32FB6" w:rsidR="00632FB6" w:rsidP="00632FB6" w:rsidRDefault="00632FB6" w14:paraId="409807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632FB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698</w:t>
            </w:r>
          </w:p>
        </w:tc>
      </w:tr>
    </w:tbl>
    <w:p w:rsidRPr="00632FB6" w:rsidR="00632FB6" w:rsidP="00632FB6" w:rsidRDefault="00632FB6" w14:paraId="332BDC34" w14:textId="77777777">
      <w:pPr>
        <w:ind w:firstLine="0"/>
      </w:pPr>
    </w:p>
    <w:p w:rsidR="00512405" w:rsidP="00077EC4" w:rsidRDefault="00512405" w14:paraId="01048B8E" w14:textId="77777777">
      <w:pPr>
        <w:ind w:firstLine="0"/>
        <w:rPr>
          <w:i/>
        </w:rPr>
      </w:pPr>
    </w:p>
    <w:p w:rsidRPr="00077EC4" w:rsidR="00077EC4" w:rsidP="00077EC4" w:rsidRDefault="00077EC4" w14:paraId="01048B8F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6E3DCC0942427DA489FE4CA7FFB31E"/>
        </w:placeholder>
        <w15:appearance w15:val="hidden"/>
      </w:sdtPr>
      <w:sdtEndPr/>
      <w:sdtContent>
        <w:p w:rsidRPr="00ED19F0" w:rsidR="00865E70" w:rsidP="00151ECE" w:rsidRDefault="00070B5C" w14:paraId="01048B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A61D2F" w:rsidRDefault="00A61D2F" w14:paraId="01048B97" w14:textId="77777777"/>
    <w:sectPr w:rsidR="00A61D2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48B99" w14:textId="77777777" w:rsidR="00123E3F" w:rsidRDefault="00123E3F" w:rsidP="000C1CAD">
      <w:pPr>
        <w:spacing w:line="240" w:lineRule="auto"/>
      </w:pPr>
      <w:r>
        <w:separator/>
      </w:r>
    </w:p>
  </w:endnote>
  <w:endnote w:type="continuationSeparator" w:id="0">
    <w:p w14:paraId="01048B9A" w14:textId="77777777" w:rsidR="00123E3F" w:rsidRDefault="00123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48B9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70B5C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48BA5" w14:textId="77777777" w:rsidR="00493DE4" w:rsidRDefault="00493DE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48B97" w14:textId="77777777" w:rsidR="00123E3F" w:rsidRDefault="00123E3F" w:rsidP="000C1CAD">
      <w:pPr>
        <w:spacing w:line="240" w:lineRule="auto"/>
      </w:pPr>
      <w:r>
        <w:separator/>
      </w:r>
    </w:p>
  </w:footnote>
  <w:footnote w:type="continuationSeparator" w:id="0">
    <w:p w14:paraId="01048B98" w14:textId="77777777" w:rsidR="00123E3F" w:rsidRDefault="00123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1048B9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070B5C" w14:paraId="01048BA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:3159</w:t>
        </w:r>
      </w:sdtContent>
    </w:sdt>
  </w:p>
  <w:p w:rsidR="00A42228" w:rsidP="00283E0F" w:rsidRDefault="00070B5C" w14:paraId="01048BA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Carlsson i Skövde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9724E" w14:paraId="01048BA3" w14:textId="77777777">
        <w:pPr>
          <w:pStyle w:val="FSHRub2"/>
        </w:pPr>
        <w:r>
          <w:t>Utgiftsområde 16 Utbildning och universitetsforskning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1048B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CF1"/>
    <w:rsid w:val="00000D4F"/>
    <w:rsid w:val="00003CCB"/>
    <w:rsid w:val="00006BF0"/>
    <w:rsid w:val="00010168"/>
    <w:rsid w:val="00010DF8"/>
    <w:rsid w:val="00011724"/>
    <w:rsid w:val="00011F33"/>
    <w:rsid w:val="00015064"/>
    <w:rsid w:val="000156D9"/>
    <w:rsid w:val="00015F54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0B5C"/>
    <w:rsid w:val="00072835"/>
    <w:rsid w:val="000734AE"/>
    <w:rsid w:val="000743FF"/>
    <w:rsid w:val="00074588"/>
    <w:rsid w:val="000777E3"/>
    <w:rsid w:val="00077EC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4172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91D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3E3F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1ECE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3DE4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343"/>
    <w:rsid w:val="004F7752"/>
    <w:rsid w:val="00500AF3"/>
    <w:rsid w:val="00501184"/>
    <w:rsid w:val="00504301"/>
    <w:rsid w:val="005043A4"/>
    <w:rsid w:val="00504F15"/>
    <w:rsid w:val="00505683"/>
    <w:rsid w:val="005076A3"/>
    <w:rsid w:val="00512405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2FB6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3CAB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399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154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50BF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1D2F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A26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7F5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C1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55C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71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3B7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3157"/>
    <w:rsid w:val="00D44C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4B7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C36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480E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24E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488E0"/>
  <w15:chartTrackingRefBased/>
  <w15:docId w15:val="{E57775B8-48E6-433F-ABC3-B791EA0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08875D6458412992D7B30657082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816C9-CDD2-4CFE-910D-A01AFA61AFEF}"/>
      </w:docPartPr>
      <w:docPartBody>
        <w:p w:rsidR="00191126" w:rsidRDefault="00E47704">
          <w:pPr>
            <w:pStyle w:val="7008875D6458412992D7B306570827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6E3DCC0942427DA489FE4CA7FF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CF88C-914B-4520-8EA2-881CA7766580}"/>
      </w:docPartPr>
      <w:docPartBody>
        <w:p w:rsidR="00191126" w:rsidRDefault="00E47704">
          <w:pPr>
            <w:pStyle w:val="3E6E3DCC0942427DA489FE4CA7FFB3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04"/>
    <w:rsid w:val="00063282"/>
    <w:rsid w:val="00191126"/>
    <w:rsid w:val="008B1375"/>
    <w:rsid w:val="00E47704"/>
    <w:rsid w:val="00E5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8875D6458412992D7B3065708278B">
    <w:name w:val="7008875D6458412992D7B3065708278B"/>
  </w:style>
  <w:style w:type="paragraph" w:customStyle="1" w:styleId="11C28ED843C6422FA05F546083368DDF">
    <w:name w:val="11C28ED843C6422FA05F546083368DDF"/>
  </w:style>
  <w:style w:type="paragraph" w:customStyle="1" w:styleId="3E6E3DCC0942427DA489FE4CA7FFB31E">
    <w:name w:val="3E6E3DCC0942427DA489FE4CA7FF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6289</RubrikLookup>
    <MotionGuid xmlns="00d11361-0b92-4bae-a181-288d6a55b763">8ce878b0-3411-40c9-97fe-c5c40b9aaa83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root xmlns="http://schemas.riksdagen.se/motion" categoryId="1">
  <UtskottVald>1</UtskottVald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7B55-709B-41AD-91A9-60109BF779D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3033420-02AD-44EC-B338-AC9901BCE26B}"/>
</file>

<file path=customXml/itemProps4.xml><?xml version="1.0" encoding="utf-8"?>
<ds:datastoreItem xmlns:ds="http://schemas.openxmlformats.org/officeDocument/2006/customXml" ds:itemID="{1A9D98A7-D2EB-4CF7-A841-60ADCC201105}"/>
</file>

<file path=customXml/itemProps5.xml><?xml version="1.0" encoding="utf-8"?>
<ds:datastoreItem xmlns:ds="http://schemas.openxmlformats.org/officeDocument/2006/customXml" ds:itemID="{75A8DFD3-4531-422C-B032-CF4FE72A3E4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9</Pages>
  <Words>1964</Words>
  <Characters>11652</Characters>
  <Application>Microsoft Office Word</Application>
  <DocSecurity>0</DocSecurity>
  <Lines>1059</Lines>
  <Paragraphs>800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16 Utbildning och universitetsforskning</vt:lpstr>
      <vt:lpstr/>
    </vt:vector>
  </TitlesOfParts>
  <Company>Sveriges riksdag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16 Utbildning och universitetsforskning</dc:title>
  <dc:subject/>
  <dc:creator>Karl Malmqvist</dc:creator>
  <cp:keywords/>
  <dc:description/>
  <cp:lastModifiedBy>Kerstin Carlqvist</cp:lastModifiedBy>
  <cp:revision>14</cp:revision>
  <cp:lastPrinted>2015-10-06T13:41:00Z</cp:lastPrinted>
  <dcterms:created xsi:type="dcterms:W3CDTF">2015-10-06T08:40:00Z</dcterms:created>
  <dcterms:modified xsi:type="dcterms:W3CDTF">2016-08-10T11:13:00Z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*T9EED41EA0BD3*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https://filur.riksdagen.se/drop/DropOffLibrary/T9EED41EA0BD3.docx</vt:lpwstr>
  </property>
  <property fmtid="{D5CDD505-2E9C-101B-9397-08002B2CF9AE}" pid="11" name="RevisionsOn">
    <vt:lpwstr>1</vt:lpwstr>
  </property>
</Properties>
</file>