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F934DDA" w14:textId="77777777" w:rsidTr="00782EA9">
        <w:tc>
          <w:tcPr>
            <w:tcW w:w="9141" w:type="dxa"/>
          </w:tcPr>
          <w:p w14:paraId="2200D24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48FE6B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11E8DB3" w14:textId="77777777" w:rsidR="0096348C" w:rsidRPr="00477C9F" w:rsidRDefault="0096348C" w:rsidP="00477C9F">
      <w:pPr>
        <w:rPr>
          <w:sz w:val="22"/>
          <w:szCs w:val="22"/>
        </w:rPr>
      </w:pPr>
    </w:p>
    <w:p w14:paraId="0C2EB5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07E3D5F" w14:textId="77777777" w:rsidTr="00F86ACF">
        <w:trPr>
          <w:cantSplit/>
          <w:trHeight w:val="742"/>
        </w:trPr>
        <w:tc>
          <w:tcPr>
            <w:tcW w:w="1790" w:type="dxa"/>
          </w:tcPr>
          <w:p w14:paraId="77059A1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CF53FA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797E36D" w14:textId="638F312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C39E0">
              <w:rPr>
                <w:b/>
                <w:sz w:val="22"/>
                <w:szCs w:val="22"/>
              </w:rPr>
              <w:t>43</w:t>
            </w:r>
          </w:p>
          <w:p w14:paraId="78FCACC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53D2C64" w14:textId="77777777" w:rsidTr="00F86ACF">
        <w:tc>
          <w:tcPr>
            <w:tcW w:w="1790" w:type="dxa"/>
          </w:tcPr>
          <w:p w14:paraId="5605139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BCD7CE5" w14:textId="7A0917C1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F04998">
              <w:rPr>
                <w:sz w:val="22"/>
                <w:szCs w:val="22"/>
              </w:rPr>
              <w:t>04-23</w:t>
            </w:r>
          </w:p>
        </w:tc>
      </w:tr>
      <w:tr w:rsidR="0096348C" w:rsidRPr="00477C9F" w14:paraId="1AA111F7" w14:textId="77777777" w:rsidTr="00F86ACF">
        <w:tc>
          <w:tcPr>
            <w:tcW w:w="1790" w:type="dxa"/>
          </w:tcPr>
          <w:p w14:paraId="06DCD1F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06EEDAE" w14:textId="7E69A42B" w:rsidR="00BD53C1" w:rsidRPr="00477C9F" w:rsidRDefault="00F0499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A425B">
              <w:rPr>
                <w:sz w:val="22"/>
                <w:szCs w:val="22"/>
              </w:rPr>
              <w:t>14</w:t>
            </w:r>
            <w:r w:rsidR="00CF4ED5">
              <w:rPr>
                <w:sz w:val="22"/>
                <w:szCs w:val="22"/>
              </w:rPr>
              <w:t>–</w:t>
            </w:r>
            <w:r w:rsidR="00137251">
              <w:rPr>
                <w:sz w:val="22"/>
                <w:szCs w:val="22"/>
              </w:rPr>
              <w:t>10.</w:t>
            </w:r>
            <w:r w:rsidR="007A0C1A">
              <w:rPr>
                <w:sz w:val="22"/>
                <w:szCs w:val="22"/>
              </w:rPr>
              <w:t>19, 11.23–</w:t>
            </w:r>
            <w:r w:rsidR="004D4D7F">
              <w:rPr>
                <w:sz w:val="22"/>
                <w:szCs w:val="22"/>
              </w:rPr>
              <w:t>11.49</w:t>
            </w:r>
          </w:p>
        </w:tc>
      </w:tr>
      <w:tr w:rsidR="0096348C" w:rsidRPr="00477C9F" w14:paraId="4D295218" w14:textId="77777777" w:rsidTr="00F86ACF">
        <w:tc>
          <w:tcPr>
            <w:tcW w:w="1790" w:type="dxa"/>
          </w:tcPr>
          <w:p w14:paraId="303AFD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228AAB2" w14:textId="52E2A37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7E5D4C">
              <w:rPr>
                <w:sz w:val="22"/>
                <w:szCs w:val="22"/>
              </w:rPr>
              <w:t xml:space="preserve"> 1</w:t>
            </w:r>
          </w:p>
        </w:tc>
      </w:tr>
    </w:tbl>
    <w:p w14:paraId="453F3DFB" w14:textId="77777777" w:rsidR="0096348C" w:rsidRPr="00477C9F" w:rsidRDefault="0096348C" w:rsidP="00477C9F">
      <w:pPr>
        <w:rPr>
          <w:sz w:val="22"/>
          <w:szCs w:val="22"/>
        </w:rPr>
      </w:pPr>
    </w:p>
    <w:p w14:paraId="2639A92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D1B881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F04998" w14:paraId="0A1D30ED" w14:textId="77777777" w:rsidTr="00F86ACF">
        <w:tc>
          <w:tcPr>
            <w:tcW w:w="753" w:type="dxa"/>
          </w:tcPr>
          <w:p w14:paraId="7440163E" w14:textId="77777777" w:rsidR="00F84080" w:rsidRPr="00F0499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0499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59A24474" w14:textId="77777777" w:rsidR="00336917" w:rsidRPr="00F0499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12900C4" w14:textId="77777777" w:rsidR="00F84080" w:rsidRPr="00F0499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0F24E3" w14:textId="0A5E595C" w:rsidR="0069143B" w:rsidRPr="00F0499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4998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F04998">
              <w:rPr>
                <w:snapToGrid w:val="0"/>
                <w:sz w:val="22"/>
                <w:szCs w:val="22"/>
              </w:rPr>
              <w:t>5</w:t>
            </w:r>
            <w:r w:rsidRPr="00F04998">
              <w:rPr>
                <w:snapToGrid w:val="0"/>
                <w:sz w:val="22"/>
                <w:szCs w:val="22"/>
              </w:rPr>
              <w:t>/2</w:t>
            </w:r>
            <w:r w:rsidR="006F54BA" w:rsidRPr="00F04998">
              <w:rPr>
                <w:snapToGrid w:val="0"/>
                <w:sz w:val="22"/>
                <w:szCs w:val="22"/>
              </w:rPr>
              <w:t>6</w:t>
            </w:r>
            <w:r w:rsidRPr="00F04998">
              <w:rPr>
                <w:snapToGrid w:val="0"/>
                <w:sz w:val="22"/>
                <w:szCs w:val="22"/>
              </w:rPr>
              <w:t>:</w:t>
            </w:r>
            <w:r w:rsidR="00F04998" w:rsidRPr="00F04998">
              <w:rPr>
                <w:snapToGrid w:val="0"/>
                <w:sz w:val="22"/>
                <w:szCs w:val="22"/>
              </w:rPr>
              <w:t>42</w:t>
            </w:r>
            <w:r w:rsidR="00FD0038" w:rsidRPr="00F04998">
              <w:rPr>
                <w:snapToGrid w:val="0"/>
                <w:sz w:val="22"/>
                <w:szCs w:val="22"/>
              </w:rPr>
              <w:t>.</w:t>
            </w:r>
          </w:p>
          <w:p w14:paraId="2906EF75" w14:textId="77777777" w:rsidR="007864F6" w:rsidRPr="00F0499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04998" w14:paraId="3291A0D9" w14:textId="77777777" w:rsidTr="00F86ACF">
        <w:tc>
          <w:tcPr>
            <w:tcW w:w="753" w:type="dxa"/>
          </w:tcPr>
          <w:p w14:paraId="1CEAAA46" w14:textId="4141336E" w:rsidR="008273F4" w:rsidRPr="00F0499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0499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B5DE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7192FF6A" w14:textId="77777777" w:rsid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8A0568C" w14:textId="77777777" w:rsidR="006B676A" w:rsidRDefault="006B676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977F7D" w14:textId="0B7B8915" w:rsidR="00DA33AC" w:rsidRDefault="00DA33AC" w:rsidP="00DA33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10F2">
              <w:rPr>
                <w:bCs/>
                <w:snapToGrid w:val="0"/>
                <w:sz w:val="22"/>
                <w:szCs w:val="22"/>
              </w:rPr>
              <w:t xml:space="preserve">Kanslichefen anmälde uppteckningar </w:t>
            </w:r>
            <w:r>
              <w:rPr>
                <w:bCs/>
                <w:snapToGrid w:val="0"/>
                <w:sz w:val="22"/>
                <w:szCs w:val="22"/>
              </w:rPr>
              <w:t>från</w:t>
            </w:r>
            <w:r w:rsidRPr="008910F2">
              <w:rPr>
                <w:bCs/>
                <w:snapToGrid w:val="0"/>
                <w:sz w:val="22"/>
                <w:szCs w:val="22"/>
              </w:rPr>
              <w:t xml:space="preserve"> utfrågning</w:t>
            </w:r>
            <w:r w:rsidR="005C1BCA">
              <w:rPr>
                <w:bCs/>
                <w:snapToGrid w:val="0"/>
                <w:sz w:val="22"/>
                <w:szCs w:val="22"/>
              </w:rPr>
              <w:t>ar</w:t>
            </w:r>
            <w:r w:rsidRPr="008910F2">
              <w:rPr>
                <w:bCs/>
                <w:snapToGrid w:val="0"/>
                <w:sz w:val="22"/>
                <w:szCs w:val="22"/>
              </w:rPr>
              <w:t xml:space="preserve"> med </w:t>
            </w:r>
            <w:r>
              <w:rPr>
                <w:bCs/>
                <w:snapToGrid w:val="0"/>
                <w:sz w:val="22"/>
                <w:szCs w:val="22"/>
              </w:rPr>
              <w:t>Gunnar Strömmer, Magdalena Andersson samt Benjamin Dousa</w:t>
            </w:r>
            <w:r w:rsidRPr="008910F2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F02A2D1" w14:textId="77777777" w:rsidR="00DA33AC" w:rsidRDefault="00DA33AC" w:rsidP="00DA33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2D25E8" w14:textId="2A07CFF8" w:rsidR="00DA33AC" w:rsidRPr="004556E5" w:rsidRDefault="00DA33AC" w:rsidP="00DA33A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Vidare anmälde k</w:t>
            </w:r>
            <w:r w:rsidRPr="004556E5">
              <w:rPr>
                <w:bCs/>
                <w:snapToGrid w:val="0"/>
                <w:sz w:val="22"/>
                <w:szCs w:val="22"/>
              </w:rPr>
              <w:t xml:space="preserve">anslichefen </w:t>
            </w:r>
            <w:r>
              <w:rPr>
                <w:bCs/>
                <w:snapToGrid w:val="0"/>
                <w:sz w:val="22"/>
                <w:szCs w:val="22"/>
              </w:rPr>
              <w:t xml:space="preserve">reviderat </w:t>
            </w:r>
            <w:r w:rsidRPr="004556E5">
              <w:rPr>
                <w:bCs/>
                <w:snapToGrid w:val="0"/>
                <w:sz w:val="22"/>
                <w:szCs w:val="22"/>
              </w:rPr>
              <w:t>utfrågningsschema för våren 202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4556E5">
              <w:rPr>
                <w:bCs/>
                <w:snapToGrid w:val="0"/>
                <w:sz w:val="22"/>
                <w:szCs w:val="22"/>
              </w:rPr>
              <w:t>.</w:t>
            </w:r>
          </w:p>
          <w:p w14:paraId="2F5D8A5B" w14:textId="77777777" w:rsidR="00451D02" w:rsidRPr="00F04998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04998" w14:paraId="0C3B7212" w14:textId="77777777" w:rsidTr="00F86ACF">
        <w:tc>
          <w:tcPr>
            <w:tcW w:w="753" w:type="dxa"/>
          </w:tcPr>
          <w:p w14:paraId="17D46BDE" w14:textId="7D5EDD65" w:rsidR="00F84080" w:rsidRPr="00F0499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5DE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</w:tcPr>
          <w:p w14:paraId="6CB7012B" w14:textId="77777777" w:rsidR="0069143B" w:rsidRDefault="00F04998" w:rsidP="0069143B">
            <w:pPr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Begäran att få ta del av allmän handling</w:t>
            </w:r>
            <w:r w:rsidRPr="00F04998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65335BC" w14:textId="77777777" w:rsidR="00EB5DE8" w:rsidRDefault="00EB5DE8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CA61B33" w14:textId="77777777" w:rsidR="000554EC" w:rsidRPr="000554EC" w:rsidRDefault="000554EC" w:rsidP="000554EC">
            <w:pPr>
              <w:rPr>
                <w:snapToGrid w:val="0"/>
                <w:sz w:val="22"/>
                <w:szCs w:val="22"/>
              </w:rPr>
            </w:pPr>
            <w:r w:rsidRPr="000554EC">
              <w:rPr>
                <w:snapToGrid w:val="0"/>
                <w:sz w:val="22"/>
                <w:szCs w:val="22"/>
              </w:rPr>
              <w:t>Utskottet fortsatte behandlingen av en begäran (dnr 1726-2025/26) om att få ta del av handlingar i ett granskningsärende. Prövningen omfattade den handling som återstod att pröva.</w:t>
            </w:r>
          </w:p>
          <w:p w14:paraId="0B6E730F" w14:textId="77777777" w:rsidR="000554EC" w:rsidRPr="000554EC" w:rsidRDefault="000554EC" w:rsidP="000554EC">
            <w:pPr>
              <w:rPr>
                <w:snapToGrid w:val="0"/>
                <w:sz w:val="22"/>
                <w:szCs w:val="22"/>
              </w:rPr>
            </w:pPr>
          </w:p>
          <w:p w14:paraId="2740BFEC" w14:textId="77777777" w:rsidR="000554EC" w:rsidRPr="000554EC" w:rsidRDefault="000554EC" w:rsidP="000554EC">
            <w:pPr>
              <w:rPr>
                <w:snapToGrid w:val="0"/>
                <w:sz w:val="22"/>
                <w:szCs w:val="22"/>
              </w:rPr>
            </w:pPr>
            <w:r w:rsidRPr="000554EC">
              <w:rPr>
                <w:snapToGrid w:val="0"/>
                <w:sz w:val="22"/>
                <w:szCs w:val="22"/>
              </w:rPr>
              <w:t>Utskottet beslutade att lämna ut delar av handlingen. De delar som inte lämnas ut bedöms av utskottet omfattas av sekretess enligt 15 kap. 1 § offentlighets- och sekretesslagen (2009:400). Handlingen lämnas ut i den omfattning som framgår av bilaga 2.</w:t>
            </w:r>
          </w:p>
          <w:p w14:paraId="7A0F806C" w14:textId="77777777" w:rsidR="000554EC" w:rsidRPr="000554EC" w:rsidRDefault="000554EC" w:rsidP="000554EC">
            <w:pPr>
              <w:rPr>
                <w:snapToGrid w:val="0"/>
                <w:sz w:val="22"/>
                <w:szCs w:val="22"/>
              </w:rPr>
            </w:pPr>
          </w:p>
          <w:p w14:paraId="3FBE9836" w14:textId="77777777" w:rsidR="000554EC" w:rsidRPr="000554EC" w:rsidRDefault="000554EC" w:rsidP="000554EC">
            <w:pPr>
              <w:rPr>
                <w:snapToGrid w:val="0"/>
                <w:sz w:val="22"/>
                <w:szCs w:val="22"/>
              </w:rPr>
            </w:pPr>
            <w:r w:rsidRPr="000554EC">
              <w:rPr>
                <w:snapToGrid w:val="0"/>
                <w:sz w:val="22"/>
                <w:szCs w:val="22"/>
              </w:rPr>
              <w:t>Mauricio Rojas (L) reserverade sig mot beslutet och invände mot att vissa delar av handlingen lämnas ut samtidigt som andra delar inte lämnas ut.</w:t>
            </w:r>
          </w:p>
          <w:p w14:paraId="0DE21587" w14:textId="77777777" w:rsidR="000554EC" w:rsidRPr="000554EC" w:rsidRDefault="000554EC" w:rsidP="000554EC">
            <w:pPr>
              <w:rPr>
                <w:snapToGrid w:val="0"/>
                <w:sz w:val="22"/>
                <w:szCs w:val="22"/>
              </w:rPr>
            </w:pPr>
          </w:p>
          <w:p w14:paraId="061F1CF4" w14:textId="77777777" w:rsidR="00DA33AC" w:rsidRDefault="000554EC" w:rsidP="000554EC">
            <w:pPr>
              <w:rPr>
                <w:snapToGrid w:val="0"/>
                <w:sz w:val="22"/>
                <w:szCs w:val="22"/>
              </w:rPr>
            </w:pPr>
            <w:r w:rsidRPr="000554E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C7B2B5E" w14:textId="3560A194" w:rsidR="000554EC" w:rsidRPr="00F04998" w:rsidRDefault="000554EC" w:rsidP="000554E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04998" w14:paraId="2B1719D1" w14:textId="77777777" w:rsidTr="00F86ACF">
        <w:tc>
          <w:tcPr>
            <w:tcW w:w="753" w:type="dxa"/>
          </w:tcPr>
          <w:p w14:paraId="5F93C380" w14:textId="7E79921A" w:rsidR="00376C7D" w:rsidRPr="00F0499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napToGrid w:val="0"/>
                <w:sz w:val="22"/>
                <w:szCs w:val="22"/>
              </w:rPr>
              <w:t>§</w:t>
            </w:r>
            <w:r w:rsidR="00EB5DE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3E30E586" w14:textId="77777777" w:rsidR="00930B63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20CC0F68" w14:textId="77777777" w:rsidR="005E2818" w:rsidRDefault="005E2818" w:rsidP="0069143B">
            <w:pPr>
              <w:rPr>
                <w:b/>
                <w:sz w:val="22"/>
                <w:szCs w:val="22"/>
              </w:rPr>
            </w:pPr>
          </w:p>
          <w:p w14:paraId="4F77C7F2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3E6D79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FA9DA4" w14:textId="77777777" w:rsidR="005E2818" w:rsidRPr="00565883" w:rsidRDefault="005E2818" w:rsidP="005E2818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882C046" w14:textId="1F507BF8" w:rsidR="005E2818" w:rsidRPr="00F04998" w:rsidRDefault="005E281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7D9423B0" w14:textId="77777777" w:rsidTr="00F86ACF">
        <w:tc>
          <w:tcPr>
            <w:tcW w:w="753" w:type="dxa"/>
          </w:tcPr>
          <w:p w14:paraId="385EA1C4" w14:textId="6F509BF1" w:rsidR="00F04998" w:rsidRPr="00F04998" w:rsidRDefault="00F0499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4998">
              <w:rPr>
                <w:b/>
                <w:snapToGrid w:val="0"/>
                <w:sz w:val="22"/>
                <w:szCs w:val="22"/>
              </w:rPr>
              <w:t>§</w:t>
            </w:r>
            <w:r w:rsidR="00EB5DE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594431A9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Statsministerns hantering av aktieinnehav och jävsfrågor inom Regeringskansliet samt civilministerns deltagande i ett regeringsbeslut – G45</w:t>
            </w:r>
          </w:p>
          <w:p w14:paraId="20D81BC8" w14:textId="77777777" w:rsidR="005E2818" w:rsidRDefault="005E2818" w:rsidP="0069143B">
            <w:pPr>
              <w:rPr>
                <w:b/>
                <w:sz w:val="22"/>
                <w:szCs w:val="22"/>
              </w:rPr>
            </w:pPr>
          </w:p>
          <w:p w14:paraId="1DAE852D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37C7B2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F4C1EB" w14:textId="77777777" w:rsidR="005E2818" w:rsidRPr="00565883" w:rsidRDefault="005E2818" w:rsidP="005E2818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170C076" w14:textId="3EB68268" w:rsidR="005E2818" w:rsidRPr="00F04998" w:rsidRDefault="005E281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26D5DDE7" w14:textId="77777777" w:rsidTr="00F86ACF">
        <w:tc>
          <w:tcPr>
            <w:tcW w:w="753" w:type="dxa"/>
          </w:tcPr>
          <w:p w14:paraId="48A4E4C5" w14:textId="3AF532A1" w:rsidR="00F04998" w:rsidRPr="00F04998" w:rsidRDefault="005E28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</w:tcPr>
          <w:p w14:paraId="2CC23EE7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Granskning av tidigare utbildningsministerns aktieinnehav – G17</w:t>
            </w:r>
          </w:p>
          <w:p w14:paraId="536F4343" w14:textId="77777777" w:rsidR="005E2818" w:rsidRDefault="005E2818" w:rsidP="0069143B">
            <w:pPr>
              <w:rPr>
                <w:b/>
                <w:sz w:val="22"/>
                <w:szCs w:val="22"/>
              </w:rPr>
            </w:pPr>
          </w:p>
          <w:p w14:paraId="6E7448E3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1D2DB6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6FAC0F" w14:textId="77777777" w:rsidR="005E2818" w:rsidRPr="00565883" w:rsidRDefault="005E2818" w:rsidP="005E2818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8E93CFE" w14:textId="36557A39" w:rsidR="005E2818" w:rsidRPr="00F04998" w:rsidRDefault="005E281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7E0909F5" w14:textId="77777777" w:rsidTr="00F86ACF">
        <w:tc>
          <w:tcPr>
            <w:tcW w:w="753" w:type="dxa"/>
          </w:tcPr>
          <w:p w14:paraId="28BDFE81" w14:textId="6CED6D8C" w:rsidR="00F04998" w:rsidRPr="00F04998" w:rsidRDefault="005E28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596" w:type="dxa"/>
          </w:tcPr>
          <w:p w14:paraId="214B6111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Granskning av utrikesministerns köp och innehav av försvarsaktier – G12</w:t>
            </w:r>
          </w:p>
          <w:p w14:paraId="5EB30EDF" w14:textId="77777777" w:rsidR="005E2818" w:rsidRDefault="005E2818" w:rsidP="0069143B">
            <w:pPr>
              <w:rPr>
                <w:b/>
                <w:sz w:val="22"/>
                <w:szCs w:val="22"/>
              </w:rPr>
            </w:pPr>
          </w:p>
          <w:p w14:paraId="164E60D9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E62485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13EB4B" w14:textId="77777777" w:rsidR="005E2818" w:rsidRPr="00565883" w:rsidRDefault="005E2818" w:rsidP="005E2818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BD9651F" w14:textId="0879EB64" w:rsidR="005E2818" w:rsidRPr="00F04998" w:rsidRDefault="005E281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7A076C5B" w14:textId="77777777" w:rsidTr="00F86ACF">
        <w:tc>
          <w:tcPr>
            <w:tcW w:w="753" w:type="dxa"/>
          </w:tcPr>
          <w:p w14:paraId="25463B17" w14:textId="275D7E32" w:rsidR="00F04998" w:rsidRPr="00F04998" w:rsidRDefault="005E28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</w:tcPr>
          <w:p w14:paraId="650913E4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2ACBA75B" w14:textId="77777777" w:rsidR="005E2818" w:rsidRDefault="005E2818" w:rsidP="0069143B">
            <w:pPr>
              <w:rPr>
                <w:b/>
                <w:sz w:val="22"/>
                <w:szCs w:val="22"/>
              </w:rPr>
            </w:pPr>
          </w:p>
          <w:p w14:paraId="61E00727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7F4CBD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AFEC3E" w14:textId="77777777" w:rsidR="005E2818" w:rsidRPr="00565883" w:rsidRDefault="005E2818" w:rsidP="005E2818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255A0D3" w14:textId="5955189B" w:rsidR="005E2818" w:rsidRPr="00F04998" w:rsidRDefault="005E281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75A6491F" w14:textId="77777777" w:rsidTr="00F86ACF">
        <w:tc>
          <w:tcPr>
            <w:tcW w:w="753" w:type="dxa"/>
          </w:tcPr>
          <w:p w14:paraId="133A8505" w14:textId="6792C738" w:rsidR="00F04998" w:rsidRPr="00F04998" w:rsidRDefault="005E28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</w:tcPr>
          <w:p w14:paraId="4333CA35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Energi- och näringsministerns agerande i förhållande till interpellationsinstitutet – G15</w:t>
            </w:r>
          </w:p>
          <w:p w14:paraId="400FA66C" w14:textId="77777777" w:rsidR="005E2818" w:rsidRDefault="005E2818" w:rsidP="0069143B">
            <w:pPr>
              <w:rPr>
                <w:b/>
                <w:sz w:val="22"/>
                <w:szCs w:val="22"/>
              </w:rPr>
            </w:pPr>
          </w:p>
          <w:p w14:paraId="3370543A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75C0A7C" w14:textId="77777777" w:rsidR="005E2818" w:rsidRPr="00263BEA" w:rsidRDefault="005E2818" w:rsidP="005E28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0B39F3" w14:textId="77777777" w:rsidR="005E2818" w:rsidRPr="00565883" w:rsidRDefault="005E2818" w:rsidP="005E2818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70DC0B2" w14:textId="7D011A1D" w:rsidR="005E2818" w:rsidRPr="00F04998" w:rsidRDefault="005E281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29FCEDB2" w14:textId="77777777" w:rsidTr="00F86ACF">
        <w:tc>
          <w:tcPr>
            <w:tcW w:w="753" w:type="dxa"/>
          </w:tcPr>
          <w:p w14:paraId="7D484E7F" w14:textId="56D4737D" w:rsidR="00F04998" w:rsidRPr="00F04998" w:rsidRDefault="005E28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D5C54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</w:tcPr>
          <w:p w14:paraId="78FE0DEF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Regeringens ansvar i förhållande till Sveriges förpliktelser i relation till Israel och Palestina samt kriget i Gaza – G24 och 18 (delvis)</w:t>
            </w:r>
          </w:p>
          <w:p w14:paraId="7DF4F3DF" w14:textId="77777777" w:rsidR="002D5C54" w:rsidRDefault="002D5C54" w:rsidP="0069143B">
            <w:pPr>
              <w:rPr>
                <w:b/>
                <w:sz w:val="22"/>
                <w:szCs w:val="22"/>
              </w:rPr>
            </w:pPr>
          </w:p>
          <w:p w14:paraId="7A13BE06" w14:textId="77777777" w:rsidR="00970DF4" w:rsidRPr="00263BEA" w:rsidRDefault="00970DF4" w:rsidP="00970D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26DD501" w14:textId="77777777" w:rsidR="00970DF4" w:rsidRPr="00263BEA" w:rsidRDefault="00970DF4" w:rsidP="00970D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9165B3" w14:textId="77777777" w:rsidR="00970DF4" w:rsidRPr="00565883" w:rsidRDefault="00970DF4" w:rsidP="00970DF4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9F869BA" w14:textId="4F85B17A" w:rsidR="002D5C54" w:rsidRPr="00F04998" w:rsidRDefault="002D5C5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3FCFE6DE" w14:textId="77777777" w:rsidTr="00F86ACF">
        <w:tc>
          <w:tcPr>
            <w:tcW w:w="753" w:type="dxa"/>
          </w:tcPr>
          <w:p w14:paraId="7A90CDD6" w14:textId="3F283C01" w:rsidR="00F04998" w:rsidRPr="00F04998" w:rsidRDefault="005E28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66819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</w:tcPr>
          <w:p w14:paraId="2426F976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Finansministerns uttalande om införande av indexering av assistansersättningen – G41</w:t>
            </w:r>
          </w:p>
          <w:p w14:paraId="6A31B934" w14:textId="77777777" w:rsidR="00966819" w:rsidRDefault="00966819" w:rsidP="0069143B">
            <w:pPr>
              <w:rPr>
                <w:b/>
                <w:sz w:val="22"/>
                <w:szCs w:val="22"/>
              </w:rPr>
            </w:pPr>
          </w:p>
          <w:p w14:paraId="05178DD8" w14:textId="77777777" w:rsidR="00966819" w:rsidRPr="00263BEA" w:rsidRDefault="00966819" w:rsidP="009668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3A93A28" w14:textId="77777777" w:rsidR="00966819" w:rsidRPr="00263BEA" w:rsidRDefault="00966819" w:rsidP="009668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023C97" w14:textId="77777777" w:rsidR="00966819" w:rsidRDefault="00966819" w:rsidP="00DF0818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35822E" w14:textId="51719124" w:rsidR="00DF0818" w:rsidRPr="00F04998" w:rsidRDefault="00DF0818" w:rsidP="00DF081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7B837E4E" w14:textId="77777777" w:rsidTr="00F86ACF">
        <w:tc>
          <w:tcPr>
            <w:tcW w:w="753" w:type="dxa"/>
          </w:tcPr>
          <w:p w14:paraId="35162C22" w14:textId="235047EC" w:rsidR="00F04998" w:rsidRPr="00F04998" w:rsidRDefault="005E28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66819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</w:tcPr>
          <w:p w14:paraId="30088A6C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Landsbygdsministerns uttalanden i samband med rättslig prövning av licensjakt efter varg – G44</w:t>
            </w:r>
          </w:p>
          <w:p w14:paraId="3A04BD90" w14:textId="77777777" w:rsidR="00966819" w:rsidRDefault="00966819" w:rsidP="0069143B">
            <w:pPr>
              <w:rPr>
                <w:b/>
                <w:sz w:val="22"/>
                <w:szCs w:val="22"/>
              </w:rPr>
            </w:pPr>
          </w:p>
          <w:p w14:paraId="49066786" w14:textId="77777777" w:rsidR="00966819" w:rsidRPr="00263BEA" w:rsidRDefault="00966819" w:rsidP="009668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5BE54A7" w14:textId="77777777" w:rsidR="00966819" w:rsidRPr="00263BEA" w:rsidRDefault="00966819" w:rsidP="009668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C23D65" w14:textId="77777777" w:rsidR="00966819" w:rsidRPr="00565883" w:rsidRDefault="00966819" w:rsidP="00966819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EA7EEDE" w14:textId="21393EE9" w:rsidR="00966819" w:rsidRPr="00F04998" w:rsidRDefault="0096681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33780B21" w14:textId="77777777" w:rsidTr="00F86ACF">
        <w:tc>
          <w:tcPr>
            <w:tcW w:w="753" w:type="dxa"/>
          </w:tcPr>
          <w:p w14:paraId="7A1AB579" w14:textId="39A4FE0D" w:rsidR="00F04998" w:rsidRPr="00F04998" w:rsidRDefault="00A32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5C1BC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</w:tcPr>
          <w:p w14:paraId="596AEFE3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Regeringens hantering av stödet till Ukraina – G28</w:t>
            </w:r>
          </w:p>
          <w:p w14:paraId="6CF3DB89" w14:textId="77777777" w:rsidR="007A0C1A" w:rsidRDefault="007A0C1A" w:rsidP="0069143B">
            <w:pPr>
              <w:rPr>
                <w:b/>
                <w:sz w:val="22"/>
                <w:szCs w:val="22"/>
              </w:rPr>
            </w:pPr>
          </w:p>
          <w:p w14:paraId="7A25734B" w14:textId="77777777" w:rsidR="00601F7C" w:rsidRPr="00263BEA" w:rsidRDefault="00601F7C" w:rsidP="00601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C4F35E" w14:textId="77777777" w:rsidR="00601F7C" w:rsidRPr="00263BEA" w:rsidRDefault="00601F7C" w:rsidP="00601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B91F02" w14:textId="77777777" w:rsidR="00601F7C" w:rsidRPr="00565883" w:rsidRDefault="00601F7C" w:rsidP="00601F7C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DB0D213" w14:textId="7D01EF57" w:rsidR="007A0C1A" w:rsidRPr="00F04998" w:rsidRDefault="007A0C1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5B24F4FF" w14:textId="77777777" w:rsidTr="00F86ACF">
        <w:tc>
          <w:tcPr>
            <w:tcW w:w="753" w:type="dxa"/>
          </w:tcPr>
          <w:p w14:paraId="6EB1D4CE" w14:textId="5FDB953D" w:rsidR="00F04998" w:rsidRPr="00F04998" w:rsidRDefault="00601F7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5C1BC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</w:tcPr>
          <w:p w14:paraId="3917C587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Regeringens agerande vid förberedelserna för export av Jas 39 Gripen till Ukraina – G29</w:t>
            </w:r>
          </w:p>
          <w:p w14:paraId="38C1923C" w14:textId="77777777" w:rsidR="00601F7C" w:rsidRDefault="00601F7C" w:rsidP="0069143B">
            <w:pPr>
              <w:rPr>
                <w:b/>
                <w:sz w:val="22"/>
                <w:szCs w:val="22"/>
              </w:rPr>
            </w:pPr>
          </w:p>
          <w:p w14:paraId="7513CE14" w14:textId="77777777" w:rsidR="00601F7C" w:rsidRPr="00263BEA" w:rsidRDefault="00601F7C" w:rsidP="00601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D5BDA5" w14:textId="77777777" w:rsidR="00601F7C" w:rsidRPr="00263BEA" w:rsidRDefault="00601F7C" w:rsidP="00601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D91778" w14:textId="77777777" w:rsidR="00601F7C" w:rsidRPr="00565883" w:rsidRDefault="00601F7C" w:rsidP="00601F7C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73DDBC5" w14:textId="7C349BC5" w:rsidR="00601F7C" w:rsidRPr="00F04998" w:rsidRDefault="00601F7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5D95F3EB" w14:textId="77777777" w:rsidTr="00F86ACF">
        <w:tc>
          <w:tcPr>
            <w:tcW w:w="753" w:type="dxa"/>
          </w:tcPr>
          <w:p w14:paraId="1A217D71" w14:textId="419CEF5F" w:rsidR="00F04998" w:rsidRPr="00F04998" w:rsidRDefault="00601F7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5C1BC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</w:tcPr>
          <w:p w14:paraId="28F6AADC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Statsministerns ansvar för rutiner och hanteringen av handlingar vid utlandsresor – G22</w:t>
            </w:r>
          </w:p>
          <w:p w14:paraId="5FC3B6E3" w14:textId="77777777" w:rsidR="00601F7C" w:rsidRDefault="00601F7C" w:rsidP="0069143B">
            <w:pPr>
              <w:rPr>
                <w:b/>
                <w:sz w:val="22"/>
                <w:szCs w:val="22"/>
              </w:rPr>
            </w:pPr>
          </w:p>
          <w:p w14:paraId="724BFD93" w14:textId="77777777" w:rsidR="00601F7C" w:rsidRPr="00263BEA" w:rsidRDefault="00601F7C" w:rsidP="00601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84BEBCF" w14:textId="77777777" w:rsidR="00601F7C" w:rsidRPr="00263BEA" w:rsidRDefault="00601F7C" w:rsidP="00601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A24455" w14:textId="77777777" w:rsidR="00601F7C" w:rsidRPr="00565883" w:rsidRDefault="00601F7C" w:rsidP="00601F7C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1D61951" w14:textId="5EE79B4B" w:rsidR="00601F7C" w:rsidRPr="00F04998" w:rsidRDefault="00601F7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2160A1EF" w14:textId="77777777" w:rsidTr="00F86ACF">
        <w:tc>
          <w:tcPr>
            <w:tcW w:w="753" w:type="dxa"/>
          </w:tcPr>
          <w:p w14:paraId="4317C225" w14:textId="287BAEEA" w:rsidR="00F04998" w:rsidRPr="00F04998" w:rsidRDefault="001467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</w:t>
            </w:r>
            <w:r w:rsidR="005C1BC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</w:tcPr>
          <w:p w14:paraId="0466390A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Justitieministerns agerande och ansvar när det gäller en riksdagsledamots förordnande som ledamot i ett insynsråd – G36</w:t>
            </w:r>
          </w:p>
          <w:p w14:paraId="7FC6F8F5" w14:textId="77777777" w:rsidR="00146756" w:rsidRDefault="00146756" w:rsidP="0069143B">
            <w:pPr>
              <w:rPr>
                <w:b/>
                <w:sz w:val="22"/>
                <w:szCs w:val="22"/>
              </w:rPr>
            </w:pPr>
          </w:p>
          <w:p w14:paraId="0F49DAE6" w14:textId="77777777" w:rsidR="00146756" w:rsidRPr="00263BEA" w:rsidRDefault="00146756" w:rsidP="001467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F5F61D4" w14:textId="77777777" w:rsidR="00146756" w:rsidRPr="00263BEA" w:rsidRDefault="00146756" w:rsidP="001467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38C54E" w14:textId="77777777" w:rsidR="00146756" w:rsidRPr="00565883" w:rsidRDefault="00146756" w:rsidP="0014675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17FDD7C" w14:textId="2B544A9F" w:rsidR="00146756" w:rsidRPr="00F04998" w:rsidRDefault="0014675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10A83A59" w14:textId="77777777" w:rsidTr="00F86ACF">
        <w:tc>
          <w:tcPr>
            <w:tcW w:w="753" w:type="dxa"/>
          </w:tcPr>
          <w:p w14:paraId="1E42EA00" w14:textId="02225F2C" w:rsidR="00F04998" w:rsidRPr="00F04998" w:rsidRDefault="001467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F256D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C1BC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</w:tcPr>
          <w:p w14:paraId="59D09754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Energi- och näringsministerns beredningsunderlag till beslutet att upphäva statsbidraget till kooperativ utveckling – G39</w:t>
            </w:r>
          </w:p>
          <w:p w14:paraId="6A0B3344" w14:textId="77777777" w:rsidR="009F256D" w:rsidRDefault="009F256D" w:rsidP="0069143B">
            <w:pPr>
              <w:rPr>
                <w:b/>
                <w:sz w:val="22"/>
                <w:szCs w:val="22"/>
              </w:rPr>
            </w:pPr>
          </w:p>
          <w:p w14:paraId="4A9825EB" w14:textId="77777777" w:rsidR="009F256D" w:rsidRPr="00263BEA" w:rsidRDefault="009F256D" w:rsidP="009F25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9F37AA4" w14:textId="77777777" w:rsidR="009F256D" w:rsidRPr="00263BEA" w:rsidRDefault="009F256D" w:rsidP="009F25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B4D05A" w14:textId="77777777" w:rsidR="009F256D" w:rsidRPr="00565883" w:rsidRDefault="009F256D" w:rsidP="009F256D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817B5DB" w14:textId="5B7D759A" w:rsidR="009F256D" w:rsidRPr="00F04998" w:rsidRDefault="009F256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570DC590" w14:textId="77777777" w:rsidTr="00F86ACF">
        <w:tc>
          <w:tcPr>
            <w:tcW w:w="753" w:type="dxa"/>
          </w:tcPr>
          <w:p w14:paraId="061F45A2" w14:textId="3D736A42" w:rsidR="00F04998" w:rsidRPr="00F04998" w:rsidRDefault="001467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7551F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C1BC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</w:tcPr>
          <w:p w14:paraId="48DC0EE2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Uppdraget om medborgarskapsprov och beredningen av medborgarskapsprov – G23</w:t>
            </w:r>
          </w:p>
          <w:p w14:paraId="063CD610" w14:textId="77777777" w:rsidR="00621F44" w:rsidRDefault="00621F44" w:rsidP="0069143B">
            <w:pPr>
              <w:rPr>
                <w:b/>
                <w:sz w:val="22"/>
                <w:szCs w:val="22"/>
              </w:rPr>
            </w:pPr>
          </w:p>
          <w:p w14:paraId="66ECE9CB" w14:textId="77777777" w:rsidR="00621F44" w:rsidRPr="00955035" w:rsidRDefault="00621F44" w:rsidP="00621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50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D2039D" w14:textId="77777777" w:rsidR="00621F44" w:rsidRPr="00263BEA" w:rsidRDefault="00621F44" w:rsidP="00621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E162F7" w14:textId="77777777" w:rsidR="00621F44" w:rsidRPr="00565883" w:rsidRDefault="00621F44" w:rsidP="00621F44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8BF1ECE" w14:textId="11480E75" w:rsidR="00621F44" w:rsidRPr="00F04998" w:rsidRDefault="00621F4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24FFEFCF" w14:textId="77777777" w:rsidTr="00F86ACF">
        <w:tc>
          <w:tcPr>
            <w:tcW w:w="753" w:type="dxa"/>
          </w:tcPr>
          <w:p w14:paraId="256EAE6B" w14:textId="29D9C29C" w:rsidR="00F04998" w:rsidRPr="00F04998" w:rsidRDefault="001467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21F4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C1BCA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596" w:type="dxa"/>
          </w:tcPr>
          <w:p w14:paraId="65829C14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517BAF0E" w14:textId="77777777" w:rsidR="00621F44" w:rsidRDefault="00621F44" w:rsidP="0069143B">
            <w:pPr>
              <w:rPr>
                <w:b/>
                <w:sz w:val="22"/>
                <w:szCs w:val="22"/>
              </w:rPr>
            </w:pPr>
          </w:p>
          <w:p w14:paraId="10F78182" w14:textId="77777777" w:rsidR="00621F44" w:rsidRPr="00263BEA" w:rsidRDefault="00621F44" w:rsidP="00621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300E67" w14:textId="77777777" w:rsidR="00621F44" w:rsidRPr="00263BEA" w:rsidRDefault="00621F44" w:rsidP="00621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A54569" w14:textId="77777777" w:rsidR="00621F44" w:rsidRPr="00565883" w:rsidRDefault="00621F44" w:rsidP="00621F44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225F39F" w14:textId="679E66CF" w:rsidR="00621F44" w:rsidRPr="00F04998" w:rsidRDefault="00621F4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04998" w:rsidRPr="00F04998" w14:paraId="51D085DC" w14:textId="77777777" w:rsidTr="00F86ACF">
        <w:tc>
          <w:tcPr>
            <w:tcW w:w="753" w:type="dxa"/>
          </w:tcPr>
          <w:p w14:paraId="2A46F75E" w14:textId="3407EF0F" w:rsidR="00F04998" w:rsidRPr="00F04998" w:rsidRDefault="001467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21F44">
              <w:rPr>
                <w:b/>
                <w:snapToGrid w:val="0"/>
                <w:sz w:val="22"/>
                <w:szCs w:val="22"/>
              </w:rPr>
              <w:t xml:space="preserve"> 2</w:t>
            </w:r>
            <w:r w:rsidR="005C1BCA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596" w:type="dxa"/>
          </w:tcPr>
          <w:p w14:paraId="3A3B6EA4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</w:p>
          <w:p w14:paraId="307814E8" w14:textId="77777777" w:rsidR="00621F44" w:rsidRDefault="00621F44" w:rsidP="0069143B">
            <w:pPr>
              <w:rPr>
                <w:b/>
                <w:sz w:val="22"/>
                <w:szCs w:val="22"/>
              </w:rPr>
            </w:pPr>
          </w:p>
          <w:p w14:paraId="09C6D9BB" w14:textId="77777777" w:rsidR="00621F44" w:rsidRPr="00263BEA" w:rsidRDefault="00621F44" w:rsidP="00621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C9B9F6B" w14:textId="77777777" w:rsidR="00621F44" w:rsidRPr="00263BEA" w:rsidRDefault="00621F44" w:rsidP="00621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3FA675" w14:textId="77777777" w:rsidR="00621F44" w:rsidRPr="00565883" w:rsidRDefault="00621F44" w:rsidP="00621F44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8CA630" w14:textId="5643F547" w:rsidR="00621F44" w:rsidRPr="00F04998" w:rsidRDefault="00621F4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21F44" w:rsidRPr="00F04998" w14:paraId="3E803E94" w14:textId="77777777" w:rsidTr="00F86ACF">
        <w:tc>
          <w:tcPr>
            <w:tcW w:w="753" w:type="dxa"/>
          </w:tcPr>
          <w:p w14:paraId="0DB30A5A" w14:textId="328D74DA" w:rsidR="00621F44" w:rsidRDefault="00621F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164D5">
              <w:rPr>
                <w:b/>
                <w:snapToGrid w:val="0"/>
                <w:sz w:val="22"/>
                <w:szCs w:val="22"/>
              </w:rPr>
              <w:t xml:space="preserve"> 2</w:t>
            </w:r>
            <w:r w:rsidR="005C1BC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</w:tcPr>
          <w:p w14:paraId="4544456A" w14:textId="77777777" w:rsidR="00621F44" w:rsidRDefault="00621F44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7D06409D" w14:textId="77777777" w:rsidR="00621F44" w:rsidRDefault="00621F44" w:rsidP="0069143B">
            <w:pPr>
              <w:rPr>
                <w:b/>
                <w:sz w:val="22"/>
                <w:szCs w:val="22"/>
              </w:rPr>
            </w:pPr>
          </w:p>
          <w:p w14:paraId="593DEFF9" w14:textId="77777777" w:rsidR="00C164D5" w:rsidRPr="000E313E" w:rsidRDefault="00C164D5" w:rsidP="00C164D5">
            <w:pPr>
              <w:rPr>
                <w:bCs/>
                <w:sz w:val="22"/>
                <w:szCs w:val="22"/>
              </w:rPr>
            </w:pPr>
            <w:r w:rsidRPr="000E313E">
              <w:rPr>
                <w:bCs/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28A0DE63" w14:textId="750EDE54" w:rsidR="00621F44" w:rsidRPr="00F04998" w:rsidRDefault="00621F44" w:rsidP="0069143B">
            <w:pPr>
              <w:rPr>
                <w:b/>
                <w:sz w:val="22"/>
                <w:szCs w:val="22"/>
              </w:rPr>
            </w:pPr>
          </w:p>
        </w:tc>
      </w:tr>
      <w:tr w:rsidR="00F04998" w:rsidRPr="00F04998" w14:paraId="2879599E" w14:textId="77777777" w:rsidTr="00F86ACF">
        <w:tc>
          <w:tcPr>
            <w:tcW w:w="753" w:type="dxa"/>
          </w:tcPr>
          <w:p w14:paraId="35D3E1EA" w14:textId="654C2F7F" w:rsidR="00F04998" w:rsidRPr="00F04998" w:rsidRDefault="001467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164D5">
              <w:rPr>
                <w:b/>
                <w:snapToGrid w:val="0"/>
                <w:sz w:val="22"/>
                <w:szCs w:val="22"/>
              </w:rPr>
              <w:t xml:space="preserve"> 2</w:t>
            </w:r>
            <w:r w:rsidR="005C1BC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638EAF24" w14:textId="77777777" w:rsidR="00F04998" w:rsidRDefault="00F04998" w:rsidP="0069143B">
            <w:pPr>
              <w:rPr>
                <w:b/>
                <w:sz w:val="22"/>
                <w:szCs w:val="22"/>
              </w:rPr>
            </w:pPr>
            <w:r w:rsidRPr="00F04998">
              <w:rPr>
                <w:b/>
                <w:bCs/>
                <w:sz w:val="22"/>
                <w:szCs w:val="22"/>
              </w:rPr>
              <w:t>Utlysning av tjänster vid Regeringskansliet</w:t>
            </w:r>
            <w:r w:rsidRPr="00F04998">
              <w:rPr>
                <w:b/>
                <w:sz w:val="22"/>
                <w:szCs w:val="22"/>
              </w:rPr>
              <w:t xml:space="preserve"> – G10</w:t>
            </w:r>
          </w:p>
          <w:p w14:paraId="3CB72E15" w14:textId="77777777" w:rsidR="00C164D5" w:rsidRDefault="00C164D5" w:rsidP="0069143B">
            <w:pPr>
              <w:rPr>
                <w:b/>
                <w:sz w:val="22"/>
                <w:szCs w:val="22"/>
              </w:rPr>
            </w:pPr>
          </w:p>
          <w:p w14:paraId="5A6FADAD" w14:textId="77777777" w:rsidR="00C164D5" w:rsidRPr="00263BEA" w:rsidRDefault="00C164D5" w:rsidP="00C164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669BB8" w14:textId="77777777" w:rsidR="00C164D5" w:rsidRPr="00263BEA" w:rsidRDefault="00C164D5" w:rsidP="00C164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709B77" w14:textId="77777777" w:rsidR="00C164D5" w:rsidRPr="00565883" w:rsidRDefault="00C164D5" w:rsidP="00C164D5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C8EAC6C" w14:textId="5F382C0E" w:rsidR="00C164D5" w:rsidRPr="00F04998" w:rsidRDefault="00C164D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04998" w14:paraId="7B01791B" w14:textId="77777777" w:rsidTr="00395291">
        <w:tc>
          <w:tcPr>
            <w:tcW w:w="7349" w:type="dxa"/>
            <w:gridSpan w:val="2"/>
          </w:tcPr>
          <w:p w14:paraId="4CFC2758" w14:textId="37E1907A" w:rsidR="008273F4" w:rsidRPr="00F0499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4998">
              <w:rPr>
                <w:sz w:val="22"/>
                <w:szCs w:val="22"/>
              </w:rPr>
              <w:t>Justera</w:t>
            </w:r>
            <w:r w:rsidR="00F30A86">
              <w:rPr>
                <w:sz w:val="22"/>
                <w:szCs w:val="22"/>
              </w:rPr>
              <w:t xml:space="preserve">t </w:t>
            </w:r>
            <w:r w:rsidR="00F30A86">
              <w:rPr>
                <w:sz w:val="22"/>
                <w:szCs w:val="22"/>
              </w:rPr>
              <w:t>2026-04-28</w:t>
            </w:r>
          </w:p>
          <w:p w14:paraId="3B9FC2D0" w14:textId="06592515" w:rsidR="00BC495C" w:rsidRPr="00F04998" w:rsidRDefault="00FD4374" w:rsidP="00F30A8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4998">
              <w:rPr>
                <w:sz w:val="22"/>
                <w:szCs w:val="22"/>
              </w:rPr>
              <w:t>Jennie Nilsson</w:t>
            </w:r>
          </w:p>
        </w:tc>
      </w:tr>
    </w:tbl>
    <w:p w14:paraId="66CEE11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01A579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D9F5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EF6029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ECDAFE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C78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E0C6060" w14:textId="6253128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E5D4C">
              <w:rPr>
                <w:b/>
                <w:sz w:val="22"/>
                <w:szCs w:val="22"/>
              </w:rPr>
              <w:t xml:space="preserve"> 1</w:t>
            </w:r>
          </w:p>
          <w:p w14:paraId="3BDA2BC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BCE3029" w14:textId="5B9DA69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F04998">
              <w:rPr>
                <w:sz w:val="20"/>
              </w:rPr>
              <w:t>43</w:t>
            </w:r>
          </w:p>
        </w:tc>
      </w:tr>
      <w:tr w:rsidR="005805B8" w14:paraId="5999A0D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B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7A59" w14:textId="4339ABE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164D5">
              <w:rPr>
                <w:sz w:val="20"/>
              </w:rPr>
              <w:t>2</w:t>
            </w:r>
            <w:r w:rsidR="005C1BCA">
              <w:rPr>
                <w:sz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67D" w14:textId="14EB86B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164D5">
              <w:rPr>
                <w:sz w:val="20"/>
              </w:rPr>
              <w:t xml:space="preserve"> 2</w:t>
            </w:r>
            <w:r w:rsidR="005C1BCA">
              <w:rPr>
                <w:sz w:val="20"/>
              </w:rPr>
              <w:t>1</w:t>
            </w:r>
            <w:r w:rsidR="00C164D5">
              <w:rPr>
                <w:sz w:val="20"/>
              </w:rPr>
              <w:t>–2</w:t>
            </w:r>
            <w:r w:rsidR="005C1BC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CF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172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803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D07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694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47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82060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6DF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5A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C06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17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BBB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92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7BD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B0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7D8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DA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999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6CC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A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0B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814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8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6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1FE70BE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E62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6E4" w14:textId="4A0CEDEF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D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57F" w14:textId="601D2505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1E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A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7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0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4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F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A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1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5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F2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5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7C39E0" w14:paraId="53FC7D3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09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235" w14:textId="6D10C60F" w:rsidR="00D726E6" w:rsidRPr="006F54BA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B3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C76" w14:textId="7ABB4B2C" w:rsidR="00D726E6" w:rsidRPr="006F54BA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B2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A4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29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C9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35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64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EF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30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39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FC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EE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BA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B1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A4735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E7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96F" w14:textId="370BA427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3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1BA" w14:textId="45D796A6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C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C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C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8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2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5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E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9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A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8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5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A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E5A23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72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E6E" w14:textId="0FA2F3B9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B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8E4" w14:textId="646D07F8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D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F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A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3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F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2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3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98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1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6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4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A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B92AF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B2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726" w14:textId="796CC9B5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0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C7B" w14:textId="1D9B287D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B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A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E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54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2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1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D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9A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D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A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2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35111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F5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F9C" w14:textId="5D832C39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4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0C1" w14:textId="3450DF81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0F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9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4B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1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E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7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6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3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2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5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C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90C0F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C5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6E8" w14:textId="0C447022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00D" w14:textId="131C00A1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D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0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3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E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3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D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5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0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6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B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A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4C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8BF2D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59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846" w14:textId="388E91A2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0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148" w14:textId="5CBB28E0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C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C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E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6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6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4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AC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5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A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9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D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CC4BF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53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D74" w14:textId="5075C00E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B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79B" w14:textId="47247577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1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E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D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2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B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6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C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9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1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E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EDA0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EF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316" w14:textId="5055A882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D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415" w14:textId="04B24C44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7D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9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7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2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8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8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2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1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C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9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1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84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3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FAD6C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DE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14A" w14:textId="012E71C0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3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599" w14:textId="5877BD9E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AD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C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0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7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A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A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3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3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4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9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3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6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B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142AE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EA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CA4" w14:textId="6DCE8327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C0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CCF" w14:textId="79CD6A66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0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B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6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3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B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B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B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C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4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1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D7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4781A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6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680" w14:textId="268A560C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8C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75E6" w14:textId="7F8704BB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D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DE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C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1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4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3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3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F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D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B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B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CCB9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C6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DC2" w14:textId="2413D883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65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A6C" w14:textId="32ABAFE0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B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39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5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A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E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9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D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E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1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2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1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3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B8FD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C0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E9E" w14:textId="2865DE60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4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148A" w14:textId="2ECE1295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4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3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F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0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F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3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8E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0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8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8E12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C7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5A1" w14:textId="6710D8F9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7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A2F" w14:textId="523DFADF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C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2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9E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6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1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5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D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5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9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7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5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E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3722D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AE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006" w14:textId="0C60A8F8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1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B18" w14:textId="00157534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B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B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2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0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A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1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6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1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E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5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5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7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375CC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2E4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2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B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F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C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E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9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5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2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B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B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1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B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B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5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2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7E3D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2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EA2" w14:textId="733EE3C5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F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1DF" w14:textId="73EA56EB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2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6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E7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1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E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C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0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3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8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4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E65C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D1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1E1" w14:textId="5413295F" w:rsidR="00D726E6" w:rsidRPr="00003AB2" w:rsidRDefault="005F5CD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3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49C" w14:textId="4872B72F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D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C7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6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E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C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1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2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0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B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D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06EC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83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15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D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54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7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5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E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8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9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0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8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6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4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9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9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C2B3F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CA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7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D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E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4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C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9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B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0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F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0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C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9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0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6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7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75F10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CB8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BF0" w14:textId="4EB4E6D0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2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F2E" w14:textId="721C72F3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3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4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D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9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D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E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17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9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2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0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52107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53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0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E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C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E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4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2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1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E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D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E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4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8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C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3D24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E7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0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6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FC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E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B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3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2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5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9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C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19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A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F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D2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7FC69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7F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8D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4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2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4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0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9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2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4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2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1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9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A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2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5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B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F7C32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59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7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3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F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4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4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2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D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9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9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8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9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C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28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C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1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90EF5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3C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C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2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0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1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B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C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E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D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34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3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4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9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69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B6014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C2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10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EC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9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2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3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6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9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C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4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D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4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2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4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5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AA357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AF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B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6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C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9D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5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0D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D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6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7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3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E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7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8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C67BF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6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8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4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A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B9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5A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3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1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7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1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D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76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0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A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6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E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0C92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27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DB7" w14:textId="0D07A949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A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BB6" w14:textId="06652A82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8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E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5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1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5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1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F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D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9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E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0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301DF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50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D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5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0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ED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F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7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8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E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5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4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D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1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3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78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B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1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34A2C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4F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6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2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1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3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E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A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E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E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F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D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8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C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0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D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8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9B36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2E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C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B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D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9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5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7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D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F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2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4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1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B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26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2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9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56051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DF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3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4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D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BF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C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F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2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7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A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2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0A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A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9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0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3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9CC5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5EB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4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B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8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5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4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1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0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7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4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D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F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E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4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B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D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CC7F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9C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5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B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F1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7A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D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E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7D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4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D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2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9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F9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9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0489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38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1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6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9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5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3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3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4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A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C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E5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7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9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B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2DC4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61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6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D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D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1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4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CF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A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B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6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7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D5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0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D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E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B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C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FE99F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BF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8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1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3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2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F8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C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7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F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D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27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8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E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3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7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082E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05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0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F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7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A8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E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75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6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7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2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9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9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4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8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1D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1C8C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17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B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F6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D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F2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3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94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B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3C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5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8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0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B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3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0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F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CEDD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D0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A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B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F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7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7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C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C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9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B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5A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6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85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D8FB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7E1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4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B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5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A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1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A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8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F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C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3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7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0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4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7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FB0E0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6E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F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C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53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3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4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F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B5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5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9E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B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C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B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18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1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6FFA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3D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C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9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1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A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DE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9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F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52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5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6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C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4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3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E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9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FD6B24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12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8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2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1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A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F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3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1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D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B5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8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8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E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5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5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0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AA24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8A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4D3" w14:textId="79F60253" w:rsidR="00D726E6" w:rsidRPr="00003AB2" w:rsidRDefault="00F049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C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EEE" w14:textId="1457C675" w:rsidR="00D726E6" w:rsidRPr="00003AB2" w:rsidRDefault="00C164D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9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A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1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49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9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8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4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E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B5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702D2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4B054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767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EC98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7060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38B165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080B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1D5CC2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205194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A7AC5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9E3E84E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EACF" w14:textId="77777777" w:rsidR="007C39E0" w:rsidRDefault="007C39E0" w:rsidP="00310728">
      <w:r>
        <w:separator/>
      </w:r>
    </w:p>
  </w:endnote>
  <w:endnote w:type="continuationSeparator" w:id="0">
    <w:p w14:paraId="65420F56" w14:textId="77777777" w:rsidR="007C39E0" w:rsidRDefault="007C39E0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62EE" w14:textId="77777777" w:rsidR="007C39E0" w:rsidRDefault="007C39E0" w:rsidP="00310728">
      <w:r>
        <w:separator/>
      </w:r>
    </w:p>
  </w:footnote>
  <w:footnote w:type="continuationSeparator" w:id="0">
    <w:p w14:paraId="2B17F4DC" w14:textId="77777777" w:rsidR="007C39E0" w:rsidRDefault="007C39E0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EF2C" w14:textId="41F32A1D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8C04" w14:textId="17D0D7CA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1195" w14:textId="06020D9C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E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146E7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54EC"/>
    <w:rsid w:val="00057A6F"/>
    <w:rsid w:val="00064D2D"/>
    <w:rsid w:val="000700C4"/>
    <w:rsid w:val="0007401F"/>
    <w:rsid w:val="00084FFF"/>
    <w:rsid w:val="00094E49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7251"/>
    <w:rsid w:val="00146756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45ECE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5C54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22A1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91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D4D7F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3238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1BCA"/>
    <w:rsid w:val="005C2F5F"/>
    <w:rsid w:val="005C75F9"/>
    <w:rsid w:val="005C7F5A"/>
    <w:rsid w:val="005D698D"/>
    <w:rsid w:val="005E2252"/>
    <w:rsid w:val="005E2818"/>
    <w:rsid w:val="005E28B9"/>
    <w:rsid w:val="005E439C"/>
    <w:rsid w:val="005E614D"/>
    <w:rsid w:val="005F03FF"/>
    <w:rsid w:val="005F085D"/>
    <w:rsid w:val="005F2969"/>
    <w:rsid w:val="005F5CD0"/>
    <w:rsid w:val="00601F7C"/>
    <w:rsid w:val="00612FF5"/>
    <w:rsid w:val="00614737"/>
    <w:rsid w:val="00621F44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3332"/>
    <w:rsid w:val="006A511D"/>
    <w:rsid w:val="006B0412"/>
    <w:rsid w:val="006B151B"/>
    <w:rsid w:val="006B676A"/>
    <w:rsid w:val="006B693F"/>
    <w:rsid w:val="006B7B0C"/>
    <w:rsid w:val="006C1E27"/>
    <w:rsid w:val="006C21FA"/>
    <w:rsid w:val="006D3126"/>
    <w:rsid w:val="006F0287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A0C1A"/>
    <w:rsid w:val="007B0C0A"/>
    <w:rsid w:val="007C39E0"/>
    <w:rsid w:val="007D78AD"/>
    <w:rsid w:val="007E0A45"/>
    <w:rsid w:val="007E5D4C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76472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248F3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035"/>
    <w:rsid w:val="00955E76"/>
    <w:rsid w:val="0096348C"/>
    <w:rsid w:val="00966819"/>
    <w:rsid w:val="00970DF4"/>
    <w:rsid w:val="00971E8F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256D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28CC"/>
    <w:rsid w:val="00A37318"/>
    <w:rsid w:val="00A376CF"/>
    <w:rsid w:val="00A401A5"/>
    <w:rsid w:val="00A45577"/>
    <w:rsid w:val="00A54DE5"/>
    <w:rsid w:val="00A5668F"/>
    <w:rsid w:val="00A571A1"/>
    <w:rsid w:val="00A57325"/>
    <w:rsid w:val="00A63233"/>
    <w:rsid w:val="00A73649"/>
    <w:rsid w:val="00A744C3"/>
    <w:rsid w:val="00A74BBA"/>
    <w:rsid w:val="00A752DF"/>
    <w:rsid w:val="00A84016"/>
    <w:rsid w:val="00A84DE6"/>
    <w:rsid w:val="00A8695B"/>
    <w:rsid w:val="00A9262A"/>
    <w:rsid w:val="00A92A85"/>
    <w:rsid w:val="00A9464E"/>
    <w:rsid w:val="00A95C36"/>
    <w:rsid w:val="00AA0DCB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87F6D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0FE0"/>
    <w:rsid w:val="00BE15A0"/>
    <w:rsid w:val="00BE329D"/>
    <w:rsid w:val="00BE3BF7"/>
    <w:rsid w:val="00BF0C0D"/>
    <w:rsid w:val="00BF6D6B"/>
    <w:rsid w:val="00C10454"/>
    <w:rsid w:val="00C11EF9"/>
    <w:rsid w:val="00C14463"/>
    <w:rsid w:val="00C164D5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425B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A33AC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0818"/>
    <w:rsid w:val="00DF23EB"/>
    <w:rsid w:val="00E017F7"/>
    <w:rsid w:val="00E01933"/>
    <w:rsid w:val="00E03327"/>
    <w:rsid w:val="00E1233E"/>
    <w:rsid w:val="00E14E39"/>
    <w:rsid w:val="00E33857"/>
    <w:rsid w:val="00E35CAE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7551F"/>
    <w:rsid w:val="00E916EA"/>
    <w:rsid w:val="00E92A77"/>
    <w:rsid w:val="00E97D34"/>
    <w:rsid w:val="00EA704C"/>
    <w:rsid w:val="00EA7B53"/>
    <w:rsid w:val="00EB08AE"/>
    <w:rsid w:val="00EB5DE8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4998"/>
    <w:rsid w:val="00F064EF"/>
    <w:rsid w:val="00F07228"/>
    <w:rsid w:val="00F101D7"/>
    <w:rsid w:val="00F16AFF"/>
    <w:rsid w:val="00F227F9"/>
    <w:rsid w:val="00F30A86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2727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EC5AE"/>
  <w15:chartTrackingRefBased/>
  <w15:docId w15:val="{6F215646-AC88-4B1D-8140-46926AC0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  <w:style w:type="paragraph" w:styleId="Sidfot">
    <w:name w:val="footer"/>
    <w:basedOn w:val="Normal"/>
    <w:link w:val="SidfotChar"/>
    <w:rsid w:val="0053323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332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196</TotalTime>
  <Pages>4</Pages>
  <Words>756</Words>
  <Characters>5674</Characters>
  <Application>Microsoft Office Word</Application>
  <DocSecurity>0</DocSecurity>
  <Lines>1418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40</cp:revision>
  <cp:lastPrinted>2026-04-28T07:52:00Z</cp:lastPrinted>
  <dcterms:created xsi:type="dcterms:W3CDTF">2026-04-23T07:04:00Z</dcterms:created>
  <dcterms:modified xsi:type="dcterms:W3CDTF">2026-05-05T12:57:00Z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