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52DB252C20941CFB873F37F82F5B3CB"/>
        </w:placeholder>
        <w:text/>
      </w:sdtPr>
      <w:sdtEndPr/>
      <w:sdtContent>
        <w:p w:rsidRPr="009B062B" w:rsidR="00AF30DD" w:rsidP="003A1FFF" w:rsidRDefault="00AF30DD" w14:paraId="4B13DC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ddb0fc4-5121-48ad-b85e-da0eb8005bd6"/>
        <w:id w:val="-178740315"/>
        <w:lock w:val="sdtLocked"/>
      </w:sdtPr>
      <w:sdtEndPr/>
      <w:sdtContent>
        <w:p w:rsidR="00AA324A" w:rsidRDefault="0070302D" w14:paraId="4B13DC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ytterligare ett jobbskatteavdrag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267D600B854D18A1362721E9D13A4C"/>
        </w:placeholder>
        <w:text/>
      </w:sdtPr>
      <w:sdtEndPr/>
      <w:sdtContent>
        <w:p w:rsidRPr="009B062B" w:rsidR="006D79C9" w:rsidP="00333E95" w:rsidRDefault="006D79C9" w14:paraId="4B13DCB0" w14:textId="77777777">
          <w:pPr>
            <w:pStyle w:val="Rubrik1"/>
          </w:pPr>
          <w:r>
            <w:t>Motivering</w:t>
          </w:r>
        </w:p>
      </w:sdtContent>
    </w:sdt>
    <w:p w:rsidR="00C47B91" w:rsidP="00C47B91" w:rsidRDefault="00C47B91" w14:paraId="4B13DCB1" w14:textId="77777777">
      <w:pPr>
        <w:pStyle w:val="Normalutanindragellerluft"/>
      </w:pPr>
      <w:r>
        <w:t xml:space="preserve">När människor jobbar och anstränger sig för att det ska gå bra för Sverige så måste det också synas i den egna plånboken. </w:t>
      </w:r>
    </w:p>
    <w:p w:rsidRPr="00C47B91" w:rsidR="00C47B91" w:rsidP="00C47B91" w:rsidRDefault="00C47B91" w14:paraId="4B13DCB2" w14:textId="4B0B5E88">
      <w:r w:rsidRPr="00C47B91">
        <w:t>När fler jobbar gör det att Sverige kan producera mer varor och tjänster</w:t>
      </w:r>
      <w:r w:rsidR="003E4308">
        <w:t>,</w:t>
      </w:r>
      <w:r w:rsidRPr="00C47B91">
        <w:t xml:space="preserve"> vilket gör att vi ökar landets intäkter som i sin tur ger oss möjligheter att kunna ha en bra gemen</w:t>
      </w:r>
      <w:r w:rsidR="000A59F5">
        <w:softHyphen/>
      </w:r>
      <w:bookmarkStart w:name="_GoBack" w:id="1"/>
      <w:bookmarkEnd w:id="1"/>
      <w:r w:rsidRPr="00C47B91">
        <w:t xml:space="preserve">sam välfärd i form av bra skola, vård, trygghet, infrastruktur och extra stöd och hjälp till de som behöver </w:t>
      </w:r>
      <w:r w:rsidR="003E4308">
        <w:t xml:space="preserve">det </w:t>
      </w:r>
      <w:r w:rsidRPr="00C47B91">
        <w:t>m.m.</w:t>
      </w:r>
    </w:p>
    <w:p w:rsidR="00C47B91" w:rsidP="00C47B91" w:rsidRDefault="00C47B91" w14:paraId="4B13DCB3" w14:textId="350BF23B">
      <w:r w:rsidRPr="00C47B91">
        <w:t>Men för att landets gemensamma kaka ska växa behöver fler och fler jobba</w:t>
      </w:r>
      <w:r w:rsidR="003E4308">
        <w:t>;</w:t>
      </w:r>
      <w:r w:rsidRPr="00C47B91">
        <w:t xml:space="preserve"> då är det också rimligt att de som jobbar och anstränger sig för landets bästa ska få mer kvar i plånboken genom att minska skatterna. Därför behöver vi se över möjligheterna att införa ytterligare ett jobbskatteavdrag.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1286585CF54A9599398C6E222A8432"/>
        </w:placeholder>
      </w:sdtPr>
      <w:sdtEndPr>
        <w:rPr>
          <w:i w:val="0"/>
          <w:noProof w:val="0"/>
        </w:rPr>
      </w:sdtEndPr>
      <w:sdtContent>
        <w:p w:rsidR="003A1FFF" w:rsidP="00546EF6" w:rsidRDefault="003A1FFF" w14:paraId="4B13DCB4" w14:textId="77777777"/>
        <w:p w:rsidRPr="008E0FE2" w:rsidR="004801AC" w:rsidP="00546EF6" w:rsidRDefault="000A59F5" w14:paraId="4B13DCB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06ED" w14:paraId="7667C0F5" w14:textId="77777777">
        <w:trPr>
          <w:cantSplit/>
        </w:trPr>
        <w:tc>
          <w:tcPr>
            <w:tcW w:w="50" w:type="pct"/>
            <w:vAlign w:val="bottom"/>
          </w:tcPr>
          <w:p w:rsidR="00C706ED" w:rsidRDefault="003E4308" w14:paraId="597E7A41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706ED" w:rsidRDefault="00C706ED" w14:paraId="6424E4BB" w14:textId="77777777">
            <w:pPr>
              <w:pStyle w:val="Underskrifter"/>
            </w:pPr>
          </w:p>
        </w:tc>
      </w:tr>
    </w:tbl>
    <w:p w:rsidR="002D6A29" w:rsidRDefault="002D6A29" w14:paraId="4B13DCB9" w14:textId="77777777"/>
    <w:sectPr w:rsidR="002D6A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3DCBB" w14:textId="77777777" w:rsidR="006B65BD" w:rsidRDefault="006B65BD" w:rsidP="000C1CAD">
      <w:pPr>
        <w:spacing w:line="240" w:lineRule="auto"/>
      </w:pPr>
      <w:r>
        <w:separator/>
      </w:r>
    </w:p>
  </w:endnote>
  <w:endnote w:type="continuationSeparator" w:id="0">
    <w:p w14:paraId="4B13DCBC" w14:textId="77777777" w:rsidR="006B65BD" w:rsidRDefault="006B65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DC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DC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DCCA" w14:textId="77777777" w:rsidR="00262EA3" w:rsidRPr="00546EF6" w:rsidRDefault="00262EA3" w:rsidP="00546E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3DCB9" w14:textId="77777777" w:rsidR="006B65BD" w:rsidRDefault="006B65BD" w:rsidP="000C1CAD">
      <w:pPr>
        <w:spacing w:line="240" w:lineRule="auto"/>
      </w:pPr>
      <w:r>
        <w:separator/>
      </w:r>
    </w:p>
  </w:footnote>
  <w:footnote w:type="continuationSeparator" w:id="0">
    <w:p w14:paraId="4B13DCBA" w14:textId="77777777" w:rsidR="006B65BD" w:rsidRDefault="006B65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DC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13DCCB" wp14:editId="4B13DC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3DCCF" w14:textId="77777777" w:rsidR="00262EA3" w:rsidRDefault="000A59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CA3F968C574A7DB1A732CED640D662"/>
                              </w:placeholder>
                              <w:text/>
                            </w:sdtPr>
                            <w:sdtEndPr/>
                            <w:sdtContent>
                              <w:r w:rsidR="00C47B9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9B323875E824562BB09BDB80995BCB8"/>
                              </w:placeholder>
                              <w:text/>
                            </w:sdtPr>
                            <w:sdtEndPr/>
                            <w:sdtContent>
                              <w:r w:rsidR="00C47B91">
                                <w:t>1540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13DC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13DCCF" w14:textId="77777777" w:rsidR="00262EA3" w:rsidRDefault="000A59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CA3F968C574A7DB1A732CED640D662"/>
                        </w:placeholder>
                        <w:text/>
                      </w:sdtPr>
                      <w:sdtEndPr/>
                      <w:sdtContent>
                        <w:r w:rsidR="00C47B9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9B323875E824562BB09BDB80995BCB8"/>
                        </w:placeholder>
                        <w:text/>
                      </w:sdtPr>
                      <w:sdtEndPr/>
                      <w:sdtContent>
                        <w:r w:rsidR="00C47B91">
                          <w:t>1540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13DC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DCBF" w14:textId="77777777" w:rsidR="00262EA3" w:rsidRDefault="00262EA3" w:rsidP="008563AC">
    <w:pPr>
      <w:jc w:val="right"/>
    </w:pPr>
  </w:p>
  <w:p w14:paraId="4B13DC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DCC3" w14:textId="77777777" w:rsidR="00262EA3" w:rsidRDefault="000A59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13DCCD" wp14:editId="4B13DC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13DCC4" w14:textId="77777777" w:rsidR="00262EA3" w:rsidRDefault="000A59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0B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7B9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7B91">
          <w:t>1540</w:t>
        </w:r>
      </w:sdtContent>
    </w:sdt>
  </w:p>
  <w:p w14:paraId="4B13DCC5" w14:textId="77777777" w:rsidR="00262EA3" w:rsidRPr="008227B3" w:rsidRDefault="000A59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13DCC6" w14:textId="77777777" w:rsidR="00262EA3" w:rsidRPr="008227B3" w:rsidRDefault="000A59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0BD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0BDA">
          <w:t>:1356</w:t>
        </w:r>
      </w:sdtContent>
    </w:sdt>
  </w:p>
  <w:p w14:paraId="4B13DCC7" w14:textId="77777777" w:rsidR="00262EA3" w:rsidRDefault="000A59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0BD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13DCC8" w14:textId="77777777" w:rsidR="00262EA3" w:rsidRDefault="00C47B91" w:rsidP="00283E0F">
        <w:pPr>
          <w:pStyle w:val="FSHRub2"/>
        </w:pPr>
        <w:r>
          <w:t>Göra det mer lönsamt att jobba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B13DC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47B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9F5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A29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BDA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FFF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308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6EF6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D8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5BD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02D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288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24A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B91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6ED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53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13DCAD"/>
  <w15:chartTrackingRefBased/>
  <w15:docId w15:val="{FC7B79F1-83A6-4286-9542-53A6AC24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2DB252C20941CFB873F37F82F5B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08006-27E9-4D1E-BB1B-DD03EBEBA54B}"/>
      </w:docPartPr>
      <w:docPartBody>
        <w:p w:rsidR="00DC098B" w:rsidRDefault="008167E1">
          <w:pPr>
            <w:pStyle w:val="952DB252C20941CFB873F37F82F5B3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267D600B854D18A1362721E9D13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CAD8B-E2A0-4D45-85E4-D7C1BFA52CE0}"/>
      </w:docPartPr>
      <w:docPartBody>
        <w:p w:rsidR="00DC098B" w:rsidRDefault="008167E1">
          <w:pPr>
            <w:pStyle w:val="80267D600B854D18A1362721E9D13A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CA3F968C574A7DB1A732CED640D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BC1CE-AB32-42F6-9466-D21452F8FE18}"/>
      </w:docPartPr>
      <w:docPartBody>
        <w:p w:rsidR="00DC098B" w:rsidRDefault="008167E1">
          <w:pPr>
            <w:pStyle w:val="DACA3F968C574A7DB1A732CED640D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B323875E824562BB09BDB80995B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F3C593-E0F5-479F-8DE3-E3D90D7BF603}"/>
      </w:docPartPr>
      <w:docPartBody>
        <w:p w:rsidR="00DC098B" w:rsidRDefault="008167E1">
          <w:pPr>
            <w:pStyle w:val="69B323875E824562BB09BDB80995BCB8"/>
          </w:pPr>
          <w:r>
            <w:t xml:space="preserve"> </w:t>
          </w:r>
        </w:p>
      </w:docPartBody>
    </w:docPart>
    <w:docPart>
      <w:docPartPr>
        <w:name w:val="8F1286585CF54A9599398C6E222A8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10148-1BB0-4726-993C-8F874D839DA1}"/>
      </w:docPartPr>
      <w:docPartBody>
        <w:p w:rsidR="00364201" w:rsidRDefault="003642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E1"/>
    <w:rsid w:val="00364201"/>
    <w:rsid w:val="005C524A"/>
    <w:rsid w:val="008167E1"/>
    <w:rsid w:val="00DC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2DB252C20941CFB873F37F82F5B3CB">
    <w:name w:val="952DB252C20941CFB873F37F82F5B3CB"/>
  </w:style>
  <w:style w:type="paragraph" w:customStyle="1" w:styleId="D9CE7C458CA44AAB85451597BE8CCFFE">
    <w:name w:val="D9CE7C458CA44AAB85451597BE8CCFF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206291A0E0A4CC8BFEC5211B7EF0E08">
    <w:name w:val="B206291A0E0A4CC8BFEC5211B7EF0E08"/>
  </w:style>
  <w:style w:type="paragraph" w:customStyle="1" w:styleId="80267D600B854D18A1362721E9D13A4C">
    <w:name w:val="80267D600B854D18A1362721E9D13A4C"/>
  </w:style>
  <w:style w:type="paragraph" w:customStyle="1" w:styleId="95571873C5E1407C9BE4D78C2C39ADED">
    <w:name w:val="95571873C5E1407C9BE4D78C2C39ADED"/>
  </w:style>
  <w:style w:type="paragraph" w:customStyle="1" w:styleId="5FE844B2D0B7452B884AB1EAB05DBFA0">
    <w:name w:val="5FE844B2D0B7452B884AB1EAB05DBFA0"/>
  </w:style>
  <w:style w:type="paragraph" w:customStyle="1" w:styleId="DACA3F968C574A7DB1A732CED640D662">
    <w:name w:val="DACA3F968C574A7DB1A732CED640D662"/>
  </w:style>
  <w:style w:type="paragraph" w:customStyle="1" w:styleId="69B323875E824562BB09BDB80995BCB8">
    <w:name w:val="69B323875E824562BB09BDB80995B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7575F-BB92-4AE3-9737-2E848E5CF55B}"/>
</file>

<file path=customXml/itemProps2.xml><?xml version="1.0" encoding="utf-8"?>
<ds:datastoreItem xmlns:ds="http://schemas.openxmlformats.org/officeDocument/2006/customXml" ds:itemID="{F61FA9DF-77E4-4717-B663-C2FAC0B0017A}"/>
</file>

<file path=customXml/itemProps3.xml><?xml version="1.0" encoding="utf-8"?>
<ds:datastoreItem xmlns:ds="http://schemas.openxmlformats.org/officeDocument/2006/customXml" ds:itemID="{B3E8F4B6-45DE-4FD6-A432-916A47A12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777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M1540 Göra det mer lönsamt att jobba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