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01E2355" w14:textId="77777777" w:rsidR="008D0D89" w:rsidRPr="00CD7BA8" w:rsidRDefault="008D0D8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70996204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992E47">
              <w:rPr>
                <w:b/>
                <w:szCs w:val="24"/>
              </w:rPr>
              <w:t>7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76084276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930623">
              <w:rPr>
                <w:szCs w:val="24"/>
              </w:rPr>
              <w:t>10</w:t>
            </w:r>
            <w:r>
              <w:rPr>
                <w:szCs w:val="24"/>
              </w:rPr>
              <w:t>-</w:t>
            </w:r>
            <w:r w:rsidR="00992E47">
              <w:rPr>
                <w:szCs w:val="24"/>
              </w:rPr>
              <w:t>21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17A46370" w14:textId="30F6D713" w:rsidR="00153E88" w:rsidRPr="00B12388" w:rsidRDefault="00B82A0D" w:rsidP="00EE1733">
            <w:pPr>
              <w:rPr>
                <w:szCs w:val="24"/>
              </w:rPr>
            </w:pPr>
            <w:r w:rsidRPr="00B12388">
              <w:rPr>
                <w:szCs w:val="24"/>
              </w:rPr>
              <w:t>1</w:t>
            </w:r>
            <w:r w:rsidR="00992E47" w:rsidRPr="00B12388">
              <w:rPr>
                <w:szCs w:val="24"/>
              </w:rPr>
              <w:t>1</w:t>
            </w:r>
            <w:r w:rsidR="00A612AC" w:rsidRPr="00B12388">
              <w:rPr>
                <w:szCs w:val="24"/>
              </w:rPr>
              <w:t>.0</w:t>
            </w:r>
            <w:r w:rsidR="00646B29" w:rsidRPr="00B12388">
              <w:rPr>
                <w:szCs w:val="24"/>
              </w:rPr>
              <w:t>0</w:t>
            </w:r>
            <w:r w:rsidR="00C138DF" w:rsidRPr="00B12388">
              <w:rPr>
                <w:szCs w:val="24"/>
              </w:rPr>
              <w:t>–</w:t>
            </w:r>
            <w:r w:rsidR="00B12388" w:rsidRPr="00B12388">
              <w:rPr>
                <w:szCs w:val="24"/>
              </w:rPr>
              <w:t>11</w:t>
            </w:r>
            <w:r w:rsidR="00A97E26" w:rsidRPr="00B12388">
              <w:rPr>
                <w:szCs w:val="24"/>
              </w:rPr>
              <w:t>.</w:t>
            </w:r>
            <w:r w:rsidR="00930623" w:rsidRPr="00B12388">
              <w:rPr>
                <w:szCs w:val="24"/>
              </w:rPr>
              <w:t>0</w:t>
            </w:r>
            <w:r w:rsidR="00B12388" w:rsidRPr="00B12388">
              <w:rPr>
                <w:szCs w:val="24"/>
              </w:rPr>
              <w:t>5</w:t>
            </w:r>
          </w:p>
          <w:p w14:paraId="55293ADC" w14:textId="2B5ABF03" w:rsidR="00B12388" w:rsidRPr="00CD7BA8" w:rsidRDefault="00B12388" w:rsidP="00EE1733">
            <w:pPr>
              <w:rPr>
                <w:szCs w:val="24"/>
              </w:rPr>
            </w:pPr>
            <w:r w:rsidRPr="00B12388">
              <w:rPr>
                <w:szCs w:val="24"/>
              </w:rPr>
              <w:t>11.10–12.00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0307BFDD" w14:textId="77777777" w:rsidR="008D0D89" w:rsidRPr="00CD7BA8" w:rsidRDefault="008D0D89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C1BFC" w:rsidRPr="00CD7BA8" w14:paraId="5A4513D2" w14:textId="77777777" w:rsidTr="00B10A33">
        <w:tc>
          <w:tcPr>
            <w:tcW w:w="567" w:type="dxa"/>
          </w:tcPr>
          <w:p w14:paraId="550D99B4" w14:textId="35501CE9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12388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6E3FBFDC" w14:textId="77777777" w:rsidR="005C1BFC" w:rsidRPr="00B1238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2388">
              <w:rPr>
                <w:b/>
                <w:snapToGrid w:val="0"/>
                <w:szCs w:val="24"/>
              </w:rPr>
              <w:t>Justering av protokoll</w:t>
            </w:r>
          </w:p>
          <w:p w14:paraId="1EB03FC7" w14:textId="77777777" w:rsidR="005C1BFC" w:rsidRPr="00B1238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8B7BA6" w14:textId="556FB87D" w:rsidR="005C1BFC" w:rsidRPr="00B12388" w:rsidRDefault="005C1BFC" w:rsidP="005C1BF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12388">
              <w:rPr>
                <w:snapToGrid w:val="0"/>
                <w:szCs w:val="24"/>
              </w:rPr>
              <w:t>Utskottet justerade protokoll 2025/26:</w:t>
            </w:r>
            <w:r w:rsidR="00992E47" w:rsidRPr="00B12388">
              <w:rPr>
                <w:snapToGrid w:val="0"/>
                <w:szCs w:val="24"/>
              </w:rPr>
              <w:t>6</w:t>
            </w:r>
            <w:r w:rsidRPr="00B12388">
              <w:rPr>
                <w:snapToGrid w:val="0"/>
                <w:szCs w:val="24"/>
              </w:rPr>
              <w:t>.</w:t>
            </w:r>
          </w:p>
          <w:p w14:paraId="05CE66A9" w14:textId="77777777" w:rsidR="005C1BFC" w:rsidRPr="00B1238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74B3D2C8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1238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D863554" w14:textId="77777777" w:rsidR="005C1BFC" w:rsidRPr="00B12388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B12388">
              <w:rPr>
                <w:b/>
              </w:rPr>
              <w:t>Inkomna skrivelser</w:t>
            </w:r>
          </w:p>
          <w:p w14:paraId="704E332A" w14:textId="77777777" w:rsidR="005C1BFC" w:rsidRPr="00B1238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2EF9567C" w:rsidR="005C1BFC" w:rsidRPr="00B12388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B12388">
              <w:rPr>
                <w:szCs w:val="24"/>
              </w:rPr>
              <w:t xml:space="preserve">Inkomna skrivelser anmäldes (dnr </w:t>
            </w:r>
            <w:r w:rsidR="00F5397D" w:rsidRPr="00B12388">
              <w:rPr>
                <w:szCs w:val="24"/>
              </w:rPr>
              <w:t>349</w:t>
            </w:r>
            <w:r w:rsidR="00206038" w:rsidRPr="00B12388">
              <w:rPr>
                <w:szCs w:val="24"/>
              </w:rPr>
              <w:t>-202</w:t>
            </w:r>
            <w:r w:rsidR="00222512" w:rsidRPr="00B12388">
              <w:rPr>
                <w:szCs w:val="24"/>
              </w:rPr>
              <w:t>5</w:t>
            </w:r>
            <w:r w:rsidR="00206038" w:rsidRPr="00B12388">
              <w:rPr>
                <w:szCs w:val="24"/>
              </w:rPr>
              <w:t>/2</w:t>
            </w:r>
            <w:r w:rsidR="00222512" w:rsidRPr="00B12388">
              <w:rPr>
                <w:szCs w:val="24"/>
              </w:rPr>
              <w:t>6</w:t>
            </w:r>
            <w:r w:rsidRPr="00B12388">
              <w:rPr>
                <w:szCs w:val="24"/>
              </w:rPr>
              <w:t>).</w:t>
            </w:r>
            <w:r w:rsidRPr="00B12388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67CBD205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12388">
              <w:rPr>
                <w:b/>
                <w:snapToGrid w:val="0"/>
                <w:szCs w:val="24"/>
              </w:rPr>
              <w:t>3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B12388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12388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B12388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B12388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B12388">
              <w:rPr>
                <w:bCs/>
                <w:szCs w:val="24"/>
              </w:rPr>
              <w:t>Kanslichefen informerade om planeringen.</w:t>
            </w:r>
            <w:r w:rsidRPr="00B12388">
              <w:rPr>
                <w:bCs/>
                <w:szCs w:val="24"/>
              </w:rPr>
              <w:br/>
            </w:r>
          </w:p>
        </w:tc>
      </w:tr>
      <w:tr w:rsidR="00B12388" w:rsidRPr="00CD7BA8" w14:paraId="7E9CE487" w14:textId="77777777" w:rsidTr="00B10A33">
        <w:tc>
          <w:tcPr>
            <w:tcW w:w="567" w:type="dxa"/>
          </w:tcPr>
          <w:p w14:paraId="2C3B6B21" w14:textId="07BD13B2" w:rsidR="00B12388" w:rsidRDefault="00B12388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7E37BA23" w14:textId="77777777" w:rsidR="00B12388" w:rsidRPr="00B12388" w:rsidRDefault="00B12388" w:rsidP="00B1238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2388">
              <w:rPr>
                <w:b/>
                <w:snapToGrid w:val="0"/>
                <w:szCs w:val="24"/>
              </w:rPr>
              <w:t>Information från Socialdepartementet</w:t>
            </w:r>
          </w:p>
          <w:p w14:paraId="3AECC95A" w14:textId="77777777" w:rsidR="00B12388" w:rsidRPr="00B12388" w:rsidRDefault="00B12388" w:rsidP="00B1238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F54642" w14:textId="77777777" w:rsidR="00B12388" w:rsidRPr="00B12388" w:rsidRDefault="00B12388" w:rsidP="00B12388">
            <w:pPr>
              <w:tabs>
                <w:tab w:val="left" w:pos="1701"/>
              </w:tabs>
              <w:rPr>
                <w:bCs/>
              </w:rPr>
            </w:pPr>
            <w:r w:rsidRPr="00B12388">
              <w:rPr>
                <w:bCs/>
              </w:rPr>
              <w:t xml:space="preserve">Sjukvårdsminister Elisabet Lann </w:t>
            </w:r>
            <w:r w:rsidRPr="00B12388">
              <w:rPr>
                <w:bCs/>
                <w:snapToGrid w:val="0"/>
                <w:szCs w:val="24"/>
              </w:rPr>
              <w:t>med medarbetare från Socialdepartementet</w:t>
            </w:r>
            <w:r w:rsidRPr="00B12388">
              <w:rPr>
                <w:bCs/>
              </w:rPr>
              <w:t xml:space="preserve"> informerade angående prioriteringar när det gäller arbetet framåt inom hennes område och om ministerns syn på s.k. samvetsfrihet vid aborter, och om ambulanspersonals säkerhet och därtill hörande frågor.</w:t>
            </w:r>
          </w:p>
          <w:p w14:paraId="7E89916C" w14:textId="77777777" w:rsidR="00B12388" w:rsidRPr="00B12388" w:rsidRDefault="00B12388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4FA57EC1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D3C9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04E45745" w14:textId="77777777" w:rsidR="005C1BFC" w:rsidRPr="00B12388" w:rsidRDefault="005C1BFC" w:rsidP="005C1BFC">
            <w:pPr>
              <w:rPr>
                <w:b/>
                <w:snapToGrid w:val="0"/>
                <w:szCs w:val="24"/>
              </w:rPr>
            </w:pPr>
            <w:r w:rsidRPr="00B12388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B12388" w:rsidRDefault="005C1BFC" w:rsidP="005C1BFC">
            <w:pPr>
              <w:rPr>
                <w:snapToGrid w:val="0"/>
                <w:szCs w:val="24"/>
              </w:rPr>
            </w:pPr>
          </w:p>
          <w:p w14:paraId="7CF6E935" w14:textId="449C7636" w:rsidR="005C1BFC" w:rsidRPr="00B12388" w:rsidRDefault="005C1BFC" w:rsidP="005C1BFC">
            <w:pPr>
              <w:rPr>
                <w:bCs/>
                <w:snapToGrid w:val="0"/>
                <w:szCs w:val="24"/>
              </w:rPr>
            </w:pPr>
            <w:r w:rsidRPr="00B12388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B12388">
              <w:rPr>
                <w:bCs/>
                <w:snapToGrid w:val="0"/>
                <w:szCs w:val="24"/>
              </w:rPr>
              <w:t>t</w:t>
            </w:r>
            <w:r w:rsidR="00992E47" w:rsidRPr="00B12388">
              <w:rPr>
                <w:bCs/>
                <w:snapToGrid w:val="0"/>
                <w:szCs w:val="24"/>
              </w:rPr>
              <w:t>or</w:t>
            </w:r>
            <w:r w:rsidR="00206038" w:rsidRPr="00B12388">
              <w:rPr>
                <w:bCs/>
                <w:snapToGrid w:val="0"/>
                <w:szCs w:val="24"/>
              </w:rPr>
              <w:t>s</w:t>
            </w:r>
            <w:r w:rsidRPr="00B12388">
              <w:rPr>
                <w:bCs/>
                <w:snapToGrid w:val="0"/>
                <w:szCs w:val="24"/>
              </w:rPr>
              <w:t xml:space="preserve">dagen den </w:t>
            </w:r>
            <w:r w:rsidR="00787DC1" w:rsidRPr="00B12388">
              <w:rPr>
                <w:bCs/>
                <w:snapToGrid w:val="0"/>
                <w:szCs w:val="24"/>
              </w:rPr>
              <w:t>2</w:t>
            </w:r>
            <w:r w:rsidR="00992E47" w:rsidRPr="00B12388">
              <w:rPr>
                <w:bCs/>
                <w:snapToGrid w:val="0"/>
                <w:szCs w:val="24"/>
              </w:rPr>
              <w:t>3</w:t>
            </w:r>
            <w:r w:rsidRPr="00B12388">
              <w:rPr>
                <w:bCs/>
                <w:snapToGrid w:val="0"/>
                <w:szCs w:val="24"/>
              </w:rPr>
              <w:t xml:space="preserve"> oktober 2025 kl. 1</w:t>
            </w:r>
            <w:r w:rsidR="00992E47" w:rsidRPr="00B12388">
              <w:rPr>
                <w:bCs/>
                <w:snapToGrid w:val="0"/>
                <w:szCs w:val="24"/>
              </w:rPr>
              <w:t>0</w:t>
            </w:r>
            <w:r w:rsidRPr="00B12388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B12388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29FAA4E5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F94A27C" w14:textId="77777777" w:rsidR="004E1F9E" w:rsidRPr="00192DC5" w:rsidRDefault="004E1F9E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7914D192" w:rsidR="005C1BFC" w:rsidRPr="00192DC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192DC5">
              <w:rPr>
                <w:szCs w:val="24"/>
              </w:rPr>
              <w:t xml:space="preserve">Justeras </w:t>
            </w:r>
            <w:r w:rsidRPr="00B12388">
              <w:rPr>
                <w:szCs w:val="24"/>
              </w:rPr>
              <w:t xml:space="preserve">den </w:t>
            </w:r>
            <w:r w:rsidR="00787DC1" w:rsidRPr="00B12388">
              <w:rPr>
                <w:szCs w:val="24"/>
              </w:rPr>
              <w:t>2</w:t>
            </w:r>
            <w:r w:rsidR="00992E47" w:rsidRPr="00B12388">
              <w:rPr>
                <w:szCs w:val="24"/>
              </w:rPr>
              <w:t>3</w:t>
            </w:r>
            <w:r w:rsidRPr="00B12388">
              <w:rPr>
                <w:szCs w:val="24"/>
              </w:rPr>
              <w:t xml:space="preserve"> oktober 2025</w:t>
            </w:r>
          </w:p>
          <w:p w14:paraId="4D75E4D0" w14:textId="7777777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369C6C7C" w14:textId="77777777" w:rsidR="004E1F9E" w:rsidRDefault="004E1F9E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31F94317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08475B">
              <w:rPr>
                <w:sz w:val="20"/>
              </w:rPr>
              <w:t>7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1E0BF11B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B12388">
              <w:rPr>
                <w:sz w:val="20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4DF8D848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B12388">
              <w:rPr>
                <w:sz w:val="20"/>
              </w:rPr>
              <w:t>4-5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4A3D5B58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536CC5E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0E27D5B9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01E39F57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7CA141C9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4B1C4804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4CC10707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5B45F103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4DFB8671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0B64822C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19AF4EDC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17923DE1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5E8E0E0F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568DB9DD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2E1D07D5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1B93E8CF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73759E98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3DE7616C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46299619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2C2FDA2E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289B495F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4462F571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3AD8297F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DFB7C24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4BC1F2D7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32667F5C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08234345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696306EA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00CC5DEC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0C0DA969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0159B93C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A643926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463A60F5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29832713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05817115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528C39E4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6BDE3A0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30DA576C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14EA41A8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00468651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2F78D5E3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6F619E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41185A70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5270FA21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6416274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371D7672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34A2676A" w:rsidR="002D60E9" w:rsidRPr="00E40C0C" w:rsidRDefault="00B1238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75B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2512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695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1F9E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C97"/>
    <w:rsid w:val="006D3F5B"/>
    <w:rsid w:val="006D49C2"/>
    <w:rsid w:val="006D78DD"/>
    <w:rsid w:val="006D7B6B"/>
    <w:rsid w:val="006E0D9A"/>
    <w:rsid w:val="006E4840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2F25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349A"/>
    <w:rsid w:val="0079386F"/>
    <w:rsid w:val="0079588E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6E82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2E47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388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95A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0679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2443"/>
    <w:rsid w:val="00ED403F"/>
    <w:rsid w:val="00ED45B2"/>
    <w:rsid w:val="00ED6939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97D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620</TotalTime>
  <Pages>2</Pages>
  <Words>360</Words>
  <Characters>2601</Characters>
  <Application>Microsoft Office Word</Application>
  <DocSecurity>0</DocSecurity>
  <Lines>1300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184</cp:revision>
  <cp:lastPrinted>2025-04-29T15:03:00Z</cp:lastPrinted>
  <dcterms:created xsi:type="dcterms:W3CDTF">2024-12-19T08:10:00Z</dcterms:created>
  <dcterms:modified xsi:type="dcterms:W3CDTF">2025-10-23T08:47:00Z</dcterms:modified>
</cp:coreProperties>
</file>