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30B44C3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8731B4" w:rsidRDefault="008731B4" w14:paraId="5259CB5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A643F269B6D49AA9933D9C1DC6A735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d4d80c0-65bc-47d6-bb77-ff41f8994a58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ersättning från a</w:t>
            <w:noBreakHyphen/>
            <w:t>kassan ska kunna indexeras i linje med inflationen eller löneökningstakten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C7A450BE5AD4954B6F4F50490B21AF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CDFA6B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61DF5" w:rsidP="00461DF5" w:rsidRDefault="00461DF5" w14:paraId="32E17439" w14:textId="77777777">
      <w:pPr>
        <w:pStyle w:val="Normalutanindragellerluft"/>
      </w:pPr>
      <w:r>
        <w:t>Ojämlikheten har ökat under lång tid i Sverige och därtill mycket. En drivande för</w:t>
        <w:softHyphen/>
        <w:t>klaring till detta är att ersättningar som syftar till att stärka inkomsten för personer i utsatta situationer och att jämna ut skillnader i ekonomisk standard mellan hushåll har släpat efter löner och, inte minst, kapitalinkomster. En väsentlig del av det som i dagligt tal betecknas som ”reformutrymme” utgörs av de automatiska besparingar som sker när förändringar i penningvärdet år från år tillåts gröpa ur värdet av olika transfereringar.</w:t>
      </w:r>
    </w:p>
    <w:p xmlns:w14="http://schemas.microsoft.com/office/word/2010/wordml" w:rsidR="00461DF5" w:rsidP="00461DF5" w:rsidRDefault="00461DF5" w14:paraId="48A9F17E" w14:textId="77777777">
      <w:r>
        <w:t>I syfte att upprätthålla den ekonomiska omfördelningen och minska ökningen av ojämlikheten i landet bör det ses över hur arbetslöshetsersättning ska kunna indexeras i linje med inflationen eller löneutvecklingstakten.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8BB8387DA714FA196B55296519EDCB2"/>
        </w:placeholder>
      </w:sdtPr>
      <w:sdtEndPr/>
      <w:sdtContent>
        <w:p xmlns:w14="http://schemas.microsoft.com/office/word/2010/wordml" w:rsidR="008731B4" w:rsidP="008731B4" w:rsidRDefault="008731B4" w14:paraId="2191BCBD" w14:textId="77777777">
          <w:pPr/>
          <w:r/>
        </w:p>
        <w:p xmlns:w14="http://schemas.microsoft.com/office/word/2010/wordml" w:rsidR="008731B4" w:rsidP="008731B4" w:rsidRDefault="008731B4" w14:paraId="6E71A566" w14:textId="4A7E7FD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Markus Kallifatides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Sundin (S)</w:t>
            </w:r>
          </w:p>
        </w:tc>
      </w:tr>
    </w:tbl>
    <w:p xmlns:w14="http://schemas.microsoft.com/office/word/2010/wordml" w:rsidRPr="008E0FE2" w:rsidR="004801AC" w:rsidP="00DF3554" w:rsidRDefault="004801AC" w14:paraId="577158D0" w14:textId="18E32A26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AC34B" w14:textId="77777777" w:rsidR="00461DF5" w:rsidRDefault="00461DF5" w:rsidP="000C1CAD">
      <w:pPr>
        <w:spacing w:line="240" w:lineRule="auto"/>
      </w:pPr>
      <w:r>
        <w:separator/>
      </w:r>
    </w:p>
  </w:endnote>
  <w:endnote w:type="continuationSeparator" w:id="0">
    <w:p w14:paraId="3B70C130" w14:textId="77777777" w:rsidR="00461DF5" w:rsidRDefault="00461D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7E1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AEE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EB39" w14:textId="3C2C0F0D" w:rsidR="00262EA3" w:rsidRPr="008731B4" w:rsidRDefault="00262EA3" w:rsidP="008731B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12F53" w14:textId="77777777" w:rsidR="00461DF5" w:rsidRDefault="00461DF5" w:rsidP="000C1CAD">
      <w:pPr>
        <w:spacing w:line="240" w:lineRule="auto"/>
      </w:pPr>
      <w:r>
        <w:separator/>
      </w:r>
    </w:p>
  </w:footnote>
  <w:footnote w:type="continuationSeparator" w:id="0">
    <w:p w14:paraId="32CC8097" w14:textId="77777777" w:rsidR="00461DF5" w:rsidRDefault="00461D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2E0CAA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A024A79" wp14:anchorId="0780F9F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731B4" w14:paraId="0AE4D24C" w14:textId="2306901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BE0983F9F744B6E9CA64C24F39E7054"/>
                              </w:placeholder>
                              <w:text/>
                            </w:sdtPr>
                            <w:sdtEndPr/>
                            <w:sdtContent>
                              <w:r w:rsidR="00461DF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1977BCBBE4641C39D9004DD7B4E01FC"/>
                              </w:placeholder>
                              <w:text/>
                            </w:sdtPr>
                            <w:sdtEndPr/>
                            <w:sdtContent>
                              <w:r w:rsidR="00461DF5">
                                <w:t>386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780F9F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731B4" w14:paraId="0AE4D24C" w14:textId="2306901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BE0983F9F744B6E9CA64C24F39E7054"/>
                        </w:placeholder>
                        <w:text/>
                      </w:sdtPr>
                      <w:sdtEndPr/>
                      <w:sdtContent>
                        <w:r w:rsidR="00461DF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1977BCBBE4641C39D9004DD7B4E01FC"/>
                        </w:placeholder>
                        <w:text/>
                      </w:sdtPr>
                      <w:sdtEndPr/>
                      <w:sdtContent>
                        <w:r w:rsidR="00461DF5">
                          <w:t>386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4CB66C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FA3F206" w14:textId="77777777">
    <w:pPr>
      <w:jc w:val="right"/>
    </w:pPr>
  </w:p>
  <w:p w:rsidR="00262EA3" w:rsidP="00776B74" w:rsidRDefault="00262EA3" w14:paraId="2F88BA4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731B4" w14:paraId="6DC5FE2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D67F77" wp14:anchorId="44F00A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731B4" w14:paraId="5FB38F68" w14:textId="08F7674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61DF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61DF5">
          <w:t>386</w:t>
        </w:r>
      </w:sdtContent>
    </w:sdt>
  </w:p>
  <w:p w:rsidRPr="008227B3" w:rsidR="00262EA3" w:rsidP="008227B3" w:rsidRDefault="008731B4" w14:paraId="06916B0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731B4" w14:paraId="13C330F4" w14:textId="38203ED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:1635</w:t>
        </w:r>
      </w:sdtContent>
    </w:sdt>
  </w:p>
  <w:p w:rsidR="00262EA3" w:rsidP="00E03A3D" w:rsidRDefault="008731B4" w14:paraId="4239B278" w14:textId="7DCF063E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BE0983F9F744B6E9CA64C24F39E7054"/>
        </w:placeholder>
        <w15:appearance w15:val="hidden"/>
        <w:text/>
      </w:sdtPr>
      <w:sdtEndPr/>
      <w:sdtContent>
        <w:r>
          <w:t>av Markus Kallifatides och Karin Sundin (båda 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1977BCBBE4641C39D9004DD7B4E01FC"/>
      </w:placeholder>
      <w:text/>
    </w:sdtPr>
    <w:sdtEndPr/>
    <w:sdtContent>
      <w:p w:rsidR="00262EA3" w:rsidP="00283E0F" w:rsidRDefault="00461DF5" w14:paraId="3A80776B" w14:textId="2213F1DA">
        <w:pPr>
          <w:pStyle w:val="FSHRub2"/>
        </w:pPr>
        <w:r>
          <w:t>Indexering av a‑kassan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D7204D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61DF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DF5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40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1B4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CB9381"/>
  <w15:chartTrackingRefBased/>
  <w15:docId w15:val="{9C169B34-3726-43DE-9FB3-32EB3355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643F269B6D49AA9933D9C1DC6A73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303595-78E7-43B7-B7EB-E1EA8FD92066}"/>
      </w:docPartPr>
      <w:docPartBody>
        <w:p w:rsidR="00B64D26" w:rsidRDefault="00B64D26">
          <w:pPr>
            <w:pStyle w:val="9A643F269B6D49AA9933D9C1DC6A73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BE6428DFAEA4D3E8387F0B806627F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34EBBE-56E8-42E3-8533-A06759161C7C}"/>
      </w:docPartPr>
      <w:docPartBody>
        <w:p w:rsidR="00B64D26" w:rsidRDefault="00B64D26">
          <w:pPr>
            <w:pStyle w:val="6BE6428DFAEA4D3E8387F0B806627F0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C7A450BE5AD4954B6F4F50490B21A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A99A1D-3F58-44C9-9EBA-85F6B57721C0}"/>
      </w:docPartPr>
      <w:docPartBody>
        <w:p w:rsidR="00B64D26" w:rsidRDefault="00B64D26">
          <w:pPr>
            <w:pStyle w:val="CC7A450BE5AD4954B6F4F50490B21A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8BB8387DA714FA196B55296519EDC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F8B27E-B1BE-4B9A-819D-ACCB4674A539}"/>
      </w:docPartPr>
      <w:docPartBody>
        <w:p w:rsidR="00B64D26" w:rsidRDefault="00B64D26">
          <w:pPr>
            <w:pStyle w:val="08BB8387DA714FA196B55296519EDCB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BE0983F9F744B6E9CA64C24F39E70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E8D6DF-19B1-40BF-9462-BAE53C352EC1}"/>
      </w:docPartPr>
      <w:docPartBody>
        <w:p w:rsidR="00B64D26" w:rsidRDefault="00B64D26">
          <w:pPr>
            <w:pStyle w:val="6BE0983F9F744B6E9CA64C24F39E70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977BCBBE4641C39D9004DD7B4E01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6FE87D-1209-4F1D-B5FB-F5F9A29F0544}"/>
      </w:docPartPr>
      <w:docPartBody>
        <w:p w:rsidR="00B64D26" w:rsidRDefault="00B64D26">
          <w:pPr>
            <w:pStyle w:val="01977BCBBE4641C39D9004DD7B4E01F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26"/>
    <w:rsid w:val="00B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A643F269B6D49AA9933D9C1DC6A7350">
    <w:name w:val="9A643F269B6D49AA9933D9C1DC6A7350"/>
  </w:style>
  <w:style w:type="paragraph" w:customStyle="1" w:styleId="6BE6428DFAEA4D3E8387F0B806627F08">
    <w:name w:val="6BE6428DFAEA4D3E8387F0B806627F08"/>
  </w:style>
  <w:style w:type="paragraph" w:customStyle="1" w:styleId="CC7A450BE5AD4954B6F4F50490B21AFD">
    <w:name w:val="CC7A450BE5AD4954B6F4F50490B21AFD"/>
  </w:style>
  <w:style w:type="paragraph" w:customStyle="1" w:styleId="08BB8387DA714FA196B55296519EDCB2">
    <w:name w:val="08BB8387DA714FA196B55296519EDCB2"/>
  </w:style>
  <w:style w:type="paragraph" w:customStyle="1" w:styleId="6BE0983F9F744B6E9CA64C24F39E7054">
    <w:name w:val="6BE0983F9F744B6E9CA64C24F39E7054"/>
  </w:style>
  <w:style w:type="paragraph" w:customStyle="1" w:styleId="01977BCBBE4641C39D9004DD7B4E01FC">
    <w:name w:val="01977BCBBE4641C39D9004DD7B4E0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987627-0515-485A-B0FA-0178ADDD8363}"/>
</file>

<file path=customXml/itemProps2.xml><?xml version="1.0" encoding="utf-8"?>
<ds:datastoreItem xmlns:ds="http://schemas.openxmlformats.org/officeDocument/2006/customXml" ds:itemID="{222C0BAE-1269-4FCC-B5C0-D4D761D40BAD}"/>
</file>

<file path=customXml/itemProps3.xml><?xml version="1.0" encoding="utf-8"?>
<ds:datastoreItem xmlns:ds="http://schemas.openxmlformats.org/officeDocument/2006/customXml" ds:itemID="{7AE64906-28AA-41A8-A431-9D60846930D4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880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