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938D1" w:rsidRPr="008E601B" w:rsidTr="000938D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938D1" w:rsidRPr="008E601B" w:rsidRDefault="008D6782" w:rsidP="000938D1">
            <w:pPr>
              <w:pStyle w:val="RSKRbeteckning"/>
              <w:spacing w:before="240"/>
            </w:pPr>
            <w:r w:rsidRPr="008E601B">
              <w:t>Riksdagsskrivelse</w:t>
            </w:r>
          </w:p>
          <w:p w:rsidR="000938D1" w:rsidRPr="008E601B" w:rsidRDefault="008D6782" w:rsidP="000938D1">
            <w:pPr>
              <w:pStyle w:val="RSKRbeteckning"/>
            </w:pPr>
            <w:r w:rsidRPr="008E601B">
              <w:t>2007/08</w:t>
            </w:r>
            <w:r w:rsidR="000938D1" w:rsidRPr="008E601B">
              <w:t>:</w:t>
            </w:r>
            <w:r w:rsidRPr="008E601B">
              <w:t>199</w:t>
            </w:r>
          </w:p>
        </w:tc>
        <w:tc>
          <w:tcPr>
            <w:tcW w:w="1134" w:type="dxa"/>
          </w:tcPr>
          <w:p w:rsidR="000938D1" w:rsidRPr="008E601B" w:rsidRDefault="008E601B" w:rsidP="000938D1">
            <w:pPr>
              <w:jc w:val="right"/>
            </w:pPr>
            <w:r w:rsidRPr="008E601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8D1" w:rsidRPr="008E601B" w:rsidTr="000938D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938D1" w:rsidRPr="008E601B" w:rsidRDefault="000938D1">
            <w:pPr>
              <w:rPr>
                <w:sz w:val="10"/>
              </w:rPr>
            </w:pPr>
          </w:p>
        </w:tc>
      </w:tr>
    </w:tbl>
    <w:p w:rsidR="000938D1" w:rsidRPr="008E601B" w:rsidRDefault="000938D1"/>
    <w:p w:rsidR="000938D1" w:rsidRPr="008E601B" w:rsidRDefault="008D6782" w:rsidP="000938D1">
      <w:pPr>
        <w:pStyle w:val="Mottagare1"/>
      </w:pPr>
      <w:r w:rsidRPr="008E601B">
        <w:t>Regeringen</w:t>
      </w:r>
    </w:p>
    <w:p w:rsidR="000938D1" w:rsidRPr="008E601B" w:rsidRDefault="008D6782" w:rsidP="000938D1">
      <w:pPr>
        <w:pStyle w:val="Mottagare2"/>
      </w:pPr>
      <w:r w:rsidRPr="008E601B">
        <w:t>Justitiedepartementet</w:t>
      </w:r>
    </w:p>
    <w:p w:rsidR="000938D1" w:rsidRPr="008E601B" w:rsidRDefault="000938D1" w:rsidP="000938D1">
      <w:r w:rsidRPr="008E601B">
        <w:t xml:space="preserve">Med överlämnande av </w:t>
      </w:r>
      <w:r w:rsidR="008D6782" w:rsidRPr="008E601B">
        <w:t>socialförsäkringsutskottet</w:t>
      </w:r>
      <w:r w:rsidRPr="008E601B">
        <w:t xml:space="preserve">s betänkande </w:t>
      </w:r>
      <w:r w:rsidR="008D6782" w:rsidRPr="008E601B">
        <w:t>2007/08</w:t>
      </w:r>
      <w:r w:rsidRPr="008E601B">
        <w:t>:</w:t>
      </w:r>
      <w:r w:rsidR="008D6782" w:rsidRPr="008E601B">
        <w:t>SfU8</w:t>
      </w:r>
      <w:r w:rsidRPr="008E601B">
        <w:t xml:space="preserve"> </w:t>
      </w:r>
      <w:r w:rsidR="008D6782" w:rsidRPr="008E601B">
        <w:t>Lag om hälso- och sjukvård åt asylsökande m.fl.</w:t>
      </w:r>
      <w:r w:rsidRPr="008E601B">
        <w:t xml:space="preserve"> får jag anmäla att riksdagen denna dag bifallit utskottets förslag till riksdagsbeslut.</w:t>
      </w:r>
    </w:p>
    <w:p w:rsidR="000938D1" w:rsidRPr="008E601B" w:rsidRDefault="000938D1" w:rsidP="000938D1">
      <w:pPr>
        <w:pStyle w:val="Stockholm"/>
      </w:pPr>
      <w:r w:rsidRPr="008E601B">
        <w:t xml:space="preserve">Stockholm den </w:t>
      </w:r>
      <w:r w:rsidR="008D6782" w:rsidRPr="008E601B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38D1" w:rsidRPr="008E601B" w:rsidTr="000938D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938D1" w:rsidRPr="008E601B" w:rsidRDefault="008D6782" w:rsidP="000938D1">
            <w:pPr>
              <w:pStyle w:val="AvsTalman"/>
            </w:pPr>
            <w:r w:rsidRPr="008E601B">
              <w:t>Per Westerberg</w:t>
            </w:r>
          </w:p>
        </w:tc>
        <w:tc>
          <w:tcPr>
            <w:tcW w:w="3628" w:type="dxa"/>
          </w:tcPr>
          <w:p w:rsidR="000938D1" w:rsidRPr="008E601B" w:rsidRDefault="008D6782" w:rsidP="000938D1">
            <w:pPr>
              <w:pStyle w:val="AvsTjnsteman"/>
            </w:pPr>
            <w:r w:rsidRPr="008E601B">
              <w:t>Ulf Christoffersson</w:t>
            </w:r>
          </w:p>
        </w:tc>
      </w:tr>
    </w:tbl>
    <w:p w:rsidR="00D85057" w:rsidRPr="008E601B" w:rsidRDefault="00D85057" w:rsidP="000938D1"/>
    <w:sectPr w:rsidR="00D85057" w:rsidRPr="008E601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D1"/>
    <w:rsid w:val="0009098F"/>
    <w:rsid w:val="000938D1"/>
    <w:rsid w:val="000C2D8D"/>
    <w:rsid w:val="001667BD"/>
    <w:rsid w:val="001C2855"/>
    <w:rsid w:val="00224A43"/>
    <w:rsid w:val="00243D3C"/>
    <w:rsid w:val="00244660"/>
    <w:rsid w:val="0026798D"/>
    <w:rsid w:val="004473A9"/>
    <w:rsid w:val="004A0681"/>
    <w:rsid w:val="004C4FD0"/>
    <w:rsid w:val="004F1358"/>
    <w:rsid w:val="00503547"/>
    <w:rsid w:val="00510D48"/>
    <w:rsid w:val="005422B3"/>
    <w:rsid w:val="0057185A"/>
    <w:rsid w:val="005F2290"/>
    <w:rsid w:val="00621003"/>
    <w:rsid w:val="00662397"/>
    <w:rsid w:val="006668C5"/>
    <w:rsid w:val="007D2903"/>
    <w:rsid w:val="00852286"/>
    <w:rsid w:val="00860608"/>
    <w:rsid w:val="008D022D"/>
    <w:rsid w:val="008D6782"/>
    <w:rsid w:val="008E601B"/>
    <w:rsid w:val="009417EF"/>
    <w:rsid w:val="00991060"/>
    <w:rsid w:val="009F0EC7"/>
    <w:rsid w:val="00A16D59"/>
    <w:rsid w:val="00A34DDF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6ADB9-2A37-43DA-92E5-DCAF4EE5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91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2008-05-21T08:57:00Z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199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Lag om hälso- och sjukvård åt asylsökande m.fl.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