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023" w:rsidRPr="00CA5654" w:rsidRDefault="00422023" w:rsidP="00F842F8">
      <w:pPr>
        <w:pStyle w:val="Hemstlrubrik"/>
      </w:pPr>
      <w:r w:rsidRPr="00CA5654">
        <w:t>Förslag till riksdagsbeslut</w:t>
      </w:r>
    </w:p>
    <w:p w:rsidR="00422023" w:rsidRPr="00CA5654" w:rsidRDefault="00422023" w:rsidP="00422023">
      <w:pPr>
        <w:pStyle w:val="Hemstlatt"/>
      </w:pPr>
      <w:r w:rsidRPr="00CA5654">
        <w:t>Riksdagen tillkännager för regeringen som sin mening vad i motionen anförs om behovet</w:t>
      </w:r>
      <w:r w:rsidR="00937282" w:rsidRPr="00CA5654">
        <w:t xml:space="preserve"> av</w:t>
      </w:r>
      <w:r w:rsidRPr="00CA5654">
        <w:t xml:space="preserve"> </w:t>
      </w:r>
      <w:r w:rsidR="00937282" w:rsidRPr="00CA5654">
        <w:t>förutsättningar för långsiktig planering av</w:t>
      </w:r>
      <w:r w:rsidRPr="00CA5654">
        <w:t xml:space="preserve"> komm</w:t>
      </w:r>
      <w:r w:rsidRPr="00CA5654">
        <w:t>u</w:t>
      </w:r>
      <w:r w:rsidRPr="00CA5654">
        <w:t xml:space="preserve">nernas insatser enligt </w:t>
      </w:r>
      <w:r w:rsidR="008622FA" w:rsidRPr="00CA5654">
        <w:t>LSS.</w:t>
      </w:r>
    </w:p>
    <w:p w:rsidR="00422023" w:rsidRPr="00CA5654" w:rsidRDefault="00422023" w:rsidP="00422023">
      <w:pPr>
        <w:pStyle w:val="Rubrik1"/>
      </w:pPr>
      <w:r w:rsidRPr="00CA5654">
        <w:t>Motivering</w:t>
      </w:r>
    </w:p>
    <w:p w:rsidR="00D22769" w:rsidRPr="00CA5654" w:rsidRDefault="00422023" w:rsidP="00F842F8">
      <w:r w:rsidRPr="00CA5654">
        <w:t>En av de viktigaste reformerna inom handikappområdet är införandet av b</w:t>
      </w:r>
      <w:r w:rsidRPr="00CA5654">
        <w:t>e</w:t>
      </w:r>
      <w:r w:rsidRPr="00CA5654">
        <w:t>greppet personlig assistans. Det har gett många funktionshindrade en möjli</w:t>
      </w:r>
      <w:r w:rsidRPr="00CA5654">
        <w:t>g</w:t>
      </w:r>
      <w:r w:rsidRPr="00CA5654">
        <w:t>het att delta i samhällslivet på ett helt annat sätt än tidigare.</w:t>
      </w:r>
    </w:p>
    <w:p w:rsidR="00D22769" w:rsidRPr="00CA5654" w:rsidRDefault="00422023" w:rsidP="00F842F8">
      <w:pPr>
        <w:pStyle w:val="Normaltindrag"/>
      </w:pPr>
      <w:r w:rsidRPr="00CA5654">
        <w:t>Kommunernas samlade ansvar för att alla som bor i respektive kommun får den hjälp och det stöd var och en behöver när det gäller boendeservice och vård måste naturligtvis även gäl</w:t>
      </w:r>
      <w:r w:rsidR="00F842F8" w:rsidRPr="00CA5654">
        <w:t>la personer med behov enligt LSS</w:t>
      </w:r>
      <w:r w:rsidRPr="00CA5654">
        <w:t>.</w:t>
      </w:r>
    </w:p>
    <w:p w:rsidR="00D22769" w:rsidRPr="00CA5654" w:rsidRDefault="00422023" w:rsidP="00F842F8">
      <w:pPr>
        <w:pStyle w:val="Normaltindrag"/>
      </w:pPr>
      <w:r w:rsidRPr="00CA5654">
        <w:t>När det gäller finansieringen finns det dock mycket som talar för att det skulle vara bra med ett ännu tydligare gemensamt samhälleligt</w:t>
      </w:r>
      <w:r w:rsidR="00F842F8" w:rsidRPr="00CA5654">
        <w:t xml:space="preserve"> ansvar än dagens</w:t>
      </w:r>
      <w:r w:rsidRPr="00CA5654">
        <w:t>. De många gånger stora kostnader som enskilda ärenden för med sig innebär stora ekonomiska påfrestningar för framför allt små kommuner. Det kan aldrig vara riktigt att en enskild människa, som av någon anledning är hänvisad till samhällets stöd för att kunna delta i dess gemenskap, skall beh</w:t>
      </w:r>
      <w:r w:rsidRPr="00CA5654">
        <w:t>ö</w:t>
      </w:r>
      <w:r w:rsidRPr="00CA5654">
        <w:t xml:space="preserve">va känna att </w:t>
      </w:r>
      <w:r w:rsidR="00F842F8" w:rsidRPr="00CA5654">
        <w:t>han eller hon</w:t>
      </w:r>
      <w:r w:rsidRPr="00CA5654">
        <w:t xml:space="preserve"> bär skulden för att resurserna inte räcker till för andra verksamheter i kommunen. Detta kan tyvärr bli följden när lokala m</w:t>
      </w:r>
      <w:r w:rsidRPr="00CA5654">
        <w:t>e</w:t>
      </w:r>
      <w:r w:rsidRPr="00CA5654">
        <w:t>dier redovisar orsaker till att hårt ansträngda kommunala budgetar överskrids. Ett kostnadsansvar med utgångspunkt från respektive kommuns reella kos</w:t>
      </w:r>
      <w:r w:rsidRPr="00CA5654">
        <w:t>t</w:t>
      </w:r>
      <w:r w:rsidRPr="00CA5654">
        <w:t xml:space="preserve">nader borde därför övervägas. </w:t>
      </w:r>
    </w:p>
    <w:p w:rsidR="00422023" w:rsidRPr="00CA5654" w:rsidRDefault="00422023" w:rsidP="00F842F8">
      <w:pPr>
        <w:pStyle w:val="Normaltindrag"/>
      </w:pPr>
      <w:r w:rsidRPr="00CA5654">
        <w:t>Vi är medvetna om att det pågår ett arbete för att se över delar av lagstif</w:t>
      </w:r>
      <w:r w:rsidRPr="00CA5654">
        <w:t>t</w:t>
      </w:r>
      <w:r w:rsidRPr="00CA5654">
        <w:t>nin</w:t>
      </w:r>
      <w:r w:rsidRPr="00CA5654">
        <w:t>g</w:t>
      </w:r>
      <w:r w:rsidRPr="00CA5654">
        <w:t>en och att det nyligen införts ett system som har till syfte att utjämna kostn</w:t>
      </w:r>
      <w:r w:rsidRPr="00CA5654">
        <w:t>a</w:t>
      </w:r>
      <w:r w:rsidRPr="00CA5654">
        <w:t xml:space="preserve">derna mellan kommunerna. Trots det vill vi ytterligare uppmärksamma de problem som många kommunföreträdare upplever när det handlar om </w:t>
      </w:r>
      <w:r w:rsidRPr="00CA5654">
        <w:lastRenderedPageBreak/>
        <w:t>dessa frågor. Det är viktigt att vi hittar ett system som garanterar kommune</w:t>
      </w:r>
      <w:r w:rsidRPr="00CA5654">
        <w:t>r</w:t>
      </w:r>
      <w:r w:rsidRPr="00CA5654">
        <w:t>na ri</w:t>
      </w:r>
      <w:r w:rsidRPr="00CA5654">
        <w:t>m</w:t>
      </w:r>
      <w:r w:rsidRPr="00CA5654">
        <w:t>liga planeringsförutsättningar för sin verksamhet. Det är bara då som en i grunden bra reform kan göras ännu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42F8" w:rsidRPr="00CA5654">
        <w:tblPrEx>
          <w:tblCellMar>
            <w:top w:w="0" w:type="dxa"/>
            <w:bottom w:w="0" w:type="dxa"/>
          </w:tblCellMar>
        </w:tblPrEx>
        <w:trPr>
          <w:cantSplit/>
        </w:trPr>
        <w:tc>
          <w:tcPr>
            <w:tcW w:w="3046" w:type="dxa"/>
          </w:tcPr>
          <w:p w:rsidR="00F842F8" w:rsidRPr="00CA5654" w:rsidRDefault="00F842F8" w:rsidP="00F842F8">
            <w:pPr>
              <w:pStyle w:val="UnderskriftDatum"/>
              <w:spacing w:before="240"/>
            </w:pPr>
            <w:r w:rsidRPr="00CA5654">
              <w:t>Stockholm den 28 september 2005</w:t>
            </w:r>
          </w:p>
        </w:tc>
        <w:tc>
          <w:tcPr>
            <w:tcW w:w="3047" w:type="dxa"/>
          </w:tcPr>
          <w:p w:rsidR="00F842F8" w:rsidRPr="00CA5654" w:rsidRDefault="00F842F8" w:rsidP="00F842F8">
            <w:pPr>
              <w:pStyle w:val="Underskrifter"/>
              <w:spacing w:before="240"/>
            </w:pPr>
          </w:p>
        </w:tc>
      </w:tr>
      <w:tr w:rsidR="00F842F8" w:rsidRPr="00CA5654">
        <w:tblPrEx>
          <w:tblCellMar>
            <w:top w:w="0" w:type="dxa"/>
            <w:bottom w:w="0" w:type="dxa"/>
          </w:tblCellMar>
        </w:tblPrEx>
        <w:trPr>
          <w:cantSplit/>
        </w:trPr>
        <w:tc>
          <w:tcPr>
            <w:tcW w:w="3046" w:type="dxa"/>
          </w:tcPr>
          <w:p w:rsidR="00F842F8" w:rsidRPr="00CA5654" w:rsidRDefault="00F842F8" w:rsidP="00F842F8">
            <w:pPr>
              <w:pStyle w:val="Underskrifter"/>
            </w:pPr>
            <w:r w:rsidRPr="00CA5654">
              <w:t>Lennart Axelsson (s)</w:t>
            </w:r>
          </w:p>
        </w:tc>
        <w:tc>
          <w:tcPr>
            <w:tcW w:w="3047" w:type="dxa"/>
          </w:tcPr>
          <w:p w:rsidR="00F842F8" w:rsidRPr="00CA5654" w:rsidRDefault="00F842F8" w:rsidP="00F842F8">
            <w:pPr>
              <w:pStyle w:val="Underskrifter"/>
            </w:pPr>
          </w:p>
        </w:tc>
      </w:tr>
      <w:tr w:rsidR="00F842F8" w:rsidRPr="00CA5654">
        <w:tblPrEx>
          <w:tblCellMar>
            <w:top w:w="0" w:type="dxa"/>
            <w:bottom w:w="0" w:type="dxa"/>
          </w:tblCellMar>
        </w:tblPrEx>
        <w:trPr>
          <w:cantSplit/>
        </w:trPr>
        <w:tc>
          <w:tcPr>
            <w:tcW w:w="3046" w:type="dxa"/>
          </w:tcPr>
          <w:p w:rsidR="00F842F8" w:rsidRPr="00CA5654" w:rsidRDefault="00F842F8" w:rsidP="00F842F8">
            <w:pPr>
              <w:pStyle w:val="Underskrifter"/>
            </w:pPr>
            <w:r w:rsidRPr="00CA5654">
              <w:t>Inger Lundberg (s)</w:t>
            </w:r>
          </w:p>
        </w:tc>
        <w:tc>
          <w:tcPr>
            <w:tcW w:w="3047" w:type="dxa"/>
          </w:tcPr>
          <w:p w:rsidR="00F842F8" w:rsidRPr="00CA5654" w:rsidRDefault="00F842F8" w:rsidP="00F842F8">
            <w:pPr>
              <w:pStyle w:val="Underskrifter"/>
            </w:pPr>
            <w:r w:rsidRPr="00CA5654">
              <w:t>Nils-Göran Holmqvist (s)</w:t>
            </w:r>
          </w:p>
        </w:tc>
      </w:tr>
      <w:tr w:rsidR="00F842F8" w:rsidRPr="00CA5654">
        <w:tblPrEx>
          <w:tblCellMar>
            <w:top w:w="0" w:type="dxa"/>
            <w:bottom w:w="0" w:type="dxa"/>
          </w:tblCellMar>
        </w:tblPrEx>
        <w:trPr>
          <w:cantSplit/>
        </w:trPr>
        <w:tc>
          <w:tcPr>
            <w:tcW w:w="3046" w:type="dxa"/>
          </w:tcPr>
          <w:p w:rsidR="00F842F8" w:rsidRPr="00CA5654" w:rsidRDefault="00F842F8" w:rsidP="00F842F8">
            <w:pPr>
              <w:pStyle w:val="Underskrifter"/>
            </w:pPr>
            <w:r w:rsidRPr="00CA5654">
              <w:t>Matilda Ernkrans (s)</w:t>
            </w:r>
          </w:p>
        </w:tc>
        <w:tc>
          <w:tcPr>
            <w:tcW w:w="3047" w:type="dxa"/>
          </w:tcPr>
          <w:p w:rsidR="00F842F8" w:rsidRPr="00CA5654" w:rsidRDefault="00F842F8" w:rsidP="00F842F8">
            <w:pPr>
              <w:pStyle w:val="Underskrifter"/>
            </w:pPr>
            <w:r w:rsidRPr="00CA5654">
              <w:t>Ameer Sachet (s)</w:t>
            </w:r>
          </w:p>
        </w:tc>
      </w:tr>
    </w:tbl>
    <w:p w:rsidR="00422023" w:rsidRPr="00CA5654" w:rsidRDefault="00422023" w:rsidP="00F842F8">
      <w:pPr>
        <w:pStyle w:val="Normaltindrag"/>
      </w:pPr>
    </w:p>
    <w:sectPr w:rsidR="00422023" w:rsidRPr="00CA5654" w:rsidSect="00F842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3C8" w:rsidRPr="00CA5654" w:rsidRDefault="008023C8">
      <w:r w:rsidRPr="00CA5654">
        <w:separator/>
      </w:r>
    </w:p>
  </w:endnote>
  <w:endnote w:type="continuationSeparator" w:id="0">
    <w:p w:rsidR="008023C8" w:rsidRPr="00CA5654" w:rsidRDefault="008023C8">
      <w:r w:rsidRPr="00CA56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F8" w:rsidRPr="00CA5654" w:rsidRDefault="00CA5654" w:rsidP="00F842F8">
    <w:pPr>
      <w:pStyle w:val="Sidfot"/>
    </w:pPr>
    <w:r w:rsidRPr="00CA56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8846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F8" w:rsidRDefault="00F842F8">
                          <w:pPr>
                            <w:pStyle w:val="NormalS5sidnrV"/>
                          </w:pPr>
                          <w:r>
                            <w:fldChar w:fldCharType="begin"/>
                          </w:r>
                          <w:r>
                            <w:instrText xml:space="preserve"> PAGE *\charformat</w:instrText>
                          </w:r>
                          <w:r>
                            <w:fldChar w:fldCharType="separate"/>
                          </w:r>
                          <w:r w:rsidR="006673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2F8" w:rsidRDefault="00F842F8">
                    <w:pPr>
                      <w:pStyle w:val="NormalS5sidnrV"/>
                    </w:pPr>
                    <w:r>
                      <w:fldChar w:fldCharType="begin"/>
                    </w:r>
                    <w:r>
                      <w:instrText xml:space="preserve"> PAGE *\charformat</w:instrText>
                    </w:r>
                    <w:r>
                      <w:fldChar w:fldCharType="separate"/>
                    </w:r>
                    <w:r w:rsidR="0066733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F8" w:rsidRPr="00CA5654" w:rsidRDefault="00CA5654" w:rsidP="00F842F8">
    <w:pPr>
      <w:pStyle w:val="Sidfot"/>
    </w:pPr>
    <w:r w:rsidRPr="00CA56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294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F8" w:rsidRDefault="00F842F8">
                          <w:pPr>
                            <w:pStyle w:val="NormalS5sidnrH"/>
                            <w:ind w:right="0"/>
                          </w:pPr>
                          <w:r>
                            <w:fldChar w:fldCharType="begin"/>
                          </w:r>
                          <w:r>
                            <w:instrText xml:space="preserve"> PAGE *\charformat</w:instrText>
                          </w:r>
                          <w:r>
                            <w:fldChar w:fldCharType="separate"/>
                          </w:r>
                          <w:r w:rsidR="004D25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2F8" w:rsidRDefault="00F842F8">
                    <w:pPr>
                      <w:pStyle w:val="NormalS5sidnrH"/>
                      <w:ind w:right="0"/>
                    </w:pPr>
                    <w:r>
                      <w:fldChar w:fldCharType="begin"/>
                    </w:r>
                    <w:r>
                      <w:instrText xml:space="preserve"> PAGE *\charformat</w:instrText>
                    </w:r>
                    <w:r>
                      <w:fldChar w:fldCharType="separate"/>
                    </w:r>
                    <w:r w:rsidR="004D25F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F8" w:rsidRPr="00CA5654" w:rsidRDefault="00CA5654" w:rsidP="00F842F8">
    <w:pPr>
      <w:pStyle w:val="Sidfot"/>
    </w:pPr>
    <w:r w:rsidRPr="00CA56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880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F8" w:rsidRDefault="00F842F8">
                          <w:pPr>
                            <w:pStyle w:val="NormalS5sidnrH"/>
                            <w:ind w:right="0"/>
                          </w:pPr>
                          <w:r>
                            <w:fldChar w:fldCharType="begin"/>
                          </w:r>
                          <w:r>
                            <w:instrText xml:space="preserve"> PAGE *\charformat</w:instrText>
                          </w:r>
                          <w:r>
                            <w:fldChar w:fldCharType="separate"/>
                          </w:r>
                          <w:r w:rsidR="006673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2F8" w:rsidRDefault="00F842F8">
                    <w:pPr>
                      <w:pStyle w:val="NormalS5sidnrH"/>
                      <w:ind w:right="0"/>
                    </w:pPr>
                    <w:r>
                      <w:fldChar w:fldCharType="begin"/>
                    </w:r>
                    <w:r>
                      <w:instrText xml:space="preserve"> PAGE *\charformat</w:instrText>
                    </w:r>
                    <w:r>
                      <w:fldChar w:fldCharType="separate"/>
                    </w:r>
                    <w:r w:rsidR="006673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3C8" w:rsidRPr="00CA5654" w:rsidRDefault="008023C8">
      <w:r w:rsidRPr="00CA5654">
        <w:separator/>
      </w:r>
    </w:p>
  </w:footnote>
  <w:footnote w:type="continuationSeparator" w:id="0">
    <w:p w:rsidR="008023C8" w:rsidRPr="00CA5654" w:rsidRDefault="008023C8">
      <w:r w:rsidRPr="00CA56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F8" w:rsidRPr="00CA5654" w:rsidRDefault="00CA5654" w:rsidP="00F842F8">
    <w:pPr>
      <w:pStyle w:val="Sidhuvud"/>
    </w:pPr>
    <w:r w:rsidRPr="00CA56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116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F8" w:rsidRDefault="00F842F8">
                          <w:pPr>
                            <w:pStyle w:val="KantRubrikS5V"/>
                          </w:pPr>
                          <w:r>
                            <w:fldChar w:fldCharType="begin"/>
                          </w:r>
                          <w:r>
                            <w:instrText xml:space="preserve"> DOCPROPERTY "YearUser" *\charformat </w:instrText>
                          </w:r>
                          <w:r>
                            <w:fldChar w:fldCharType="separate"/>
                          </w:r>
                          <w:r w:rsidR="004D25FE">
                            <w:t>2005/06</w:t>
                          </w:r>
                          <w:r>
                            <w:fldChar w:fldCharType="end"/>
                          </w:r>
                          <w:r>
                            <w:t>:</w:t>
                          </w:r>
                          <w:r>
                            <w:fldChar w:fldCharType="begin"/>
                          </w:r>
                          <w:r>
                            <w:instrText xml:space="preserve"> DOCPROPERTY "Motionsnummer" *\charformat </w:instrText>
                          </w:r>
                          <w:r>
                            <w:fldChar w:fldCharType="separate"/>
                          </w:r>
                          <w:r w:rsidR="004D25FE">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2F8" w:rsidRDefault="00F842F8">
                    <w:pPr>
                      <w:pStyle w:val="KantRubrikS5V"/>
                    </w:pPr>
                    <w:r>
                      <w:fldChar w:fldCharType="begin"/>
                    </w:r>
                    <w:r>
                      <w:instrText xml:space="preserve"> DOCPROPERTY "YearUser" *\charformat </w:instrText>
                    </w:r>
                    <w:r>
                      <w:fldChar w:fldCharType="separate"/>
                    </w:r>
                    <w:r w:rsidR="004D25FE">
                      <w:t>2005/06</w:t>
                    </w:r>
                    <w:r>
                      <w:fldChar w:fldCharType="end"/>
                    </w:r>
                    <w:r>
                      <w:t>:</w:t>
                    </w:r>
                    <w:r>
                      <w:fldChar w:fldCharType="begin"/>
                    </w:r>
                    <w:r>
                      <w:instrText xml:space="preserve"> DOCPROPERTY "Motionsnummer" *\charformat </w:instrText>
                    </w:r>
                    <w:r>
                      <w:fldChar w:fldCharType="separate"/>
                    </w:r>
                    <w:r w:rsidR="004D25FE">
                      <w:t>Fi253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F8" w:rsidRPr="00CA5654" w:rsidRDefault="00CA5654" w:rsidP="00F842F8">
    <w:pPr>
      <w:pStyle w:val="Sidhuvud"/>
    </w:pPr>
    <w:r w:rsidRPr="00CA56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862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F8" w:rsidRDefault="00F842F8">
                          <w:pPr>
                            <w:pStyle w:val="KantRubrikS5H"/>
                            <w:ind w:right="0"/>
                          </w:pPr>
                          <w:r>
                            <w:fldChar w:fldCharType="begin"/>
                          </w:r>
                          <w:r>
                            <w:instrText xml:space="preserve"> DOCPROPERTY "YearUser" *\charformat </w:instrText>
                          </w:r>
                          <w:r>
                            <w:fldChar w:fldCharType="separate"/>
                          </w:r>
                          <w:r w:rsidR="004D25FE">
                            <w:t>2005/06</w:t>
                          </w:r>
                          <w:r>
                            <w:fldChar w:fldCharType="end"/>
                          </w:r>
                          <w:r>
                            <w:t>:</w:t>
                          </w:r>
                          <w:r>
                            <w:fldChar w:fldCharType="begin"/>
                          </w:r>
                          <w:r>
                            <w:instrText xml:space="preserve"> DOCPROPERTY "Motionsnummer" *\charformat </w:instrText>
                          </w:r>
                          <w:r>
                            <w:fldChar w:fldCharType="separate"/>
                          </w:r>
                          <w:r w:rsidR="004D25FE">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2F8" w:rsidRDefault="00F842F8">
                    <w:pPr>
                      <w:pStyle w:val="KantRubrikS5H"/>
                      <w:ind w:right="0"/>
                    </w:pPr>
                    <w:r>
                      <w:fldChar w:fldCharType="begin"/>
                    </w:r>
                    <w:r>
                      <w:instrText xml:space="preserve"> DOCPROPERTY "YearUser" *\charformat </w:instrText>
                    </w:r>
                    <w:r>
                      <w:fldChar w:fldCharType="separate"/>
                    </w:r>
                    <w:r w:rsidR="004D25FE">
                      <w:t>2005/06</w:t>
                    </w:r>
                    <w:r>
                      <w:fldChar w:fldCharType="end"/>
                    </w:r>
                    <w:r>
                      <w:t>:</w:t>
                    </w:r>
                    <w:r>
                      <w:fldChar w:fldCharType="begin"/>
                    </w:r>
                    <w:r>
                      <w:instrText xml:space="preserve"> DOCPROPERTY "Motionsnummer" *\charformat </w:instrText>
                    </w:r>
                    <w:r>
                      <w:fldChar w:fldCharType="separate"/>
                    </w:r>
                    <w:r w:rsidR="004D25FE">
                      <w:t>Fi253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F8" w:rsidRPr="00CA5654" w:rsidRDefault="00F842F8">
    <w:pPr>
      <w:pStyle w:val="FSHNormal"/>
      <w:tabs>
        <w:tab w:val="right" w:pos="5840"/>
      </w:tabs>
    </w:pPr>
    <w:r w:rsidRPr="00CA5654">
      <w:br/>
    </w:r>
    <w:r w:rsidRPr="00CA5654">
      <w:fldChar w:fldCharType="begin" w:fldLock="1"/>
    </w:r>
    <w:r w:rsidRPr="00CA5654">
      <w:instrText xml:space="preserve"> DOCPROPERTY</w:instrText>
    </w:r>
    <w:r w:rsidRPr="00CA5654">
      <w:rPr>
        <w:sz w:val="18"/>
      </w:rPr>
      <w:instrText xml:space="preserve"> "YearUser" *\charformat </w:instrText>
    </w:r>
    <w:r w:rsidRPr="00CA5654">
      <w:fldChar w:fldCharType="separate"/>
    </w:r>
    <w:r w:rsidR="004D25FE" w:rsidRPr="00CA5654">
      <w:t>2005/06</w:t>
    </w:r>
    <w:r w:rsidRPr="00CA5654">
      <w:fldChar w:fldCharType="end"/>
    </w:r>
    <w:r w:rsidRPr="00CA5654">
      <w:t xml:space="preserve"> </w:t>
    </w:r>
    <w:r w:rsidRPr="00CA5654">
      <w:tab/>
      <w:t xml:space="preserve">mnr: </w:t>
    </w:r>
    <w:r w:rsidRPr="00CA5654">
      <w:fldChar w:fldCharType="begin" w:fldLock="1"/>
    </w:r>
    <w:r w:rsidRPr="00CA5654">
      <w:instrText xml:space="preserve"> DOCPROPERTY</w:instrText>
    </w:r>
    <w:r w:rsidRPr="00CA5654">
      <w:rPr>
        <w:sz w:val="18"/>
      </w:rPr>
      <w:instrText xml:space="preserve"> "Motionsnummer" *\charformat </w:instrText>
    </w:r>
    <w:r w:rsidRPr="00CA5654">
      <w:fldChar w:fldCharType="separate"/>
    </w:r>
    <w:r w:rsidR="004D25FE" w:rsidRPr="00CA5654">
      <w:t>Fi253</w:t>
    </w:r>
    <w:r w:rsidRPr="00CA5654">
      <w:fldChar w:fldCharType="end"/>
    </w:r>
    <w:r w:rsidRPr="00CA5654">
      <w:br/>
    </w:r>
    <w:r w:rsidRPr="00CA5654">
      <w:fldChar w:fldCharType="begin" w:fldLock="1"/>
    </w:r>
    <w:r w:rsidRPr="00CA5654">
      <w:instrText xml:space="preserve"> DOCPROPERTY</w:instrText>
    </w:r>
    <w:r w:rsidRPr="00CA5654">
      <w:rPr>
        <w:sz w:val="18"/>
      </w:rPr>
      <w:instrText xml:space="preserve"> "Samling" *\charformat </w:instrText>
    </w:r>
    <w:r w:rsidRPr="00CA5654">
      <w:fldChar w:fldCharType="end"/>
    </w:r>
    <w:r w:rsidRPr="00CA5654">
      <w:tab/>
      <w:t xml:space="preserve">pnr: </w:t>
    </w:r>
    <w:r w:rsidRPr="00CA5654">
      <w:fldChar w:fldCharType="begin" w:fldLock="1"/>
    </w:r>
    <w:r w:rsidRPr="00CA5654">
      <w:instrText xml:space="preserve"> DOCPROPERTY</w:instrText>
    </w:r>
    <w:r w:rsidRPr="00CA5654">
      <w:rPr>
        <w:sz w:val="18"/>
      </w:rPr>
      <w:instrText xml:space="preserve"> "Partinummer" *\charformat </w:instrText>
    </w:r>
    <w:r w:rsidRPr="00CA5654">
      <w:fldChar w:fldCharType="separate"/>
    </w:r>
    <w:r w:rsidR="004D25FE" w:rsidRPr="00CA5654">
      <w:t>s3342</w:t>
    </w:r>
    <w:r w:rsidRPr="00CA5654">
      <w:fldChar w:fldCharType="end"/>
    </w:r>
  </w:p>
  <w:p w:rsidR="00F842F8" w:rsidRPr="00CA5654" w:rsidRDefault="00F842F8">
    <w:pPr>
      <w:pStyle w:val="FSHRub1"/>
    </w:pPr>
    <w:r w:rsidRPr="00CA5654">
      <w:t>Motion till riksdagen</w:t>
    </w:r>
    <w:r w:rsidRPr="00CA5654">
      <w:br/>
    </w:r>
    <w:r w:rsidRPr="00CA5654">
      <w:fldChar w:fldCharType="begin" w:fldLock="1"/>
    </w:r>
    <w:r w:rsidRPr="00CA5654">
      <w:instrText xml:space="preserve"> DOCPROPERTY "YearUser" *\charformat </w:instrText>
    </w:r>
    <w:r w:rsidRPr="00CA5654">
      <w:fldChar w:fldCharType="separate"/>
    </w:r>
    <w:r w:rsidR="004D25FE" w:rsidRPr="00CA5654">
      <w:t>2005/06</w:t>
    </w:r>
    <w:r w:rsidRPr="00CA5654">
      <w:fldChar w:fldCharType="end"/>
    </w:r>
    <w:r w:rsidRPr="00CA5654">
      <w:t>:</w:t>
    </w:r>
    <w:r w:rsidRPr="00CA5654">
      <w:fldChar w:fldCharType="begin" w:fldLock="1"/>
    </w:r>
    <w:r w:rsidRPr="00CA5654">
      <w:instrText xml:space="preserve"> DOCPROPERTY "Motionsnummer" *\charformat </w:instrText>
    </w:r>
    <w:r w:rsidRPr="00CA5654">
      <w:fldChar w:fldCharType="separate"/>
    </w:r>
    <w:r w:rsidR="004D25FE" w:rsidRPr="00CA5654">
      <w:t>Fi253</w:t>
    </w:r>
    <w:r w:rsidRPr="00CA5654">
      <w:fldChar w:fldCharType="end"/>
    </w:r>
  </w:p>
  <w:p w:rsidR="00F842F8" w:rsidRPr="00CA5654" w:rsidRDefault="00F842F8">
    <w:pPr>
      <w:pStyle w:val="FSHNormalS5"/>
    </w:pPr>
    <w:r w:rsidRPr="00CA5654">
      <w:fldChar w:fldCharType="begin" w:fldLock="1"/>
    </w:r>
    <w:r w:rsidRPr="00CA5654">
      <w:instrText xml:space="preserve"> DOCPROPERTY "MotionarText" *\charformat </w:instrText>
    </w:r>
    <w:r w:rsidRPr="00CA5654">
      <w:fldChar w:fldCharType="separate"/>
    </w:r>
    <w:r w:rsidR="004D25FE" w:rsidRPr="00CA5654">
      <w:t>av Lennart Axelsson m.fl. (s)</w:t>
    </w:r>
    <w:r w:rsidRPr="00CA5654">
      <w:fldChar w:fldCharType="end"/>
    </w:r>
    <w:r w:rsidRPr="00CA5654">
      <w:br/>
    </w:r>
    <w:r w:rsidRPr="00CA5654">
      <w:fldChar w:fldCharType="begin" w:fldLock="1"/>
    </w:r>
    <w:r w:rsidRPr="00CA5654">
      <w:instrText xml:space="preserve"> DOCPROPERTY "SvarFrasKort" *\charformat </w:instrText>
    </w:r>
    <w:r w:rsidRPr="00CA5654">
      <w:fldChar w:fldCharType="end"/>
    </w:r>
  </w:p>
  <w:p w:rsidR="00F842F8" w:rsidRPr="00CA5654" w:rsidRDefault="00F842F8">
    <w:pPr>
      <w:pStyle w:val="FSHTitel"/>
    </w:pPr>
    <w:r w:rsidRPr="00CA5654">
      <w:fldChar w:fldCharType="begin" w:fldLock="1"/>
    </w:r>
    <w:r w:rsidRPr="00CA5654">
      <w:instrText xml:space="preserve"> DOCPROPERTY</w:instrText>
    </w:r>
    <w:r w:rsidRPr="00CA5654">
      <w:rPr>
        <w:sz w:val="18"/>
      </w:rPr>
      <w:instrText xml:space="preserve"> "RubrikSvar" *\charformat </w:instrText>
    </w:r>
    <w:r w:rsidRPr="00CA5654">
      <w:fldChar w:fldCharType="separate"/>
    </w:r>
    <w:r w:rsidR="004D25FE" w:rsidRPr="00CA5654">
      <w:t>Förutsättningar för långsiktig planering av kommunernas insatser enligt LSS</w:t>
    </w:r>
    <w:r w:rsidRPr="00CA5654">
      <w:fldChar w:fldCharType="end"/>
    </w:r>
  </w:p>
  <w:p w:rsidR="00F842F8" w:rsidRPr="00CA5654" w:rsidRDefault="00F842F8" w:rsidP="00F842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8AAA7B6"/>
    <w:lvl w:ilvl="0" w:tplc="F6B0620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3477776">
    <w:abstractNumId w:val="13"/>
  </w:num>
  <w:num w:numId="2" w16cid:durableId="1680305008">
    <w:abstractNumId w:val="10"/>
  </w:num>
  <w:num w:numId="3" w16cid:durableId="1985816231">
    <w:abstractNumId w:val="11"/>
  </w:num>
  <w:num w:numId="4" w16cid:durableId="18090193">
    <w:abstractNumId w:val="12"/>
  </w:num>
  <w:num w:numId="5" w16cid:durableId="1748914318">
    <w:abstractNumId w:val="8"/>
  </w:num>
  <w:num w:numId="6" w16cid:durableId="564147359">
    <w:abstractNumId w:val="3"/>
  </w:num>
  <w:num w:numId="7" w16cid:durableId="7955114">
    <w:abstractNumId w:val="2"/>
  </w:num>
  <w:num w:numId="8" w16cid:durableId="1837066783">
    <w:abstractNumId w:val="1"/>
  </w:num>
  <w:num w:numId="9" w16cid:durableId="2041204139">
    <w:abstractNumId w:val="0"/>
  </w:num>
  <w:num w:numId="10" w16cid:durableId="1329677907">
    <w:abstractNumId w:val="9"/>
  </w:num>
  <w:num w:numId="11" w16cid:durableId="303049569">
    <w:abstractNumId w:val="7"/>
  </w:num>
  <w:num w:numId="12" w16cid:durableId="1557282505">
    <w:abstractNumId w:val="6"/>
  </w:num>
  <w:num w:numId="13" w16cid:durableId="1816870842">
    <w:abstractNumId w:val="5"/>
  </w:num>
  <w:num w:numId="14" w16cid:durableId="12653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1F790E"/>
    <w:rsid w:val="00064BC3"/>
    <w:rsid w:val="00066775"/>
    <w:rsid w:val="00072FB9"/>
    <w:rsid w:val="000B1A98"/>
    <w:rsid w:val="00100531"/>
    <w:rsid w:val="0010377A"/>
    <w:rsid w:val="001F790E"/>
    <w:rsid w:val="00201DFB"/>
    <w:rsid w:val="00204A63"/>
    <w:rsid w:val="00212FF1"/>
    <w:rsid w:val="0021564F"/>
    <w:rsid w:val="00230193"/>
    <w:rsid w:val="0025068A"/>
    <w:rsid w:val="002818D3"/>
    <w:rsid w:val="002D11A8"/>
    <w:rsid w:val="00422023"/>
    <w:rsid w:val="00445271"/>
    <w:rsid w:val="004A0504"/>
    <w:rsid w:val="004D25FE"/>
    <w:rsid w:val="004E38D9"/>
    <w:rsid w:val="005472B3"/>
    <w:rsid w:val="00667333"/>
    <w:rsid w:val="00727283"/>
    <w:rsid w:val="00740D6D"/>
    <w:rsid w:val="00794149"/>
    <w:rsid w:val="007B67A7"/>
    <w:rsid w:val="007C6092"/>
    <w:rsid w:val="008023C8"/>
    <w:rsid w:val="008622FA"/>
    <w:rsid w:val="00937282"/>
    <w:rsid w:val="009C5EF6"/>
    <w:rsid w:val="00A053C6"/>
    <w:rsid w:val="00A75D7F"/>
    <w:rsid w:val="00B13BF0"/>
    <w:rsid w:val="00C1285C"/>
    <w:rsid w:val="00C27B7D"/>
    <w:rsid w:val="00CA5654"/>
    <w:rsid w:val="00CF0643"/>
    <w:rsid w:val="00D1174F"/>
    <w:rsid w:val="00D22769"/>
    <w:rsid w:val="00DA78C0"/>
    <w:rsid w:val="00DC6C70"/>
    <w:rsid w:val="00DE7128"/>
    <w:rsid w:val="00E22893"/>
    <w:rsid w:val="00E360DE"/>
    <w:rsid w:val="00E75D28"/>
    <w:rsid w:val="00E831BD"/>
    <w:rsid w:val="00E84F25"/>
    <w:rsid w:val="00F842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408D39-FA40-475D-830C-BA48D23F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842F8"/>
    <w:pPr>
      <w:spacing w:after="250"/>
    </w:pPr>
  </w:style>
  <w:style w:type="paragraph" w:customStyle="1" w:styleId="Hemstlatt">
    <w:name w:val="Hemstl_att"/>
    <w:aliases w:val="HemstPunkt,HemstPunktFlera,HemställansPunkt,Förslagstext"/>
    <w:basedOn w:val="Normal"/>
    <w:next w:val="Normal"/>
    <w:rsid w:val="008622FA"/>
    <w:pPr>
      <w:keepLines/>
      <w:spacing w:before="0"/>
      <w:ind w:left="340"/>
    </w:pPr>
  </w:style>
  <w:style w:type="paragraph" w:styleId="Ballongtext">
    <w:name w:val="Balloon Text"/>
    <w:basedOn w:val="Normal"/>
    <w:semiHidden/>
    <w:rsid w:val="004D25F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1732</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Fi253</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Fi253</dc:title>
  <dc:subject>Fi253</dc:subject>
  <dc:creator>Riksdagen</dc:creator>
  <cp:keywords>Riksdagen</cp:keywords>
  <dc:description/>
  <cp:lastModifiedBy>Lars Brink</cp:lastModifiedBy>
  <cp:revision>2</cp:revision>
  <cp:lastPrinted>2005-10-15T10:29:00Z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Förutsättningar för långsiktig planering av kommunernas insatser enligt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långsiktig planering av kommunernas insatser enligt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(s)\Lundberg, Inger (s)\Holmqvist, Nils-Göran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Inger Lundberg (s), Nils-Göran Holmqvist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Fi253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20052006000000000115000033420069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20052006000000000115000033420069</vt:lpwstr>
  </property>
  <property fmtid="{D5CDD505-2E9C-101B-9397-08002B2CF9AE}" pid="50" name="nummer">
    <vt:lpwstr>253</vt:lpwstr>
  </property>
  <property fmtid="{D5CDD505-2E9C-101B-9397-08002B2CF9AE}" pid="51" name="utskottsbeteckning">
    <vt:lpwstr>Fi</vt:lpwstr>
  </property>
</Properties>
</file>