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5BF" w:rsidRPr="0082249C" w:rsidRDefault="00F545BF" w:rsidP="008624E7">
      <w:pPr>
        <w:pStyle w:val="Hemstlrubrik"/>
      </w:pPr>
      <w:r w:rsidRPr="0082249C">
        <w:t>Förslag till riksdagsbeslut</w:t>
      </w:r>
    </w:p>
    <w:p w:rsidR="00F545BF" w:rsidRPr="0082249C" w:rsidRDefault="00F545BF" w:rsidP="00F545BF">
      <w:pPr>
        <w:pStyle w:val="Hemstlatt"/>
      </w:pPr>
      <w:r w:rsidRPr="0082249C">
        <w:t>Riksdagen tillkännager för regeringen som sin mening vad i motionen anförs om beskattning av förluster.</w:t>
      </w:r>
    </w:p>
    <w:p w:rsidR="00F545BF" w:rsidRPr="0082249C" w:rsidRDefault="008624E7" w:rsidP="00F545BF">
      <w:pPr>
        <w:pStyle w:val="Rubrik1"/>
      </w:pPr>
      <w:r w:rsidRPr="0082249C">
        <w:t>Motivering</w:t>
      </w:r>
    </w:p>
    <w:p w:rsidR="00F545BF" w:rsidRPr="0082249C" w:rsidRDefault="00F545BF" w:rsidP="00F545BF">
      <w:r w:rsidRPr="0082249C">
        <w:t>Svenska pensionssparare får skatta för en avkastning de inte fått då Sverige är det enda landet i världen som beskattar förluster.</w:t>
      </w:r>
    </w:p>
    <w:p w:rsidR="00F545BF" w:rsidRPr="0082249C" w:rsidRDefault="00F545BF" w:rsidP="00F545BF">
      <w:pPr>
        <w:pStyle w:val="Normaltindrag"/>
      </w:pPr>
      <w:r w:rsidRPr="0082249C">
        <w:t>Varje pensionssparare i vårt land betalar en så kallad avkastningsskatt på försäkringskapital. Skatten på denna form av sparande tas ut schablonmässigt och beskattning sker vare sig det finns någon avkastning eller ej.</w:t>
      </w:r>
    </w:p>
    <w:p w:rsidR="00F545BF" w:rsidRPr="0082249C" w:rsidRDefault="00F545BF" w:rsidP="00F545BF">
      <w:pPr>
        <w:pStyle w:val="Normaltindrag"/>
      </w:pPr>
      <w:r w:rsidRPr="0082249C">
        <w:t>Skatt tas ut oavsett om värdet på pensionskapitalet ökar eller minskar u</w:t>
      </w:r>
      <w:r w:rsidRPr="0082249C">
        <w:t>n</w:t>
      </w:r>
      <w:r w:rsidRPr="0082249C">
        <w:t>der året. Ordet ”avkastningsskatt” är därför bedrägligt.</w:t>
      </w:r>
    </w:p>
    <w:p w:rsidR="00F545BF" w:rsidRPr="0082249C" w:rsidRDefault="00F545BF" w:rsidP="00F545BF">
      <w:pPr>
        <w:pStyle w:val="Normaltindrag"/>
      </w:pPr>
      <w:r w:rsidRPr="0082249C">
        <w:t xml:space="preserve">Det är orimligt att svenska medborgare skall vara tvungna betala skatt för något som </w:t>
      </w:r>
      <w:r w:rsidR="008624E7" w:rsidRPr="0082249C">
        <w:t>de</w:t>
      </w:r>
      <w:r w:rsidRPr="0082249C">
        <w:t xml:space="preserve"> inte fått. Felet borde snarast rättas till genom att frågan ses över och reglerna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624E7" w:rsidRPr="00822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24E7" w:rsidRPr="0082249C" w:rsidRDefault="008624E7" w:rsidP="008624E7">
            <w:pPr>
              <w:pStyle w:val="UnderskriftDatum"/>
              <w:spacing w:before="240"/>
            </w:pPr>
            <w:r w:rsidRPr="0082249C">
              <w:t>Stockholm den 23 september 2005</w:t>
            </w:r>
          </w:p>
        </w:tc>
        <w:tc>
          <w:tcPr>
            <w:tcW w:w="3047" w:type="dxa"/>
          </w:tcPr>
          <w:p w:rsidR="008624E7" w:rsidRPr="0082249C" w:rsidRDefault="008624E7" w:rsidP="008624E7">
            <w:pPr>
              <w:pStyle w:val="Underskrifter"/>
              <w:spacing w:before="240"/>
            </w:pPr>
          </w:p>
        </w:tc>
      </w:tr>
      <w:tr w:rsidR="008624E7" w:rsidRPr="00822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24E7" w:rsidRPr="0082249C" w:rsidRDefault="008624E7" w:rsidP="008624E7">
            <w:pPr>
              <w:pStyle w:val="Underskrifter"/>
            </w:pPr>
            <w:r w:rsidRPr="0082249C">
              <w:t>Anita Sidén (m)</w:t>
            </w:r>
          </w:p>
        </w:tc>
        <w:tc>
          <w:tcPr>
            <w:tcW w:w="3047" w:type="dxa"/>
          </w:tcPr>
          <w:p w:rsidR="008624E7" w:rsidRPr="0082249C" w:rsidRDefault="008624E7" w:rsidP="008624E7">
            <w:pPr>
              <w:pStyle w:val="Underskrifter"/>
            </w:pPr>
            <w:r w:rsidRPr="0082249C">
              <w:t>Anna Lilliehöök (m)</w:t>
            </w:r>
          </w:p>
        </w:tc>
      </w:tr>
    </w:tbl>
    <w:p w:rsidR="00F545BF" w:rsidRPr="0082249C" w:rsidRDefault="00F545BF" w:rsidP="008624E7">
      <w:pPr>
        <w:pStyle w:val="Normaltindrag"/>
      </w:pPr>
    </w:p>
    <w:sectPr w:rsidR="00F545BF" w:rsidRPr="0082249C" w:rsidSect="00862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096" w:rsidRPr="0082249C" w:rsidRDefault="00097096">
      <w:r w:rsidRPr="0082249C">
        <w:separator/>
      </w:r>
    </w:p>
  </w:endnote>
  <w:endnote w:type="continuationSeparator" w:id="0">
    <w:p w:rsidR="00097096" w:rsidRPr="0082249C" w:rsidRDefault="00097096">
      <w:r w:rsidRPr="008224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AD9" w:rsidRPr="0082249C" w:rsidRDefault="0082249C" w:rsidP="008624E7">
    <w:pPr>
      <w:pStyle w:val="Sidfot"/>
    </w:pPr>
    <w:r w:rsidRPr="008224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0584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E7" w:rsidRDefault="008624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24E7" w:rsidRDefault="008624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AD9" w:rsidRPr="0082249C" w:rsidRDefault="0082249C" w:rsidP="008624E7">
    <w:pPr>
      <w:pStyle w:val="Sidfot"/>
    </w:pPr>
    <w:r w:rsidRPr="008224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819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E7" w:rsidRDefault="008624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24E7" w:rsidRDefault="008624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AD9" w:rsidRPr="0082249C" w:rsidRDefault="0082249C" w:rsidP="008624E7">
    <w:pPr>
      <w:pStyle w:val="Sidfot"/>
    </w:pPr>
    <w:r w:rsidRPr="008224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9961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E7" w:rsidRDefault="008624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24E7" w:rsidRDefault="008624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096" w:rsidRPr="0082249C" w:rsidRDefault="00097096">
      <w:r w:rsidRPr="0082249C">
        <w:separator/>
      </w:r>
    </w:p>
  </w:footnote>
  <w:footnote w:type="continuationSeparator" w:id="0">
    <w:p w:rsidR="00097096" w:rsidRPr="0082249C" w:rsidRDefault="00097096">
      <w:r w:rsidRPr="008224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AD9" w:rsidRPr="0082249C" w:rsidRDefault="0082249C" w:rsidP="008624E7">
    <w:pPr>
      <w:pStyle w:val="Sidhuvud"/>
    </w:pPr>
    <w:r w:rsidRPr="008224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70600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E7" w:rsidRDefault="008624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24E7" w:rsidRDefault="008624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AD9" w:rsidRPr="0082249C" w:rsidRDefault="0082249C" w:rsidP="008624E7">
    <w:pPr>
      <w:pStyle w:val="Sidhuvud"/>
    </w:pPr>
    <w:r w:rsidRPr="008224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61891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4E7" w:rsidRDefault="008624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24E7" w:rsidRDefault="008624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4E7" w:rsidRPr="0082249C" w:rsidRDefault="008624E7">
    <w:pPr>
      <w:pStyle w:val="FSHNormal"/>
      <w:tabs>
        <w:tab w:val="right" w:pos="5840"/>
      </w:tabs>
    </w:pPr>
    <w:r w:rsidRPr="0082249C">
      <w:br/>
    </w:r>
    <w:r w:rsidRPr="0082249C">
      <w:fldChar w:fldCharType="begin" w:fldLock="1"/>
    </w:r>
    <w:r w:rsidRPr="0082249C">
      <w:instrText xml:space="preserve"> DOCPROPERTY</w:instrText>
    </w:r>
    <w:r w:rsidRPr="0082249C">
      <w:rPr>
        <w:sz w:val="18"/>
      </w:rPr>
      <w:instrText xml:space="preserve"> "YearUser" *\charformat </w:instrText>
    </w:r>
    <w:r w:rsidRPr="0082249C">
      <w:fldChar w:fldCharType="separate"/>
    </w:r>
    <w:r w:rsidRPr="0082249C">
      <w:t>2005/06</w:t>
    </w:r>
    <w:r w:rsidRPr="0082249C">
      <w:fldChar w:fldCharType="end"/>
    </w:r>
    <w:r w:rsidRPr="0082249C">
      <w:t xml:space="preserve"> </w:t>
    </w:r>
    <w:r w:rsidRPr="0082249C">
      <w:tab/>
      <w:t xml:space="preserve">mnr: </w:t>
    </w:r>
    <w:r w:rsidRPr="0082249C">
      <w:fldChar w:fldCharType="begin" w:fldLock="1"/>
    </w:r>
    <w:r w:rsidRPr="0082249C">
      <w:instrText xml:space="preserve"> DOCPROPERTY</w:instrText>
    </w:r>
    <w:r w:rsidRPr="0082249C">
      <w:rPr>
        <w:sz w:val="18"/>
      </w:rPr>
      <w:instrText xml:space="preserve"> "Motionsnummer" *\charformat </w:instrText>
    </w:r>
    <w:r w:rsidRPr="0082249C">
      <w:fldChar w:fldCharType="separate"/>
    </w:r>
    <w:r w:rsidRPr="0082249C">
      <w:t>Sk256</w:t>
    </w:r>
    <w:r w:rsidRPr="0082249C">
      <w:fldChar w:fldCharType="end"/>
    </w:r>
    <w:r w:rsidRPr="0082249C">
      <w:br/>
    </w:r>
    <w:r w:rsidRPr="0082249C">
      <w:fldChar w:fldCharType="begin" w:fldLock="1"/>
    </w:r>
    <w:r w:rsidRPr="0082249C">
      <w:instrText xml:space="preserve"> DOCPROPERTY</w:instrText>
    </w:r>
    <w:r w:rsidRPr="0082249C">
      <w:rPr>
        <w:sz w:val="18"/>
      </w:rPr>
      <w:instrText xml:space="preserve"> "Samling" *\charformat </w:instrText>
    </w:r>
    <w:r w:rsidRPr="0082249C">
      <w:fldChar w:fldCharType="end"/>
    </w:r>
    <w:r w:rsidRPr="0082249C">
      <w:tab/>
      <w:t xml:space="preserve">pnr: </w:t>
    </w:r>
    <w:r w:rsidRPr="0082249C">
      <w:fldChar w:fldCharType="begin" w:fldLock="1"/>
    </w:r>
    <w:r w:rsidRPr="0082249C">
      <w:instrText xml:space="preserve"> DOCPROPERTY</w:instrText>
    </w:r>
    <w:r w:rsidRPr="0082249C">
      <w:rPr>
        <w:sz w:val="18"/>
      </w:rPr>
      <w:instrText xml:space="preserve"> "Partinummer" *\charformat </w:instrText>
    </w:r>
    <w:r w:rsidRPr="0082249C">
      <w:fldChar w:fldCharType="separate"/>
    </w:r>
    <w:r w:rsidRPr="0082249C">
      <w:t>m1273</w:t>
    </w:r>
    <w:r w:rsidRPr="0082249C">
      <w:fldChar w:fldCharType="end"/>
    </w:r>
  </w:p>
  <w:p w:rsidR="008624E7" w:rsidRPr="0082249C" w:rsidRDefault="008624E7">
    <w:pPr>
      <w:pStyle w:val="FSHRub1"/>
    </w:pPr>
    <w:r w:rsidRPr="0082249C">
      <w:t>Motion till riksdagen</w:t>
    </w:r>
    <w:r w:rsidRPr="0082249C">
      <w:br/>
    </w:r>
    <w:r w:rsidRPr="0082249C">
      <w:fldChar w:fldCharType="begin" w:fldLock="1"/>
    </w:r>
    <w:r w:rsidRPr="0082249C">
      <w:instrText xml:space="preserve"> DOCPROPERTY "YearUser" *\charformat </w:instrText>
    </w:r>
    <w:r w:rsidRPr="0082249C">
      <w:fldChar w:fldCharType="separate"/>
    </w:r>
    <w:r w:rsidRPr="0082249C">
      <w:t>2005/06</w:t>
    </w:r>
    <w:r w:rsidRPr="0082249C">
      <w:fldChar w:fldCharType="end"/>
    </w:r>
    <w:r w:rsidRPr="0082249C">
      <w:t>:</w:t>
    </w:r>
    <w:r w:rsidRPr="0082249C">
      <w:fldChar w:fldCharType="begin" w:fldLock="1"/>
    </w:r>
    <w:r w:rsidRPr="0082249C">
      <w:instrText xml:space="preserve"> DOCPROPERTY "Motionsnummer" *\charformat </w:instrText>
    </w:r>
    <w:r w:rsidRPr="0082249C">
      <w:fldChar w:fldCharType="separate"/>
    </w:r>
    <w:r w:rsidRPr="0082249C">
      <w:t>Sk256</w:t>
    </w:r>
    <w:r w:rsidRPr="0082249C">
      <w:fldChar w:fldCharType="end"/>
    </w:r>
  </w:p>
  <w:p w:rsidR="008624E7" w:rsidRPr="0082249C" w:rsidRDefault="008624E7">
    <w:pPr>
      <w:pStyle w:val="FSHNormalS5"/>
    </w:pPr>
    <w:r w:rsidRPr="0082249C">
      <w:fldChar w:fldCharType="begin" w:fldLock="1"/>
    </w:r>
    <w:r w:rsidRPr="0082249C">
      <w:instrText xml:space="preserve"> DOCPROPERTY "MotionarText" *\charformat </w:instrText>
    </w:r>
    <w:r w:rsidRPr="0082249C">
      <w:fldChar w:fldCharType="separate"/>
    </w:r>
    <w:r w:rsidRPr="0082249C">
      <w:t>av Anita Sidén och Anna Lilliehöök (m)</w:t>
    </w:r>
    <w:r w:rsidRPr="0082249C">
      <w:fldChar w:fldCharType="end"/>
    </w:r>
    <w:r w:rsidRPr="0082249C">
      <w:br/>
    </w:r>
    <w:r w:rsidRPr="0082249C">
      <w:fldChar w:fldCharType="begin" w:fldLock="1"/>
    </w:r>
    <w:r w:rsidRPr="0082249C">
      <w:instrText xml:space="preserve"> DOCPROPERTY "SvarFrasKort" *\charformat </w:instrText>
    </w:r>
    <w:r w:rsidRPr="0082249C">
      <w:fldChar w:fldCharType="end"/>
    </w:r>
  </w:p>
  <w:p w:rsidR="008624E7" w:rsidRPr="0082249C" w:rsidRDefault="008624E7">
    <w:pPr>
      <w:pStyle w:val="FSHTitel"/>
    </w:pPr>
    <w:r w:rsidRPr="0082249C">
      <w:fldChar w:fldCharType="begin" w:fldLock="1"/>
    </w:r>
    <w:r w:rsidRPr="0082249C">
      <w:instrText xml:space="preserve"> DOCPROPERTY</w:instrText>
    </w:r>
    <w:r w:rsidRPr="0082249C">
      <w:rPr>
        <w:sz w:val="18"/>
      </w:rPr>
      <w:instrText xml:space="preserve"> "RubrikSvar" *\charformat </w:instrText>
    </w:r>
    <w:r w:rsidRPr="0082249C">
      <w:fldChar w:fldCharType="separate"/>
    </w:r>
    <w:r w:rsidRPr="0082249C">
      <w:t>Beskattning av förluster</w:t>
    </w:r>
    <w:r w:rsidRPr="0082249C">
      <w:fldChar w:fldCharType="end"/>
    </w:r>
  </w:p>
  <w:p w:rsidR="008624E7" w:rsidRPr="0082249C" w:rsidRDefault="008624E7" w:rsidP="008624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45020F"/>
    <w:multiLevelType w:val="multilevel"/>
    <w:tmpl w:val="859892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7B2CAC42"/>
    <w:lvl w:ilvl="0" w:tplc="142E7B5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703798">
    <w:abstractNumId w:val="14"/>
  </w:num>
  <w:num w:numId="2" w16cid:durableId="99644061">
    <w:abstractNumId w:val="10"/>
  </w:num>
  <w:num w:numId="3" w16cid:durableId="922489170">
    <w:abstractNumId w:val="12"/>
  </w:num>
  <w:num w:numId="4" w16cid:durableId="492528015">
    <w:abstractNumId w:val="13"/>
  </w:num>
  <w:num w:numId="5" w16cid:durableId="1698000138">
    <w:abstractNumId w:val="8"/>
  </w:num>
  <w:num w:numId="6" w16cid:durableId="1422870800">
    <w:abstractNumId w:val="3"/>
  </w:num>
  <w:num w:numId="7" w16cid:durableId="511455722">
    <w:abstractNumId w:val="2"/>
  </w:num>
  <w:num w:numId="8" w16cid:durableId="551427281">
    <w:abstractNumId w:val="1"/>
  </w:num>
  <w:num w:numId="9" w16cid:durableId="1100873955">
    <w:abstractNumId w:val="0"/>
  </w:num>
  <w:num w:numId="10" w16cid:durableId="688413436">
    <w:abstractNumId w:val="9"/>
  </w:num>
  <w:num w:numId="11" w16cid:durableId="1026448797">
    <w:abstractNumId w:val="7"/>
  </w:num>
  <w:num w:numId="12" w16cid:durableId="542179351">
    <w:abstractNumId w:val="6"/>
  </w:num>
  <w:num w:numId="13" w16cid:durableId="522477543">
    <w:abstractNumId w:val="5"/>
  </w:num>
  <w:num w:numId="14" w16cid:durableId="2003268337">
    <w:abstractNumId w:val="4"/>
  </w:num>
  <w:num w:numId="15" w16cid:durableId="1737701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0E3B63"/>
    <w:rsid w:val="00064BC3"/>
    <w:rsid w:val="00066775"/>
    <w:rsid w:val="00072FB9"/>
    <w:rsid w:val="00097096"/>
    <w:rsid w:val="000E3B63"/>
    <w:rsid w:val="00100531"/>
    <w:rsid w:val="001E1AD9"/>
    <w:rsid w:val="00201DFB"/>
    <w:rsid w:val="00204A63"/>
    <w:rsid w:val="00212FF1"/>
    <w:rsid w:val="00230193"/>
    <w:rsid w:val="0025068A"/>
    <w:rsid w:val="002818D3"/>
    <w:rsid w:val="002D11A8"/>
    <w:rsid w:val="0044454C"/>
    <w:rsid w:val="00445271"/>
    <w:rsid w:val="004A0504"/>
    <w:rsid w:val="004E38D9"/>
    <w:rsid w:val="00740D6D"/>
    <w:rsid w:val="00794149"/>
    <w:rsid w:val="007B67A7"/>
    <w:rsid w:val="007C6092"/>
    <w:rsid w:val="0082249C"/>
    <w:rsid w:val="008624E7"/>
    <w:rsid w:val="009A77BA"/>
    <w:rsid w:val="00A053C6"/>
    <w:rsid w:val="00B13BF0"/>
    <w:rsid w:val="00BF7D90"/>
    <w:rsid w:val="00C1285C"/>
    <w:rsid w:val="00C27B7D"/>
    <w:rsid w:val="00D1174F"/>
    <w:rsid w:val="00DC6C70"/>
    <w:rsid w:val="00E22893"/>
    <w:rsid w:val="00E360DE"/>
    <w:rsid w:val="00E75D28"/>
    <w:rsid w:val="00E84F25"/>
    <w:rsid w:val="00F5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349B6C-DF87-4F97-842E-674FC49C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624E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624E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624E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624E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624E7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624E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624E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624E7"/>
    <w:pPr>
      <w:outlineLvl w:val="7"/>
    </w:pPr>
  </w:style>
  <w:style w:type="paragraph" w:styleId="Rubrik9">
    <w:name w:val="heading 9"/>
    <w:basedOn w:val="Rubrik8"/>
    <w:next w:val="Normal"/>
    <w:qFormat/>
    <w:rsid w:val="008624E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624E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624E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131</Words>
  <Characters>742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Sk256</vt:lpstr>
    </vt:vector>
  </TitlesOfParts>
  <Company>Riksdagen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Sk256</dc:title>
  <dc:subject>Sk256</dc:subject>
  <dc:creator>Riksdagen</dc:creator>
  <cp:keywords>Riksdagen</cp:keywords>
  <dc:description/>
  <cp:lastModifiedBy>Lars Brink</cp:lastModifiedBy>
  <cp:revision>2</cp:revision>
  <cp:lastPrinted>2005-10-22T13:48:00Z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 av förluster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förluster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Anna Lilliehöök (m)</vt:lpwstr>
  </property>
  <property fmtid="{D5CDD505-2E9C-101B-9397-08002B2CF9AE}" pid="26" name="MotionarLista">
    <vt:lpwstr>Sidén, Anita (m)\Lilliehöök,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20052006000000000109000012730069</vt:lpwstr>
  </property>
  <property fmtid="{D5CDD505-2E9C-101B-9397-08002B2CF9AE}" pid="47" name="datum">
    <vt:lpwstr>050923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20052006000000000109000012730069</vt:lpwstr>
  </property>
  <property fmtid="{D5CDD505-2E9C-101B-9397-08002B2CF9AE}" pid="50" name="nummer">
    <vt:lpwstr>256</vt:lpwstr>
  </property>
  <property fmtid="{D5CDD505-2E9C-101B-9397-08002B2CF9AE}" pid="51" name="utskottsbeteckning">
    <vt:lpwstr>Sk</vt:lpwstr>
  </property>
</Properties>
</file>