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609F3" w:rsidRDefault="006E04A4">
      <w:pPr>
        <w:pStyle w:val="Dokumentbeteckning"/>
        <w:rPr>
          <w:u w:val="single"/>
        </w:rPr>
      </w:pPr>
      <w:r w:rsidRPr="00F609F3">
        <w:fldChar w:fldCharType="begin" w:fldLock="1"/>
      </w:r>
      <w:r w:rsidRPr="00F609F3">
        <w:instrText xml:space="preserve"> DOCPROPERTY "DocumentYear" </w:instrText>
      </w:r>
      <w:r w:rsidRPr="00F609F3">
        <w:fldChar w:fldCharType="separate"/>
      </w:r>
      <w:r w:rsidR="00070F8E" w:rsidRPr="00F609F3">
        <w:t>2008/09</w:t>
      </w:r>
      <w:r w:rsidRPr="00F609F3">
        <w:fldChar w:fldCharType="end"/>
      </w:r>
      <w:r w:rsidRPr="00F609F3">
        <w:t>:</w:t>
      </w:r>
      <w:r w:rsidRPr="00F609F3">
        <w:fldChar w:fldCharType="begin" w:fldLock="1"/>
      </w:r>
      <w:r w:rsidRPr="00F609F3">
        <w:instrText xml:space="preserve"> DOCPROPERTY "DocumentNumber" </w:instrText>
      </w:r>
      <w:r w:rsidRPr="00F609F3">
        <w:fldChar w:fldCharType="separate"/>
      </w:r>
      <w:r w:rsidR="00070F8E" w:rsidRPr="00F609F3">
        <w:t>83</w:t>
      </w:r>
      <w:r w:rsidRPr="00F609F3">
        <w:fldChar w:fldCharType="end"/>
      </w:r>
    </w:p>
    <w:p w:rsidR="006E04A4" w:rsidRPr="00F609F3" w:rsidRDefault="006E04A4">
      <w:pPr>
        <w:pStyle w:val="Datum"/>
        <w:outlineLvl w:val="0"/>
      </w:pPr>
      <w:r w:rsidRPr="00F609F3">
        <w:fldChar w:fldCharType="begin" w:fldLock="1"/>
      </w:r>
      <w:r w:rsidRPr="00F609F3">
        <w:instrText xml:space="preserve"> DOCPROPERTY "DocumentDate" </w:instrText>
      </w:r>
      <w:r w:rsidRPr="00F609F3">
        <w:fldChar w:fldCharType="separate"/>
      </w:r>
      <w:r w:rsidR="00070F8E" w:rsidRPr="00F609F3">
        <w:t>Torsdagen den 12 mars 2009</w:t>
      </w:r>
      <w:r w:rsidRPr="00F609F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6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609F3" w:rsidRDefault="00F737B8">
            <w:pPr>
              <w:pStyle w:val="Plenum"/>
              <w:tabs>
                <w:tab w:val="clear" w:pos="1418"/>
              </w:tabs>
            </w:pPr>
            <w:r w:rsidRPr="00F609F3">
              <w:t>Kl.</w:t>
            </w:r>
          </w:p>
        </w:tc>
        <w:tc>
          <w:tcPr>
            <w:tcW w:w="851" w:type="dxa"/>
          </w:tcPr>
          <w:p w:rsidR="006E04A4" w:rsidRPr="00F609F3" w:rsidRDefault="00F737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09F3">
              <w:t>12.00</w:t>
            </w:r>
          </w:p>
        </w:tc>
        <w:tc>
          <w:tcPr>
            <w:tcW w:w="397" w:type="dxa"/>
          </w:tcPr>
          <w:p w:rsidR="006E04A4" w:rsidRPr="00F609F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609F3" w:rsidRDefault="00F737B8">
            <w:pPr>
              <w:pStyle w:val="Plenum"/>
              <w:tabs>
                <w:tab w:val="clear" w:pos="1418"/>
              </w:tabs>
              <w:ind w:right="1"/>
            </w:pPr>
            <w:r w:rsidRPr="00F609F3">
              <w:t>EU-debatt</w:t>
            </w:r>
          </w:p>
        </w:tc>
      </w:tr>
      <w:tr w:rsidR="00F737B8" w:rsidRPr="00F6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jc w:val="right"/>
            </w:pPr>
            <w:r w:rsidRPr="00F609F3">
              <w:t>14.00</w:t>
            </w:r>
          </w:p>
        </w:tc>
        <w:tc>
          <w:tcPr>
            <w:tcW w:w="397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ind w:right="1"/>
            </w:pPr>
            <w:r w:rsidRPr="00F609F3">
              <w:t>Statsministerns frågestund</w:t>
            </w:r>
          </w:p>
        </w:tc>
      </w:tr>
      <w:tr w:rsidR="00F737B8" w:rsidRPr="00F6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ind w:right="1"/>
            </w:pPr>
            <w:r w:rsidRPr="00F609F3">
              <w:t>Arbetsplenum</w:t>
            </w:r>
          </w:p>
        </w:tc>
      </w:tr>
      <w:tr w:rsidR="00F737B8" w:rsidRPr="00F6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37B8" w:rsidRPr="00F609F3" w:rsidRDefault="00F737B8">
            <w:pPr>
              <w:pStyle w:val="Plenum"/>
              <w:tabs>
                <w:tab w:val="clear" w:pos="1418"/>
              </w:tabs>
              <w:ind w:right="1"/>
            </w:pPr>
            <w:r w:rsidRPr="00F609F3">
              <w:t>Votering</w:t>
            </w:r>
            <w:r w:rsidR="00797085" w:rsidRPr="00F609F3">
              <w:t xml:space="preserve"> efter debattens slut i ärendet FiU40</w:t>
            </w:r>
          </w:p>
        </w:tc>
      </w:tr>
    </w:tbl>
    <w:p w:rsidR="006E04A4" w:rsidRPr="00F609F3" w:rsidRDefault="006E04A4">
      <w:pPr>
        <w:pStyle w:val="StreckLngt"/>
      </w:pPr>
      <w:r w:rsidRPr="00F609F3">
        <w:tab/>
      </w:r>
    </w:p>
    <w:p w:rsidR="00D45AE3" w:rsidRPr="00F609F3" w:rsidRDefault="00D45AE3" w:rsidP="00D45AE3">
      <w:pPr>
        <w:pStyle w:val="Blankrad"/>
      </w:pPr>
      <w:r w:rsidRPr="00F609F3">
        <w:t>     </w:t>
      </w:r>
    </w:p>
    <w:p w:rsidR="001349B9" w:rsidRPr="00F609F3" w:rsidRDefault="001349B9" w:rsidP="00CF242C">
      <w:pPr>
        <w:pStyle w:val="Blankrad"/>
      </w:pPr>
      <w:r w:rsidRPr="00F609F3">
        <w:t xml:space="preserve">     </w:t>
      </w:r>
    </w:p>
    <w:p w:rsidR="001349B9" w:rsidRPr="00F609F3" w:rsidRDefault="001349B9" w:rsidP="001349B9">
      <w:pPr>
        <w:pStyle w:val="Blankrad"/>
      </w:pPr>
      <w:r w:rsidRPr="00F609F3">
        <w:t>     </w:t>
      </w:r>
    </w:p>
    <w:p w:rsidR="004B3E8F" w:rsidRPr="00F609F3" w:rsidRDefault="004B3E8F" w:rsidP="001349B9">
      <w:pPr>
        <w:pStyle w:val="Blankrad"/>
      </w:pPr>
      <w:r w:rsidRPr="00F609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3E8F" w:rsidRPr="00F609F3" w:rsidTr="00A84D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3E8F" w:rsidRPr="00F609F3" w:rsidRDefault="004B3E8F" w:rsidP="00A84DDF">
            <w:pPr>
              <w:pStyle w:val="FlistaNrRubrik"/>
            </w:pPr>
          </w:p>
        </w:tc>
        <w:tc>
          <w:tcPr>
            <w:tcW w:w="6237" w:type="dxa"/>
          </w:tcPr>
          <w:p w:rsidR="004B3E8F" w:rsidRPr="00F609F3" w:rsidRDefault="004B3E8F" w:rsidP="00A84DDF">
            <w:pPr>
              <w:pStyle w:val="HuvudrubrikEnsam"/>
            </w:pPr>
            <w:r w:rsidRPr="00F609F3">
              <w:t>EU-debatt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HuvudrubrikKolumn3"/>
            </w:pPr>
          </w:p>
        </w:tc>
      </w:tr>
    </w:tbl>
    <w:p w:rsidR="004B3E8F" w:rsidRPr="00F609F3" w:rsidRDefault="004B3E8F" w:rsidP="004B3E8F">
      <w:pPr>
        <w:pStyle w:val="Blankrad"/>
      </w:pPr>
      <w:r w:rsidRPr="00F609F3">
        <w:t>     </w:t>
      </w:r>
    </w:p>
    <w:p w:rsidR="004B3E8F" w:rsidRPr="00F609F3" w:rsidRDefault="004B3E8F" w:rsidP="004B3E8F">
      <w:pPr>
        <w:pStyle w:val="Blankrad"/>
      </w:pPr>
      <w:r w:rsidRPr="00F609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3E8F" w:rsidRPr="00F609F3" w:rsidTr="00A84D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3E8F" w:rsidRPr="00F609F3" w:rsidRDefault="004B3E8F" w:rsidP="00A84DDF">
            <w:pPr>
              <w:pStyle w:val="HuvudrubrikFlisteNr"/>
            </w:pPr>
          </w:p>
        </w:tc>
        <w:tc>
          <w:tcPr>
            <w:tcW w:w="6237" w:type="dxa"/>
          </w:tcPr>
          <w:p w:rsidR="004B3E8F" w:rsidRPr="00F609F3" w:rsidRDefault="004B3E8F" w:rsidP="00A84DDF">
            <w:pPr>
              <w:pStyle w:val="HuvudrubrikEnsam"/>
            </w:pPr>
            <w:bookmarkStart w:id="1" w:name="Start_FördröjdaInterpellationer"/>
            <w:bookmarkEnd w:id="1"/>
            <w:r w:rsidRPr="00F609F3">
              <w:t>Anmälan om fördröjda svar på interpellationer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HuvudrubrikKolumn3"/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2008/09:359 av Sven Bergström (c)</w:t>
            </w:r>
          </w:p>
          <w:p w:rsidR="004B3E8F" w:rsidRPr="00F609F3" w:rsidRDefault="004B3E8F" w:rsidP="00A84DDF">
            <w:r w:rsidRPr="00F609F3">
              <w:t>Tibet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2008/09:368 av Monica Green (s)</w:t>
            </w:r>
          </w:p>
          <w:p w:rsidR="004B3E8F" w:rsidRPr="00F609F3" w:rsidRDefault="004B3E8F" w:rsidP="00A84DDF">
            <w:r w:rsidRPr="00F609F3">
              <w:t>Miljöbilspremien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</w:p>
        </w:tc>
      </w:tr>
    </w:tbl>
    <w:p w:rsidR="004B3E8F" w:rsidRPr="00F609F3" w:rsidRDefault="004B3E8F" w:rsidP="004B3E8F">
      <w:pPr>
        <w:pStyle w:val="Blankrad"/>
      </w:pPr>
      <w:r w:rsidRPr="00F609F3">
        <w:t>     </w:t>
      </w:r>
    </w:p>
    <w:p w:rsidR="004B3E8F" w:rsidRPr="00F609F3" w:rsidRDefault="004B3E8F" w:rsidP="004B3E8F">
      <w:pPr>
        <w:pStyle w:val="Blankrad"/>
      </w:pPr>
      <w:r w:rsidRPr="00F609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3E8F" w:rsidRPr="00F609F3" w:rsidTr="00A84D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3E8F" w:rsidRPr="00F609F3" w:rsidRDefault="004B3E8F" w:rsidP="00A84DDF">
            <w:pPr>
              <w:pStyle w:val="HuvudrubrikFlisteNr"/>
            </w:pPr>
          </w:p>
        </w:tc>
        <w:tc>
          <w:tcPr>
            <w:tcW w:w="6237" w:type="dxa"/>
          </w:tcPr>
          <w:p w:rsidR="004B3E8F" w:rsidRPr="00F609F3" w:rsidRDefault="003E2524" w:rsidP="00586244">
            <w:pPr>
              <w:pStyle w:val="HuvudrubrikEnsam"/>
            </w:pPr>
            <w:bookmarkStart w:id="2" w:name="Start_HänvisningTillUtskott"/>
            <w:bookmarkEnd w:id="2"/>
            <w:r w:rsidRPr="00F609F3">
              <w:t>Ärenden för hänvisning till utskott</w:t>
            </w:r>
          </w:p>
        </w:tc>
        <w:tc>
          <w:tcPr>
            <w:tcW w:w="2481" w:type="dxa"/>
          </w:tcPr>
          <w:p w:rsidR="004B3E8F" w:rsidRPr="00F609F3" w:rsidRDefault="003E2524" w:rsidP="00A84DDF">
            <w:pPr>
              <w:pStyle w:val="HuvudrubrikKolumn3"/>
            </w:pPr>
            <w:r w:rsidRPr="00F609F3">
              <w:t>Förslag</w:t>
            </w: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3E2524">
            <w:pPr>
              <w:pStyle w:val="renderubrik"/>
            </w:pPr>
          </w:p>
        </w:tc>
        <w:tc>
          <w:tcPr>
            <w:tcW w:w="6237" w:type="dxa"/>
          </w:tcPr>
          <w:p w:rsidR="004B3E8F" w:rsidRPr="00F609F3" w:rsidRDefault="003E2524" w:rsidP="003E2524">
            <w:pPr>
              <w:pStyle w:val="renderubrik"/>
            </w:pPr>
            <w:r w:rsidRPr="00F609F3">
              <w:t>Propositioner</w:t>
            </w:r>
          </w:p>
        </w:tc>
        <w:tc>
          <w:tcPr>
            <w:tcW w:w="2481" w:type="dxa"/>
          </w:tcPr>
          <w:p w:rsidR="004B3E8F" w:rsidRPr="00F609F3" w:rsidRDefault="004B3E8F" w:rsidP="003E2524">
            <w:pPr>
              <w:pStyle w:val="renderubrik"/>
              <w:rPr>
                <w:spacing w:val="-4"/>
              </w:rPr>
            </w:pPr>
          </w:p>
        </w:tc>
      </w:tr>
      <w:tr w:rsidR="003E2524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2524" w:rsidRPr="00F609F3" w:rsidRDefault="003E2524" w:rsidP="003E2524">
            <w:pPr>
              <w:pStyle w:val="FlistaNrText"/>
            </w:pPr>
          </w:p>
        </w:tc>
        <w:tc>
          <w:tcPr>
            <w:tcW w:w="6237" w:type="dxa"/>
          </w:tcPr>
          <w:p w:rsidR="000B4430" w:rsidRPr="00F609F3" w:rsidRDefault="003E2524" w:rsidP="000B4430">
            <w:r w:rsidRPr="00F609F3">
              <w:t>2008/09:129 Utökade möjligheter till omedelbart avdrag för inventarier av mindre värde</w:t>
            </w:r>
          </w:p>
        </w:tc>
        <w:tc>
          <w:tcPr>
            <w:tcW w:w="2481" w:type="dxa"/>
          </w:tcPr>
          <w:p w:rsidR="003E2524" w:rsidRPr="00F609F3" w:rsidRDefault="003E2524" w:rsidP="003E2524">
            <w:pPr>
              <w:rPr>
                <w:spacing w:val="-4"/>
              </w:rPr>
            </w:pPr>
            <w:r w:rsidRPr="00F609F3">
              <w:rPr>
                <w:spacing w:val="-4"/>
              </w:rPr>
              <w:t>SkU</w:t>
            </w:r>
          </w:p>
        </w:tc>
      </w:tr>
      <w:tr w:rsidR="003E2524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2524" w:rsidRPr="00F609F3" w:rsidRDefault="003E2524" w:rsidP="003E2524">
            <w:pPr>
              <w:pStyle w:val="FlistaNrText"/>
            </w:pPr>
          </w:p>
        </w:tc>
        <w:tc>
          <w:tcPr>
            <w:tcW w:w="6237" w:type="dxa"/>
          </w:tcPr>
          <w:p w:rsidR="003E2524" w:rsidRPr="00F609F3" w:rsidRDefault="003E2524" w:rsidP="003E2524">
            <w:r w:rsidRPr="00F609F3">
              <w:t>2008/09:142 Genomförande av elförsörjningsdirektivet</w:t>
            </w:r>
          </w:p>
        </w:tc>
        <w:tc>
          <w:tcPr>
            <w:tcW w:w="2481" w:type="dxa"/>
          </w:tcPr>
          <w:p w:rsidR="003E2524" w:rsidRPr="00F609F3" w:rsidRDefault="003E2524" w:rsidP="003E2524">
            <w:pPr>
              <w:rPr>
                <w:spacing w:val="-4"/>
              </w:rPr>
            </w:pPr>
            <w:r w:rsidRPr="00F609F3">
              <w:rPr>
                <w:spacing w:val="-4"/>
              </w:rPr>
              <w:t>NU</w:t>
            </w:r>
          </w:p>
        </w:tc>
      </w:tr>
      <w:tr w:rsidR="003E2524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2524" w:rsidRPr="00F609F3" w:rsidRDefault="003E2524" w:rsidP="003E2524">
            <w:pPr>
              <w:pStyle w:val="renderubrik"/>
            </w:pPr>
          </w:p>
        </w:tc>
        <w:tc>
          <w:tcPr>
            <w:tcW w:w="6237" w:type="dxa"/>
          </w:tcPr>
          <w:p w:rsidR="003E2524" w:rsidRPr="00F609F3" w:rsidRDefault="003E2524" w:rsidP="003E2524">
            <w:pPr>
              <w:pStyle w:val="renderubrik"/>
            </w:pPr>
            <w:r w:rsidRPr="00F609F3">
              <w:t>Redogörelse</w:t>
            </w:r>
          </w:p>
        </w:tc>
        <w:tc>
          <w:tcPr>
            <w:tcW w:w="2481" w:type="dxa"/>
          </w:tcPr>
          <w:p w:rsidR="003E2524" w:rsidRPr="00F609F3" w:rsidRDefault="003E2524" w:rsidP="003E2524">
            <w:pPr>
              <w:pStyle w:val="renderubrik"/>
              <w:rPr>
                <w:spacing w:val="-4"/>
              </w:rPr>
            </w:pPr>
          </w:p>
        </w:tc>
      </w:tr>
      <w:tr w:rsidR="003E2524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2524" w:rsidRPr="00F609F3" w:rsidRDefault="003E2524" w:rsidP="003E2524">
            <w:pPr>
              <w:pStyle w:val="FlistaNrText"/>
            </w:pPr>
          </w:p>
        </w:tc>
        <w:tc>
          <w:tcPr>
            <w:tcW w:w="6237" w:type="dxa"/>
          </w:tcPr>
          <w:p w:rsidR="003E2524" w:rsidRPr="00F609F3" w:rsidRDefault="003E2524" w:rsidP="003E2524">
            <w:r w:rsidRPr="00F609F3">
              <w:t>2008/09:NR1 Nordiska rådets svenska delegations berättelse</w:t>
            </w:r>
            <w:r w:rsidR="00D42766" w:rsidRPr="00F609F3">
              <w:t xml:space="preserve"> angående verksamheten under </w:t>
            </w:r>
            <w:r w:rsidRPr="00F609F3">
              <w:t>2008</w:t>
            </w:r>
          </w:p>
          <w:p w:rsidR="00E328E3" w:rsidRPr="00F609F3" w:rsidRDefault="00E328E3" w:rsidP="00E328E3">
            <w:pPr>
              <w:rPr>
                <w:i/>
              </w:rPr>
            </w:pPr>
            <w:r w:rsidRPr="00F609F3">
              <w:rPr>
                <w:i/>
              </w:rPr>
              <w:t>Kammaren har beslutat om motionsrätt för denna redogörelse</w:t>
            </w:r>
          </w:p>
          <w:p w:rsidR="00E328E3" w:rsidRPr="00F609F3" w:rsidRDefault="00E328E3" w:rsidP="00E328E3">
            <w:r w:rsidRPr="00F609F3">
              <w:rPr>
                <w:i/>
              </w:rPr>
              <w:t>Motionstiden utgår onsdagen den 26 mars</w:t>
            </w:r>
          </w:p>
        </w:tc>
        <w:tc>
          <w:tcPr>
            <w:tcW w:w="2481" w:type="dxa"/>
          </w:tcPr>
          <w:p w:rsidR="003E2524" w:rsidRPr="00F609F3" w:rsidRDefault="003E2524" w:rsidP="003E2524">
            <w:pPr>
              <w:rPr>
                <w:spacing w:val="-4"/>
              </w:rPr>
            </w:pPr>
            <w:r w:rsidRPr="00F609F3">
              <w:rPr>
                <w:spacing w:val="-4"/>
              </w:rPr>
              <w:t>UU</w:t>
            </w:r>
          </w:p>
        </w:tc>
      </w:tr>
    </w:tbl>
    <w:p w:rsidR="004B3E8F" w:rsidRPr="00F609F3" w:rsidRDefault="004B3E8F" w:rsidP="004B3E8F">
      <w:pPr>
        <w:pStyle w:val="Blankrad"/>
      </w:pPr>
      <w:r w:rsidRPr="00F609F3">
        <w:t>     </w:t>
      </w:r>
    </w:p>
    <w:p w:rsidR="004B3E8F" w:rsidRPr="00F609F3" w:rsidRDefault="004B3E8F" w:rsidP="004B3E8F">
      <w:pPr>
        <w:pStyle w:val="Blankrad"/>
      </w:pPr>
      <w:r w:rsidRPr="00F609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47CA" w:rsidRPr="00F609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47CA" w:rsidRPr="00F609F3" w:rsidRDefault="00AD47CA" w:rsidP="00A84DDF">
            <w:pPr>
              <w:pStyle w:val="HuvudrubrikFlisteNr"/>
            </w:pPr>
          </w:p>
        </w:tc>
        <w:tc>
          <w:tcPr>
            <w:tcW w:w="6237" w:type="dxa"/>
          </w:tcPr>
          <w:p w:rsidR="00AD47CA" w:rsidRPr="00F609F3" w:rsidRDefault="00AD47CA">
            <w:pPr>
              <w:pStyle w:val="HuvudrubrikEnsam"/>
            </w:pPr>
            <w:bookmarkStart w:id="3" w:name="TypRubrik"/>
            <w:bookmarkEnd w:id="3"/>
            <w:r w:rsidRPr="00F609F3">
              <w:t xml:space="preserve">Ärenden för avgörande </w:t>
            </w:r>
            <w:r w:rsidR="00736575" w:rsidRPr="00F609F3">
              <w:t xml:space="preserve">efter </w:t>
            </w:r>
            <w:r w:rsidR="00736575" w:rsidRPr="00F609F3">
              <w:br/>
              <w:t>debattens slut i FiU40</w:t>
            </w:r>
          </w:p>
        </w:tc>
        <w:tc>
          <w:tcPr>
            <w:tcW w:w="2481" w:type="dxa"/>
          </w:tcPr>
          <w:p w:rsidR="00AD47CA" w:rsidRPr="00F609F3" w:rsidRDefault="0058245E" w:rsidP="00A84DDF">
            <w:pPr>
              <w:pStyle w:val="HuvudrubrikKolumn3"/>
            </w:pPr>
            <w:r w:rsidRPr="00F609F3">
              <w:t>Reservationer</w:t>
            </w:r>
          </w:p>
        </w:tc>
      </w:tr>
      <w:tr w:rsidR="00D71EF7" w:rsidRPr="00F6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1EF7" w:rsidRPr="00F609F3" w:rsidRDefault="00D71EF7" w:rsidP="00A84DDF">
            <w:pPr>
              <w:pStyle w:val="Underrubrik"/>
            </w:pPr>
          </w:p>
        </w:tc>
        <w:tc>
          <w:tcPr>
            <w:tcW w:w="6237" w:type="dxa"/>
          </w:tcPr>
          <w:p w:rsidR="00D71EF7" w:rsidRPr="00F609F3" w:rsidRDefault="00D71EF7" w:rsidP="00D71EF7">
            <w:pPr>
              <w:pStyle w:val="Underrubrik"/>
            </w:pPr>
            <w:r w:rsidRPr="00F609F3">
              <w:t>Tidigare slutdebatterat</w:t>
            </w:r>
          </w:p>
        </w:tc>
        <w:tc>
          <w:tcPr>
            <w:tcW w:w="2481" w:type="dxa"/>
          </w:tcPr>
          <w:p w:rsidR="00D71EF7" w:rsidRPr="00F609F3" w:rsidRDefault="00D71EF7" w:rsidP="00A84DDF">
            <w:pPr>
              <w:pStyle w:val="Underrubrik"/>
              <w:rPr>
                <w:spacing w:val="-4"/>
              </w:rPr>
            </w:pPr>
          </w:p>
        </w:tc>
      </w:tr>
      <w:tr w:rsidR="00AD47CA" w:rsidRPr="00F6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47CA" w:rsidRPr="00F609F3" w:rsidRDefault="00AD47CA" w:rsidP="00A84DDF">
            <w:pPr>
              <w:pStyle w:val="Underrubrik"/>
            </w:pPr>
          </w:p>
        </w:tc>
        <w:tc>
          <w:tcPr>
            <w:tcW w:w="6237" w:type="dxa"/>
          </w:tcPr>
          <w:p w:rsidR="00AD47CA" w:rsidRPr="00F609F3" w:rsidRDefault="004C51CA" w:rsidP="004C51CA">
            <w:pPr>
              <w:pStyle w:val="renderubrik"/>
            </w:pPr>
            <w:bookmarkStart w:id="4" w:name="TypUnderrubrik"/>
            <w:bookmarkEnd w:id="4"/>
            <w:r w:rsidRPr="00F609F3">
              <w:t>Utbildningsutskottets betänkande</w:t>
            </w:r>
          </w:p>
        </w:tc>
        <w:tc>
          <w:tcPr>
            <w:tcW w:w="2481" w:type="dxa"/>
          </w:tcPr>
          <w:p w:rsidR="00AD47CA" w:rsidRPr="00F609F3" w:rsidRDefault="00AD47CA" w:rsidP="00A84DDF">
            <w:pPr>
              <w:pStyle w:val="Underrubrik"/>
              <w:rPr>
                <w:spacing w:val="-4"/>
              </w:rPr>
            </w:pPr>
          </w:p>
        </w:tc>
      </w:tr>
      <w:tr w:rsidR="004C51CA" w:rsidRPr="00F6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1CA" w:rsidRPr="00F609F3" w:rsidRDefault="004C51CA" w:rsidP="00A84DDF">
            <w:pPr>
              <w:pStyle w:val="FlistaNrText"/>
              <w:numPr>
                <w:ilvl w:val="0"/>
                <w:numId w:val="6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4C51CA" w:rsidRPr="00F609F3" w:rsidRDefault="004C51CA" w:rsidP="00A84DDF">
            <w:r w:rsidRPr="00F609F3">
              <w:t>2008/09:UbU9 Tydligare mål och kunskapskrav – Nya läroplaner för skolan</w:t>
            </w:r>
          </w:p>
        </w:tc>
        <w:tc>
          <w:tcPr>
            <w:tcW w:w="2481" w:type="dxa"/>
          </w:tcPr>
          <w:p w:rsidR="004C51CA" w:rsidRPr="00F609F3" w:rsidRDefault="004C51CA" w:rsidP="00A84DDF">
            <w:pPr>
              <w:rPr>
                <w:spacing w:val="-4"/>
              </w:rPr>
            </w:pPr>
            <w:r w:rsidRPr="00F609F3">
              <w:rPr>
                <w:spacing w:val="-4"/>
              </w:rPr>
              <w:t>13 res. (s,v,mp)</w:t>
            </w:r>
          </w:p>
        </w:tc>
      </w:tr>
      <w:tr w:rsidR="004C51CA" w:rsidRPr="00F6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1CA" w:rsidRPr="00F609F3" w:rsidRDefault="004C51CA" w:rsidP="00A84DDF">
            <w:pPr>
              <w:pStyle w:val="renderubrik"/>
            </w:pPr>
          </w:p>
        </w:tc>
        <w:tc>
          <w:tcPr>
            <w:tcW w:w="6237" w:type="dxa"/>
          </w:tcPr>
          <w:p w:rsidR="004C51CA" w:rsidRPr="00F609F3" w:rsidRDefault="004C51CA" w:rsidP="00A84DDF">
            <w:pPr>
              <w:pStyle w:val="renderubrik"/>
            </w:pPr>
            <w:r w:rsidRPr="00F609F3">
              <w:t>Sammansatta utrikes- och försvarsutskottets betänkande</w:t>
            </w:r>
          </w:p>
        </w:tc>
        <w:tc>
          <w:tcPr>
            <w:tcW w:w="2481" w:type="dxa"/>
          </w:tcPr>
          <w:p w:rsidR="004C51CA" w:rsidRPr="00F609F3" w:rsidRDefault="004C51CA" w:rsidP="00A84DDF">
            <w:pPr>
              <w:pStyle w:val="renderubrik"/>
              <w:rPr>
                <w:spacing w:val="-4"/>
              </w:rPr>
            </w:pPr>
          </w:p>
        </w:tc>
      </w:tr>
      <w:tr w:rsidR="004C51CA" w:rsidRPr="00F6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1CA" w:rsidRPr="00F609F3" w:rsidRDefault="004C51CA" w:rsidP="00A84DD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C51CA" w:rsidRPr="00F609F3" w:rsidRDefault="004C51CA" w:rsidP="00A84DDF">
            <w:r w:rsidRPr="00F609F3">
              <w:t>2008/09:UFöU3 Svenskt deltagande i EU:s marina insats utanför Somalias kust</w:t>
            </w:r>
          </w:p>
        </w:tc>
        <w:tc>
          <w:tcPr>
            <w:tcW w:w="2481" w:type="dxa"/>
          </w:tcPr>
          <w:p w:rsidR="004C51CA" w:rsidRPr="00F609F3" w:rsidRDefault="004C51CA" w:rsidP="00A84DDF">
            <w:pPr>
              <w:rPr>
                <w:spacing w:val="-4"/>
              </w:rPr>
            </w:pPr>
          </w:p>
        </w:tc>
      </w:tr>
    </w:tbl>
    <w:p w:rsidR="00AD47CA" w:rsidRPr="00F609F3" w:rsidRDefault="00AD47CA">
      <w:pPr>
        <w:pStyle w:val="Blankrad"/>
      </w:pPr>
      <w:r w:rsidRPr="00F609F3">
        <w:t>     </w:t>
      </w:r>
    </w:p>
    <w:p w:rsidR="00AD47CA" w:rsidRPr="00F609F3" w:rsidRDefault="00AD47CA">
      <w:pPr>
        <w:pStyle w:val="Blankrad"/>
      </w:pPr>
      <w:r w:rsidRPr="00F609F3">
        <w:t>     </w:t>
      </w:r>
    </w:p>
    <w:p w:rsidR="00F737B8" w:rsidRPr="00F609F3" w:rsidRDefault="00F737B8">
      <w:pPr>
        <w:pStyle w:val="Blankrad"/>
      </w:pPr>
      <w:bookmarkStart w:id="6" w:name="Start"/>
      <w:bookmarkEnd w:id="6"/>
      <w:r w:rsidRPr="00F609F3">
        <w:t>    </w:t>
      </w:r>
    </w:p>
    <w:p w:rsidR="00F737B8" w:rsidRPr="00F609F3" w:rsidRDefault="00F737B8">
      <w:pPr>
        <w:pStyle w:val="Blankrad"/>
      </w:pPr>
      <w:r w:rsidRPr="00F609F3">
        <w:t>    </w:t>
      </w:r>
    </w:p>
    <w:p w:rsidR="001349B9" w:rsidRPr="00F609F3" w:rsidRDefault="001349B9">
      <w:pPr>
        <w:pStyle w:val="Blankrad"/>
      </w:pPr>
      <w:r w:rsidRPr="00F609F3">
        <w:t xml:space="preserve">     </w:t>
      </w:r>
    </w:p>
    <w:p w:rsidR="004B3E8F" w:rsidRPr="00F609F3" w:rsidRDefault="004B3E8F">
      <w:pPr>
        <w:pStyle w:val="Blankrad"/>
      </w:pPr>
      <w:r w:rsidRPr="00F609F3">
        <w:t xml:space="preserve">     </w:t>
      </w:r>
    </w:p>
    <w:p w:rsidR="004B3E8F" w:rsidRPr="00F609F3" w:rsidRDefault="004B3E8F" w:rsidP="004B3E8F">
      <w:pPr>
        <w:pStyle w:val="Blankrad"/>
      </w:pPr>
      <w:r w:rsidRPr="00F609F3">
        <w:t>     </w:t>
      </w:r>
    </w:p>
    <w:p w:rsidR="004B3E8F" w:rsidRPr="00F609F3" w:rsidRDefault="004B3E8F" w:rsidP="004B3E8F">
      <w:pPr>
        <w:pStyle w:val="Blankrad"/>
      </w:pPr>
      <w:r w:rsidRPr="00F609F3">
        <w:t>     </w:t>
      </w:r>
    </w:p>
    <w:p w:rsidR="001C32ED" w:rsidRPr="00F609F3" w:rsidRDefault="001C32ED">
      <w:pPr>
        <w:pStyle w:val="Blankrad"/>
      </w:pPr>
      <w:r w:rsidRPr="00F609F3">
        <w:t xml:space="preserve">     </w:t>
      </w:r>
    </w:p>
    <w:p w:rsidR="004B3E8F" w:rsidRPr="00F609F3" w:rsidRDefault="004B3E8F">
      <w:pPr>
        <w:pStyle w:val="Blankrad"/>
      </w:pPr>
      <w:r w:rsidRPr="00F609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3E8F" w:rsidRPr="00F609F3" w:rsidTr="00A84D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3E8F" w:rsidRPr="00F609F3" w:rsidRDefault="004B3E8F" w:rsidP="00A84DDF">
            <w:pPr>
              <w:pStyle w:val="HuvudrubrikFlisteNr"/>
            </w:pPr>
          </w:p>
        </w:tc>
        <w:tc>
          <w:tcPr>
            <w:tcW w:w="6237" w:type="dxa"/>
          </w:tcPr>
          <w:p w:rsidR="004B3E8F" w:rsidRPr="00F609F3" w:rsidRDefault="004B3E8F" w:rsidP="00586244">
            <w:pPr>
              <w:pStyle w:val="HuvudrubrikEnsam"/>
            </w:pPr>
            <w:bookmarkStart w:id="7" w:name="Start_Ärendenfördebattochavgörande"/>
            <w:bookmarkEnd w:id="7"/>
            <w:r w:rsidRPr="00F609F3">
              <w:t>Ärenden för debatt och avgörande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HuvudrubrikKolumn3"/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renderubrik"/>
            </w:pPr>
          </w:p>
        </w:tc>
        <w:tc>
          <w:tcPr>
            <w:tcW w:w="6237" w:type="dxa"/>
          </w:tcPr>
          <w:p w:rsidR="004B3E8F" w:rsidRPr="00F609F3" w:rsidRDefault="004B3E8F" w:rsidP="00A84DDF">
            <w:pPr>
              <w:pStyle w:val="renderubrik"/>
            </w:pPr>
            <w:r w:rsidRPr="00F609F3">
              <w:t>Trafikutskottets betänkande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renderubrik"/>
              <w:rPr>
                <w:spacing w:val="-4"/>
              </w:rPr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2008/09:TU16 Ändring i körkortslagen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renderubrik"/>
            </w:pPr>
          </w:p>
        </w:tc>
        <w:tc>
          <w:tcPr>
            <w:tcW w:w="6237" w:type="dxa"/>
          </w:tcPr>
          <w:p w:rsidR="004B3E8F" w:rsidRPr="00F609F3" w:rsidRDefault="004B3E8F" w:rsidP="00A84DDF">
            <w:pPr>
              <w:pStyle w:val="renderubrik"/>
            </w:pPr>
            <w:r w:rsidRPr="00F609F3">
              <w:t>Finansutskottets betänkande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renderubrik"/>
              <w:rPr>
                <w:spacing w:val="-4"/>
              </w:rPr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2008/09:FiU40 Nyemission i SAS AB (publ)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  <w:r w:rsidRPr="00F609F3">
              <w:rPr>
                <w:spacing w:val="-4"/>
              </w:rPr>
              <w:t>2 res. (mp)</w:t>
            </w: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renderubrik"/>
            </w:pPr>
          </w:p>
        </w:tc>
        <w:tc>
          <w:tcPr>
            <w:tcW w:w="6237" w:type="dxa"/>
          </w:tcPr>
          <w:p w:rsidR="004B3E8F" w:rsidRPr="00F609F3" w:rsidRDefault="004B3E8F" w:rsidP="00A84DDF">
            <w:pPr>
              <w:pStyle w:val="renderubrik"/>
            </w:pPr>
            <w:r w:rsidRPr="00F609F3">
              <w:t>Näringsutskottets betänkande</w:t>
            </w:r>
            <w:r w:rsidR="007F6D9A" w:rsidRPr="00F609F3">
              <w:t xml:space="preserve"> och utlåtande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renderubrik"/>
              <w:rPr>
                <w:spacing w:val="-4"/>
              </w:rPr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2008/09:NU15 Ändringar i lagen om elcertifikat – tilldelningsprinciper och förhandsbesked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  <w:r w:rsidRPr="00F609F3">
              <w:rPr>
                <w:spacing w:val="-4"/>
              </w:rPr>
              <w:t>7 res. (s,v,mp)</w:t>
            </w: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2008/09:NU17 Europeiska energinät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  <w:r w:rsidRPr="00F609F3">
              <w:rPr>
                <w:spacing w:val="-4"/>
              </w:rPr>
              <w:t>2 res. (s,v,mp)</w:t>
            </w: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renderubrik"/>
            </w:pPr>
          </w:p>
        </w:tc>
        <w:tc>
          <w:tcPr>
            <w:tcW w:w="6237" w:type="dxa"/>
          </w:tcPr>
          <w:p w:rsidR="004B3E8F" w:rsidRPr="00F609F3" w:rsidRDefault="004B3E8F" w:rsidP="00A84DDF">
            <w:pPr>
              <w:pStyle w:val="renderubrik"/>
            </w:pPr>
            <w:r w:rsidRPr="00F609F3">
              <w:t>Milj</w:t>
            </w:r>
            <w:r w:rsidR="007F6D9A" w:rsidRPr="00F609F3">
              <w:t>ö- och jordbruksutskottets utlåt</w:t>
            </w:r>
            <w:r w:rsidRPr="00F609F3">
              <w:t>ande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renderubrik"/>
              <w:rPr>
                <w:spacing w:val="-4"/>
              </w:rPr>
            </w:pPr>
          </w:p>
        </w:tc>
      </w:tr>
      <w:tr w:rsidR="004B3E8F" w:rsidRPr="00F609F3" w:rsidTr="00A84D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B3E8F" w:rsidRPr="00F609F3" w:rsidRDefault="004B3E8F" w:rsidP="00A84DDF">
            <w:pPr>
              <w:pStyle w:val="FlistaNrText"/>
            </w:pPr>
          </w:p>
        </w:tc>
        <w:tc>
          <w:tcPr>
            <w:tcW w:w="6237" w:type="dxa"/>
          </w:tcPr>
          <w:p w:rsidR="004B3E8F" w:rsidRPr="00F609F3" w:rsidRDefault="004B3E8F" w:rsidP="00A84DDF">
            <w:r w:rsidRPr="00F609F3">
              <w:t>2008/09:MJU17 Grönbok om hanteringen av bioavfall i Europeiska unionen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rPr>
                <w:spacing w:val="-4"/>
              </w:rPr>
            </w:pPr>
            <w:r w:rsidRPr="00F609F3">
              <w:rPr>
                <w:spacing w:val="-4"/>
              </w:rPr>
              <w:t>1 res. (mp)</w:t>
            </w:r>
          </w:p>
        </w:tc>
      </w:tr>
    </w:tbl>
    <w:p w:rsidR="004B3E8F" w:rsidRPr="00F609F3" w:rsidRDefault="004B3E8F" w:rsidP="004B3E8F">
      <w:pPr>
        <w:pStyle w:val="Blankrad"/>
      </w:pPr>
      <w:r w:rsidRPr="00F609F3">
        <w:t>     </w:t>
      </w:r>
    </w:p>
    <w:p w:rsidR="004B3E8F" w:rsidRPr="00F609F3" w:rsidRDefault="004B3E8F" w:rsidP="004B3E8F">
      <w:pPr>
        <w:pStyle w:val="Blankrad"/>
      </w:pPr>
      <w:r w:rsidRPr="00F609F3">
        <w:t xml:space="preserve">     </w:t>
      </w:r>
    </w:p>
    <w:p w:rsidR="004B3E8F" w:rsidRPr="00F609F3" w:rsidRDefault="004B3E8F">
      <w:pPr>
        <w:pStyle w:val="Blankrad"/>
      </w:pPr>
      <w:r w:rsidRPr="00F609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B3E8F" w:rsidRPr="00F609F3" w:rsidTr="00A84D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B3E8F" w:rsidRPr="00F609F3" w:rsidRDefault="00737FEB" w:rsidP="00A84DDF">
            <w:pPr>
              <w:pStyle w:val="HuvudrubrikFlisteNr"/>
            </w:pPr>
            <w:r w:rsidRPr="00F609F3">
              <w:t>11</w:t>
            </w:r>
          </w:p>
        </w:tc>
        <w:tc>
          <w:tcPr>
            <w:tcW w:w="6237" w:type="dxa"/>
          </w:tcPr>
          <w:p w:rsidR="004B3E8F" w:rsidRPr="00F609F3" w:rsidRDefault="00737FEB" w:rsidP="00A84DDF">
            <w:pPr>
              <w:pStyle w:val="HuvudrubrikEnsam"/>
            </w:pPr>
            <w:r w:rsidRPr="00F609F3">
              <w:t>Statsministerns f</w:t>
            </w:r>
            <w:r w:rsidR="004B3E8F" w:rsidRPr="00F609F3">
              <w:t>rågestund kl. 14.00</w:t>
            </w:r>
          </w:p>
        </w:tc>
        <w:tc>
          <w:tcPr>
            <w:tcW w:w="2481" w:type="dxa"/>
          </w:tcPr>
          <w:p w:rsidR="004B3E8F" w:rsidRPr="00F609F3" w:rsidRDefault="004B3E8F" w:rsidP="00A84DDF">
            <w:pPr>
              <w:pStyle w:val="HuvudrubrikKolumn3"/>
            </w:pPr>
          </w:p>
        </w:tc>
      </w:tr>
    </w:tbl>
    <w:p w:rsidR="004B3E8F" w:rsidRPr="00F609F3" w:rsidRDefault="004B3E8F" w:rsidP="004B3E8F">
      <w:pPr>
        <w:pStyle w:val="Blankrad"/>
      </w:pPr>
      <w:r w:rsidRPr="00F609F3">
        <w:t>     </w:t>
      </w:r>
    </w:p>
    <w:p w:rsidR="004B3E8F" w:rsidRPr="00F609F3" w:rsidRDefault="004B3E8F" w:rsidP="004B3E8F">
      <w:pPr>
        <w:pStyle w:val="Blankrad"/>
      </w:pPr>
      <w:r w:rsidRPr="00F609F3">
        <w:t xml:space="preserve">     </w:t>
      </w:r>
    </w:p>
    <w:p w:rsidR="006E04A4" w:rsidRPr="00F609F3" w:rsidRDefault="006E04A4">
      <w:pPr>
        <w:pStyle w:val="Blankrad"/>
      </w:pPr>
      <w:r w:rsidRPr="00F609F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609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609F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609F3" w:rsidRDefault="006E04A4">
            <w:pPr>
              <w:pStyle w:val="StreckMitten"/>
            </w:pPr>
            <w:r w:rsidRPr="00F609F3">
              <w:tab/>
            </w:r>
            <w:r w:rsidRPr="00F609F3">
              <w:tab/>
            </w:r>
          </w:p>
        </w:tc>
      </w:tr>
    </w:tbl>
    <w:p w:rsidR="006E04A4" w:rsidRPr="00F609F3" w:rsidRDefault="006E04A4" w:rsidP="00CE4300">
      <w:pPr>
        <w:pStyle w:val="Blankrad"/>
      </w:pPr>
    </w:p>
    <w:sectPr w:rsidR="006E04A4" w:rsidRPr="00F609F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ED0" w:rsidRPr="00F609F3" w:rsidRDefault="00CE0ED0">
      <w:r w:rsidRPr="00F609F3">
        <w:separator/>
      </w:r>
    </w:p>
  </w:endnote>
  <w:endnote w:type="continuationSeparator" w:id="0">
    <w:p w:rsidR="00CE0ED0" w:rsidRPr="00F609F3" w:rsidRDefault="00CE0ED0">
      <w:r w:rsidRPr="00F609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37A" w:rsidRPr="00F609F3" w:rsidRDefault="00A4137A">
    <w:pPr>
      <w:pStyle w:val="Sidhuvud"/>
      <w:jc w:val="center"/>
    </w:pPr>
    <w:r w:rsidRPr="00F609F3">
      <w:fldChar w:fldCharType="begin" w:fldLock="1"/>
    </w:r>
    <w:r w:rsidRPr="00F609F3">
      <w:instrText xml:space="preserve"> PAGE </w:instrText>
    </w:r>
    <w:r w:rsidRPr="00F609F3">
      <w:fldChar w:fldCharType="separate"/>
    </w:r>
    <w:r w:rsidR="00143080" w:rsidRPr="00F609F3">
      <w:t>2</w:t>
    </w:r>
    <w:r w:rsidRPr="00F609F3">
      <w:fldChar w:fldCharType="end"/>
    </w:r>
    <w:r w:rsidRPr="00F609F3">
      <w:t xml:space="preserve"> (</w:t>
    </w:r>
    <w:r w:rsidRPr="00F609F3">
      <w:fldChar w:fldCharType="begin" w:fldLock="1"/>
    </w:r>
    <w:r w:rsidRPr="00F609F3">
      <w:instrText xml:space="preserve"> NUMPAGES </w:instrText>
    </w:r>
    <w:r w:rsidRPr="00F609F3">
      <w:fldChar w:fldCharType="separate"/>
    </w:r>
    <w:r w:rsidR="00070F8E" w:rsidRPr="00F609F3">
      <w:t>2</w:t>
    </w:r>
    <w:r w:rsidRPr="00F609F3">
      <w:fldChar w:fldCharType="end"/>
    </w:r>
    <w:r w:rsidRPr="00F609F3">
      <w:t>)</w:t>
    </w:r>
  </w:p>
  <w:p w:rsidR="00A4137A" w:rsidRPr="00F609F3" w:rsidRDefault="00A413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37A" w:rsidRPr="00F609F3" w:rsidRDefault="00A4137A">
    <w:pPr>
      <w:pStyle w:val="Sidhuvud"/>
      <w:jc w:val="center"/>
    </w:pPr>
    <w:r w:rsidRPr="00F609F3">
      <w:fldChar w:fldCharType="begin" w:fldLock="1"/>
    </w:r>
    <w:r w:rsidRPr="00F609F3">
      <w:instrText xml:space="preserve"> PAGE </w:instrText>
    </w:r>
    <w:r w:rsidRPr="00F609F3">
      <w:fldChar w:fldCharType="separate"/>
    </w:r>
    <w:r w:rsidR="00143080" w:rsidRPr="00F609F3">
      <w:t>1</w:t>
    </w:r>
    <w:r w:rsidRPr="00F609F3">
      <w:fldChar w:fldCharType="end"/>
    </w:r>
    <w:r w:rsidRPr="00F609F3">
      <w:t xml:space="preserve"> (</w:t>
    </w:r>
    <w:r w:rsidRPr="00F609F3">
      <w:fldChar w:fldCharType="begin" w:fldLock="1"/>
    </w:r>
    <w:r w:rsidRPr="00F609F3">
      <w:instrText xml:space="preserve"> NUMPAGES </w:instrText>
    </w:r>
    <w:r w:rsidRPr="00F609F3">
      <w:fldChar w:fldCharType="separate"/>
    </w:r>
    <w:r w:rsidR="00070F8E" w:rsidRPr="00F609F3">
      <w:t>2</w:t>
    </w:r>
    <w:r w:rsidRPr="00F609F3">
      <w:fldChar w:fldCharType="end"/>
    </w:r>
    <w:r w:rsidRPr="00F609F3">
      <w:t>)</w:t>
    </w:r>
  </w:p>
  <w:p w:rsidR="00A4137A" w:rsidRPr="00F609F3" w:rsidRDefault="00A41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ED0" w:rsidRPr="00F609F3" w:rsidRDefault="00CE0ED0">
      <w:r w:rsidRPr="00F609F3">
        <w:separator/>
      </w:r>
    </w:p>
  </w:footnote>
  <w:footnote w:type="continuationSeparator" w:id="0">
    <w:p w:rsidR="00CE0ED0" w:rsidRPr="00F609F3" w:rsidRDefault="00CE0ED0">
      <w:r w:rsidRPr="00F609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37A" w:rsidRPr="00F609F3" w:rsidRDefault="00A413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37A" w:rsidRPr="00F609F3" w:rsidRDefault="00A4137A">
    <w:pPr>
      <w:pStyle w:val="Sidhuvud"/>
      <w:tabs>
        <w:tab w:val="clear" w:pos="4536"/>
      </w:tabs>
    </w:pPr>
    <w:r w:rsidRPr="00F609F3">
      <w:fldChar w:fldCharType="begin" w:fldLock="1"/>
    </w:r>
    <w:r w:rsidRPr="00F609F3">
      <w:instrText xml:space="preserve"> DOCPROPERTY "DocumentDate" </w:instrText>
    </w:r>
    <w:r w:rsidRPr="00F609F3">
      <w:fldChar w:fldCharType="separate"/>
    </w:r>
    <w:r w:rsidR="00070F8E" w:rsidRPr="00F609F3">
      <w:t>Torsdagen den 12 mars 2009</w:t>
    </w:r>
    <w:r w:rsidRPr="00F609F3">
      <w:fldChar w:fldCharType="end"/>
    </w:r>
    <w:r w:rsidRPr="00F609F3">
      <w:tab/>
    </w:r>
  </w:p>
  <w:p w:rsidR="00A4137A" w:rsidRPr="00F609F3" w:rsidRDefault="00A4137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09F3">
      <w:rPr>
        <w:sz w:val="12"/>
      </w:rPr>
      <w:tab/>
    </w:r>
  </w:p>
  <w:p w:rsidR="00A4137A" w:rsidRPr="00F609F3" w:rsidRDefault="00A4137A"/>
  <w:p w:rsidR="00A4137A" w:rsidRPr="00F609F3" w:rsidRDefault="00A413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37A" w:rsidRPr="00F609F3" w:rsidRDefault="00F609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609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37A" w:rsidRPr="00F609F3" w:rsidRDefault="00A4137A">
    <w:pPr>
      <w:pStyle w:val="Dokumentrubrik"/>
      <w:spacing w:after="360"/>
    </w:pPr>
    <w:r w:rsidRPr="00F609F3">
      <w:t>Föredragningslista</w:t>
    </w:r>
  </w:p>
  <w:p w:rsidR="00A4137A" w:rsidRPr="00F609F3" w:rsidRDefault="00A413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97BCF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21367979">
    <w:abstractNumId w:val="6"/>
  </w:num>
  <w:num w:numId="2" w16cid:durableId="778527208">
    <w:abstractNumId w:val="2"/>
  </w:num>
  <w:num w:numId="3" w16cid:durableId="1496995078">
    <w:abstractNumId w:val="5"/>
  </w:num>
  <w:num w:numId="4" w16cid:durableId="376857413">
    <w:abstractNumId w:val="1"/>
  </w:num>
  <w:num w:numId="5" w16cid:durableId="564536441">
    <w:abstractNumId w:val="0"/>
  </w:num>
  <w:num w:numId="6" w16cid:durableId="2098284891">
    <w:abstractNumId w:val="3"/>
  </w:num>
  <w:num w:numId="7" w16cid:durableId="2037345134">
    <w:abstractNumId w:val="3"/>
  </w:num>
  <w:num w:numId="8" w16cid:durableId="558980631">
    <w:abstractNumId w:val="3"/>
  </w:num>
  <w:num w:numId="9" w16cid:durableId="1938246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1CCA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0F8E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B4430"/>
    <w:rsid w:val="000C6C04"/>
    <w:rsid w:val="000E1C84"/>
    <w:rsid w:val="000E30A0"/>
    <w:rsid w:val="000E7343"/>
    <w:rsid w:val="00102B56"/>
    <w:rsid w:val="00103C04"/>
    <w:rsid w:val="0012112E"/>
    <w:rsid w:val="00130979"/>
    <w:rsid w:val="001349B9"/>
    <w:rsid w:val="00135D30"/>
    <w:rsid w:val="0014308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171B"/>
    <w:rsid w:val="001903E8"/>
    <w:rsid w:val="001922BA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32ED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24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1B63"/>
    <w:rsid w:val="00426681"/>
    <w:rsid w:val="00442A2D"/>
    <w:rsid w:val="0045348A"/>
    <w:rsid w:val="004603CE"/>
    <w:rsid w:val="00461CCA"/>
    <w:rsid w:val="00461EA9"/>
    <w:rsid w:val="00464CE0"/>
    <w:rsid w:val="0046556D"/>
    <w:rsid w:val="0046765A"/>
    <w:rsid w:val="00474978"/>
    <w:rsid w:val="00481275"/>
    <w:rsid w:val="004849E6"/>
    <w:rsid w:val="004B04E9"/>
    <w:rsid w:val="004B06DE"/>
    <w:rsid w:val="004B3E8F"/>
    <w:rsid w:val="004C12B9"/>
    <w:rsid w:val="004C1300"/>
    <w:rsid w:val="004C1FA3"/>
    <w:rsid w:val="004C4932"/>
    <w:rsid w:val="004C51CA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245E"/>
    <w:rsid w:val="00585ED4"/>
    <w:rsid w:val="0058624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4D4"/>
    <w:rsid w:val="0060198F"/>
    <w:rsid w:val="00602C19"/>
    <w:rsid w:val="00607D38"/>
    <w:rsid w:val="0061149D"/>
    <w:rsid w:val="006115DB"/>
    <w:rsid w:val="0061194B"/>
    <w:rsid w:val="0061541F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0D8E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6575"/>
    <w:rsid w:val="00737FEB"/>
    <w:rsid w:val="0074546A"/>
    <w:rsid w:val="007454C7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1493"/>
    <w:rsid w:val="007737CA"/>
    <w:rsid w:val="007743CC"/>
    <w:rsid w:val="00777E1D"/>
    <w:rsid w:val="0078127D"/>
    <w:rsid w:val="00796C1C"/>
    <w:rsid w:val="00797085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7543"/>
    <w:rsid w:val="007E76A6"/>
    <w:rsid w:val="007F32E4"/>
    <w:rsid w:val="007F3C22"/>
    <w:rsid w:val="007F5CBC"/>
    <w:rsid w:val="007F6D9A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0435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37A"/>
    <w:rsid w:val="00A437CC"/>
    <w:rsid w:val="00A4395A"/>
    <w:rsid w:val="00A51BBE"/>
    <w:rsid w:val="00A52FF2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4DDF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47CA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7937"/>
    <w:rsid w:val="00B503C7"/>
    <w:rsid w:val="00B51D26"/>
    <w:rsid w:val="00B528F7"/>
    <w:rsid w:val="00B52F86"/>
    <w:rsid w:val="00B54E2B"/>
    <w:rsid w:val="00B6403A"/>
    <w:rsid w:val="00B65FB6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82A98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0ED0"/>
    <w:rsid w:val="00CE2D82"/>
    <w:rsid w:val="00CE4300"/>
    <w:rsid w:val="00CE73D0"/>
    <w:rsid w:val="00CE76D3"/>
    <w:rsid w:val="00CF242C"/>
    <w:rsid w:val="00CF710F"/>
    <w:rsid w:val="00D02D4B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2766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1EF7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03D87"/>
    <w:rsid w:val="00E11C81"/>
    <w:rsid w:val="00E17E2F"/>
    <w:rsid w:val="00E20333"/>
    <w:rsid w:val="00E24210"/>
    <w:rsid w:val="00E2427D"/>
    <w:rsid w:val="00E248C0"/>
    <w:rsid w:val="00E2788D"/>
    <w:rsid w:val="00E30327"/>
    <w:rsid w:val="00E31377"/>
    <w:rsid w:val="00E328E3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09F3"/>
    <w:rsid w:val="00F6126D"/>
    <w:rsid w:val="00F63D49"/>
    <w:rsid w:val="00F65389"/>
    <w:rsid w:val="00F70FA7"/>
    <w:rsid w:val="00F737B8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50A7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1D3D34-BCED-4D4A-9221-C1C2E796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680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247</Words>
  <Characters>1683</Characters>
  <Application>Microsoft Office Word</Application>
  <DocSecurity>4</DocSecurity>
  <Lines>168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2008/09:83</vt:lpstr>
      <vt:lpstr>Torsdagen den 12 mars 2009</vt:lpstr>
    </vt:vector>
  </TitlesOfParts>
  <Company>Riksdagen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2009-03-11T15:55:00Z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mars 2009</vt:lpwstr>
  </property>
  <property fmtid="{D5CDD505-2E9C-101B-9397-08002B2CF9AE}" pid="3" name="DocumentNumber">
    <vt:lpwstr>83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2009-03-12</vt:lpwstr>
  </property>
</Properties>
</file>