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3147" w:rsidRPr="00582BE6" w:rsidTr="00AC314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3147" w:rsidRPr="00582BE6" w:rsidRDefault="00656E5C" w:rsidP="00AC3147">
            <w:pPr>
              <w:pStyle w:val="RSKRbeteckning"/>
              <w:spacing w:before="240"/>
            </w:pPr>
            <w:r w:rsidRPr="00582BE6">
              <w:t>Riksdagsskrivelse</w:t>
            </w:r>
          </w:p>
          <w:p w:rsidR="00AC3147" w:rsidRPr="00582BE6" w:rsidRDefault="00656E5C" w:rsidP="00AC3147">
            <w:pPr>
              <w:pStyle w:val="RSKRbeteckning"/>
            </w:pPr>
            <w:r w:rsidRPr="00582BE6">
              <w:t>2008/09</w:t>
            </w:r>
            <w:r w:rsidR="00AC3147" w:rsidRPr="00582BE6">
              <w:t>:</w:t>
            </w:r>
            <w:r w:rsidRPr="00582BE6">
              <w:t>154</w:t>
            </w:r>
          </w:p>
        </w:tc>
        <w:tc>
          <w:tcPr>
            <w:tcW w:w="1134" w:type="dxa"/>
          </w:tcPr>
          <w:p w:rsidR="00AC3147" w:rsidRPr="00582BE6" w:rsidRDefault="00582BE6" w:rsidP="00AC3147">
            <w:pPr>
              <w:jc w:val="right"/>
            </w:pPr>
            <w:r w:rsidRPr="00582BE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147" w:rsidRPr="00582BE6" w:rsidTr="00AC314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3147" w:rsidRPr="00582BE6" w:rsidRDefault="00AC3147">
            <w:pPr>
              <w:rPr>
                <w:sz w:val="10"/>
              </w:rPr>
            </w:pPr>
          </w:p>
        </w:tc>
      </w:tr>
    </w:tbl>
    <w:p w:rsidR="00AC3147" w:rsidRPr="00582BE6" w:rsidRDefault="00AC3147"/>
    <w:p w:rsidR="00AC3147" w:rsidRPr="00582BE6" w:rsidRDefault="00656E5C" w:rsidP="00AC3147">
      <w:pPr>
        <w:pStyle w:val="Mottagare1"/>
      </w:pPr>
      <w:r w:rsidRPr="00582BE6">
        <w:t>Regeringen</w:t>
      </w:r>
    </w:p>
    <w:p w:rsidR="00AC3147" w:rsidRPr="00582BE6" w:rsidRDefault="00656E5C" w:rsidP="00AC3147">
      <w:pPr>
        <w:pStyle w:val="Mottagare2"/>
      </w:pPr>
      <w:r w:rsidRPr="00582BE6">
        <w:t>Finansdepartementet</w:t>
      </w:r>
    </w:p>
    <w:p w:rsidR="00AC3147" w:rsidRPr="00582BE6" w:rsidRDefault="00AC3147" w:rsidP="00AC3147">
      <w:r w:rsidRPr="00582BE6">
        <w:t xml:space="preserve">Med överlämnande av </w:t>
      </w:r>
      <w:r w:rsidR="00656E5C" w:rsidRPr="00582BE6">
        <w:t>finansutskottet</w:t>
      </w:r>
      <w:r w:rsidRPr="00582BE6">
        <w:t xml:space="preserve">s betänkande </w:t>
      </w:r>
      <w:r w:rsidR="00656E5C" w:rsidRPr="00582BE6">
        <w:t>2008/09</w:t>
      </w:r>
      <w:r w:rsidRPr="00582BE6">
        <w:t>:</w:t>
      </w:r>
      <w:r w:rsidR="00656E5C" w:rsidRPr="00582BE6">
        <w:t>FiU10</w:t>
      </w:r>
      <w:r w:rsidRPr="00582BE6">
        <w:t xml:space="preserve"> </w:t>
      </w:r>
      <w:r w:rsidR="00656E5C" w:rsidRPr="00582BE6">
        <w:t>Statsbudget för 2009</w:t>
      </w:r>
      <w:r w:rsidRPr="00582BE6">
        <w:t xml:space="preserve"> får jag anmäla att riksdagen denna dag bifallit utskottets förslag till riksdagsbeslut.</w:t>
      </w:r>
    </w:p>
    <w:p w:rsidR="00AC3147" w:rsidRPr="00582BE6" w:rsidRDefault="00AC3147" w:rsidP="00AC3147">
      <w:pPr>
        <w:pStyle w:val="Stockholm"/>
      </w:pPr>
      <w:r w:rsidRPr="00582BE6">
        <w:t xml:space="preserve">Stockholm </w:t>
      </w:r>
      <w:r w:rsidR="00656E5C" w:rsidRPr="00582BE6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3147" w:rsidRPr="00582BE6" w:rsidTr="00AC314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3147" w:rsidRPr="00582BE6" w:rsidRDefault="00656E5C" w:rsidP="00AC3147">
            <w:pPr>
              <w:pStyle w:val="AvsTalman"/>
            </w:pPr>
            <w:r w:rsidRPr="00582BE6">
              <w:t>Per Westerberg</w:t>
            </w:r>
          </w:p>
        </w:tc>
        <w:tc>
          <w:tcPr>
            <w:tcW w:w="3628" w:type="dxa"/>
          </w:tcPr>
          <w:p w:rsidR="00AC3147" w:rsidRPr="00582BE6" w:rsidRDefault="00656E5C" w:rsidP="00AC3147">
            <w:pPr>
              <w:pStyle w:val="AvsTjnsteman"/>
            </w:pPr>
            <w:r w:rsidRPr="00582BE6">
              <w:t>Ulf Christoffersson</w:t>
            </w:r>
          </w:p>
        </w:tc>
      </w:tr>
    </w:tbl>
    <w:p w:rsidR="00D85057" w:rsidRPr="00582BE6" w:rsidRDefault="00D85057" w:rsidP="00AC3147"/>
    <w:sectPr w:rsidR="00D85057" w:rsidRPr="00582BE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47"/>
    <w:rsid w:val="0009098F"/>
    <w:rsid w:val="000C2D8D"/>
    <w:rsid w:val="001667BD"/>
    <w:rsid w:val="001C2855"/>
    <w:rsid w:val="00224A43"/>
    <w:rsid w:val="00243D3C"/>
    <w:rsid w:val="00244660"/>
    <w:rsid w:val="0026798D"/>
    <w:rsid w:val="00346035"/>
    <w:rsid w:val="00387057"/>
    <w:rsid w:val="004147E6"/>
    <w:rsid w:val="004A0681"/>
    <w:rsid w:val="004C4FD0"/>
    <w:rsid w:val="004F1358"/>
    <w:rsid w:val="00503547"/>
    <w:rsid w:val="00510D48"/>
    <w:rsid w:val="005422B3"/>
    <w:rsid w:val="00582BE6"/>
    <w:rsid w:val="005F2290"/>
    <w:rsid w:val="00621003"/>
    <w:rsid w:val="00656E5C"/>
    <w:rsid w:val="00662397"/>
    <w:rsid w:val="006668C5"/>
    <w:rsid w:val="007D2903"/>
    <w:rsid w:val="00852286"/>
    <w:rsid w:val="00860608"/>
    <w:rsid w:val="008D022D"/>
    <w:rsid w:val="0091479B"/>
    <w:rsid w:val="009417EF"/>
    <w:rsid w:val="009F0EC7"/>
    <w:rsid w:val="00A16D59"/>
    <w:rsid w:val="00AC3147"/>
    <w:rsid w:val="00AC3A6D"/>
    <w:rsid w:val="00BB222A"/>
    <w:rsid w:val="00BB66ED"/>
    <w:rsid w:val="00C1040E"/>
    <w:rsid w:val="00C649C1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99F776-1F28-443F-906C-5E871A22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2008-12-19T08:38:00Z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154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Statsbudget för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