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30F3" w:rsidRPr="00D83CFC" w:rsidTr="00F630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30F3" w:rsidRPr="00D83CFC" w:rsidRDefault="00F630F3" w:rsidP="00F630F3">
            <w:pPr>
              <w:pStyle w:val="RSKRbeteckning"/>
              <w:spacing w:before="240"/>
            </w:pPr>
            <w:r w:rsidRPr="00D83CFC">
              <w:t>Riksdagsskrivelse</w:t>
            </w:r>
          </w:p>
          <w:p w:rsidR="00F630F3" w:rsidRPr="00D83CFC" w:rsidRDefault="00F630F3" w:rsidP="00F630F3">
            <w:pPr>
              <w:pStyle w:val="RSKRbeteckning"/>
            </w:pPr>
            <w:r w:rsidRPr="00D83CFC">
              <w:t>2011/12:120</w:t>
            </w:r>
          </w:p>
        </w:tc>
        <w:tc>
          <w:tcPr>
            <w:tcW w:w="1134" w:type="dxa"/>
          </w:tcPr>
          <w:p w:rsidR="00F630F3" w:rsidRPr="00D83CFC" w:rsidRDefault="00D83CFC" w:rsidP="00F630F3">
            <w:pPr>
              <w:jc w:val="right"/>
            </w:pPr>
            <w:r w:rsidRPr="00D83C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0F3" w:rsidRPr="00D83CFC" w:rsidTr="00F630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30F3" w:rsidRPr="00D83CFC" w:rsidRDefault="00F630F3">
            <w:pPr>
              <w:rPr>
                <w:sz w:val="10"/>
              </w:rPr>
            </w:pPr>
          </w:p>
        </w:tc>
      </w:tr>
    </w:tbl>
    <w:p w:rsidR="00F630F3" w:rsidRPr="00D83CFC" w:rsidRDefault="00F630F3"/>
    <w:p w:rsidR="00F630F3" w:rsidRPr="00D83CFC" w:rsidRDefault="00F630F3" w:rsidP="00F630F3">
      <w:pPr>
        <w:pStyle w:val="Mottagare1"/>
      </w:pPr>
      <w:r w:rsidRPr="00D83CFC">
        <w:t>Regeringen</w:t>
      </w:r>
    </w:p>
    <w:p w:rsidR="00F630F3" w:rsidRPr="00D83CFC" w:rsidRDefault="00F630F3" w:rsidP="00F630F3">
      <w:pPr>
        <w:pStyle w:val="Mottagare2"/>
      </w:pPr>
      <w:r w:rsidRPr="00D83CFC">
        <w:t>Justitiedepartementet</w:t>
      </w:r>
    </w:p>
    <w:p w:rsidR="00F630F3" w:rsidRPr="00D83CFC" w:rsidRDefault="00F630F3" w:rsidP="00F630F3">
      <w:r w:rsidRPr="00D83CFC">
        <w:t>Med överlämnande av justitieutskottets betänkande 2011/12:JuU9 Ändrade regler om förundersökningsledning och förundersökningsbegränsning får jag anmäla att riksdagen denna dag bifallit utskottets förslag till riksdagsbeslut.</w:t>
      </w:r>
    </w:p>
    <w:p w:rsidR="00F630F3" w:rsidRPr="00D83CFC" w:rsidRDefault="00F630F3" w:rsidP="00F630F3">
      <w:pPr>
        <w:pStyle w:val="Stockholm"/>
      </w:pPr>
      <w:r w:rsidRPr="00D83CFC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30F3" w:rsidRPr="00D83CFC" w:rsidTr="00F630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30F3" w:rsidRPr="00D83CFC" w:rsidRDefault="00F630F3" w:rsidP="00F630F3">
            <w:pPr>
              <w:pStyle w:val="AvsTalman"/>
            </w:pPr>
            <w:r w:rsidRPr="00D83CFC">
              <w:t>Per Westerberg</w:t>
            </w:r>
          </w:p>
        </w:tc>
        <w:tc>
          <w:tcPr>
            <w:tcW w:w="3628" w:type="dxa"/>
          </w:tcPr>
          <w:p w:rsidR="00F630F3" w:rsidRPr="00D83CFC" w:rsidRDefault="00F630F3" w:rsidP="00F630F3">
            <w:pPr>
              <w:pStyle w:val="AvsTjnsteman"/>
            </w:pPr>
            <w:r w:rsidRPr="00D83CFC">
              <w:t>Claes Mårtensson</w:t>
            </w:r>
          </w:p>
        </w:tc>
      </w:tr>
    </w:tbl>
    <w:p w:rsidR="00D85057" w:rsidRPr="00D83CFC" w:rsidRDefault="00D85057" w:rsidP="00F630F3"/>
    <w:sectPr w:rsidR="00D85057" w:rsidRPr="00D83CF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4594"/>
    <w:rsid w:val="007D2903"/>
    <w:rsid w:val="00852286"/>
    <w:rsid w:val="00860608"/>
    <w:rsid w:val="008D022D"/>
    <w:rsid w:val="009417EF"/>
    <w:rsid w:val="00992B77"/>
    <w:rsid w:val="009F0EC7"/>
    <w:rsid w:val="00A16D59"/>
    <w:rsid w:val="00A727BA"/>
    <w:rsid w:val="00AC3A6D"/>
    <w:rsid w:val="00B63016"/>
    <w:rsid w:val="00B968F9"/>
    <w:rsid w:val="00BB222A"/>
    <w:rsid w:val="00BB66ED"/>
    <w:rsid w:val="00C1040E"/>
    <w:rsid w:val="00C72B82"/>
    <w:rsid w:val="00D644E9"/>
    <w:rsid w:val="00D83CFC"/>
    <w:rsid w:val="00D85057"/>
    <w:rsid w:val="00DC0766"/>
    <w:rsid w:val="00E570D1"/>
    <w:rsid w:val="00F520C1"/>
    <w:rsid w:val="00F630F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758C-BC91-4D7F-98B2-7130D2D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120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9</vt:lpwstr>
  </property>
  <property fmtid="{D5CDD505-2E9C-101B-9397-08002B2CF9AE}" pid="17" name="RefRubrik">
    <vt:lpwstr>Ändrade regler om förundersökningsledning och förundersökningsbegränsning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