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F41F53B8304E1AA0A4E9C938A0CF7C"/>
        </w:placeholder>
        <w15:appearance w15:val="hidden"/>
        <w:text/>
      </w:sdtPr>
      <w:sdtEndPr/>
      <w:sdtContent>
        <w:p w:rsidRPr="009B062B" w:rsidR="00AF30DD" w:rsidP="009B062B" w:rsidRDefault="00AF30DD" w14:paraId="7F3815B0" w14:textId="77777777">
          <w:pPr>
            <w:pStyle w:val="RubrikFrslagTIllRiksdagsbeslut"/>
          </w:pPr>
          <w:r w:rsidRPr="009B062B">
            <w:t>Förslag till riksdagsbeslut</w:t>
          </w:r>
        </w:p>
      </w:sdtContent>
    </w:sdt>
    <w:sdt>
      <w:sdtPr>
        <w:alias w:val="Yrkande 1"/>
        <w:tag w:val="b38c96fa-ce0f-4df5-af75-116e8bd6c318"/>
        <w:id w:val="1165745495"/>
        <w:lock w:val="sdtLocked"/>
      </w:sdtPr>
      <w:sdtEndPr/>
      <w:sdtContent>
        <w:p w:rsidR="009B3C97" w:rsidRDefault="003A5D5A" w14:paraId="25A50AE2" w14:textId="77777777">
          <w:pPr>
            <w:pStyle w:val="Frslagstext"/>
            <w:numPr>
              <w:ilvl w:val="0"/>
              <w:numId w:val="0"/>
            </w:numPr>
          </w:pPr>
          <w:r>
            <w:t>Riksdagen ställer sig bakom det som anförs i motionen om att införa ett förbud mot muslimsk slöja i den svenska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3EB84F7D3F4E5C81F84F383777756C"/>
        </w:placeholder>
        <w15:appearance w15:val="hidden"/>
        <w:text/>
      </w:sdtPr>
      <w:sdtEndPr/>
      <w:sdtContent>
        <w:p w:rsidRPr="009B062B" w:rsidR="006D79C9" w:rsidP="00333E95" w:rsidRDefault="006D79C9" w14:paraId="479F4303" w14:textId="77777777">
          <w:pPr>
            <w:pStyle w:val="Rubrik1"/>
          </w:pPr>
          <w:r>
            <w:t>Motivering</w:t>
          </w:r>
        </w:p>
      </w:sdtContent>
    </w:sdt>
    <w:p w:rsidR="00AA7323" w:rsidP="00AA7323" w:rsidRDefault="00AA7323" w14:paraId="43DAABCC" w14:textId="77777777">
      <w:pPr>
        <w:pStyle w:val="Normalutanindragellerluft"/>
      </w:pPr>
      <w:r>
        <w:t>Den muslimska slöjan är en symbol som symboliserar såväl religiös underkastelse som påtvingad uppdelning mellan män och kvinnor, framtagen av män för att förtrycka kvinnor. Den torde därmed strida mot allt som vårt jämställda, demokratiska och sekulära samhälle står för.</w:t>
      </w:r>
    </w:p>
    <w:p w:rsidRPr="005126C2" w:rsidR="00AA7323" w:rsidP="005126C2" w:rsidRDefault="00AA7323" w14:paraId="36FD858E" w14:textId="57AD4C30">
      <w:r w:rsidRPr="005126C2">
        <w:t xml:space="preserve">Det är illa nog att vuxna kvinnor utsätts för detta förtryck, med övriga partiers goda minne. Det är dock än värre när barn utsätts för detsamma. Barn som utsätts för muslimskt förtryck i hemmet måste få chansen att i varje fall slippa detta förtryck under skoltid. Det är nämligen vår skyldighet att se till att dessa barn tillåts vara just barn, med möjlighet att växa upp till självständiga individer. </w:t>
      </w:r>
    </w:p>
    <w:p w:rsidR="00652B73" w:rsidP="005126C2" w:rsidRDefault="00AA7323" w14:paraId="36F96743" w14:textId="7667E32F">
      <w:r w:rsidRPr="005126C2">
        <w:t xml:space="preserve">Jag menar därför att det ska införas ett förbud mot muslimsk slöja i den svenska grundskolan, ett förbud som ska gälla såväl lärare som elever. </w:t>
      </w:r>
    </w:p>
    <w:bookmarkStart w:name="_GoBack" w:id="1"/>
    <w:bookmarkEnd w:id="1"/>
    <w:p w:rsidRPr="005126C2" w:rsidR="005126C2" w:rsidP="005126C2" w:rsidRDefault="005126C2" w14:paraId="0A837CF6" w14:textId="77777777"/>
    <w:sdt>
      <w:sdtPr>
        <w:alias w:val="CC_Underskrifter"/>
        <w:tag w:val="CC_Underskrifter"/>
        <w:id w:val="583496634"/>
        <w:lock w:val="sdtContentLocked"/>
        <w:placeholder>
          <w:docPart w:val="46BFA57DECA54BE1B564D1EA65BBE530"/>
        </w:placeholder>
        <w15:appearance w15:val="hidden"/>
      </w:sdtPr>
      <w:sdtEndPr/>
      <w:sdtContent>
        <w:p w:rsidR="004801AC" w:rsidP="003308E4" w:rsidRDefault="005126C2" w14:paraId="18FB44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Carina Ståhl Herrstedt (SD)</w:t>
            </w:r>
          </w:p>
        </w:tc>
      </w:tr>
    </w:tbl>
    <w:p w:rsidR="00334AED" w:rsidRDefault="00334AED" w14:paraId="41E6DEBA" w14:textId="77777777"/>
    <w:sectPr w:rsidR="00334AED"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F509D" w14:textId="77777777" w:rsidR="00AA7323" w:rsidRDefault="00AA7323" w:rsidP="000C1CAD">
      <w:pPr>
        <w:spacing w:line="240" w:lineRule="auto"/>
      </w:pPr>
      <w:r>
        <w:separator/>
      </w:r>
    </w:p>
  </w:endnote>
  <w:endnote w:type="continuationSeparator" w:id="0">
    <w:p w14:paraId="2478A528" w14:textId="77777777" w:rsidR="00AA7323" w:rsidRDefault="00AA73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9F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CB53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6B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B326D" w14:textId="77777777" w:rsidR="00AA7323" w:rsidRDefault="00AA7323" w:rsidP="000C1CAD">
      <w:pPr>
        <w:spacing w:line="240" w:lineRule="auto"/>
      </w:pPr>
      <w:r>
        <w:separator/>
      </w:r>
    </w:p>
  </w:footnote>
  <w:footnote w:type="continuationSeparator" w:id="0">
    <w:p w14:paraId="19900A43" w14:textId="77777777" w:rsidR="00AA7323" w:rsidRDefault="00AA73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F693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A3B0C" wp14:anchorId="4BF2D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26C2" w14:paraId="752815DF" w14:textId="77777777">
                          <w:pPr>
                            <w:jc w:val="right"/>
                          </w:pPr>
                          <w:sdt>
                            <w:sdtPr>
                              <w:alias w:val="CC_Noformat_Partikod"/>
                              <w:tag w:val="CC_Noformat_Partikod"/>
                              <w:id w:val="-53464382"/>
                              <w:placeholder>
                                <w:docPart w:val="0EF74F826BCA43979318114680178C69"/>
                              </w:placeholder>
                              <w:text/>
                            </w:sdtPr>
                            <w:sdtEndPr/>
                            <w:sdtContent>
                              <w:r w:rsidR="00AA7323">
                                <w:t>SD</w:t>
                              </w:r>
                            </w:sdtContent>
                          </w:sdt>
                          <w:sdt>
                            <w:sdtPr>
                              <w:alias w:val="CC_Noformat_Partinummer"/>
                              <w:tag w:val="CC_Noformat_Partinummer"/>
                              <w:id w:val="-1709555926"/>
                              <w:placeholder>
                                <w:docPart w:val="96E68B20C8434905B4D14BF7D14B043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F2D6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26C2" w14:paraId="752815DF" w14:textId="77777777">
                    <w:pPr>
                      <w:jc w:val="right"/>
                    </w:pPr>
                    <w:sdt>
                      <w:sdtPr>
                        <w:alias w:val="CC_Noformat_Partikod"/>
                        <w:tag w:val="CC_Noformat_Partikod"/>
                        <w:id w:val="-53464382"/>
                        <w:placeholder>
                          <w:docPart w:val="0EF74F826BCA43979318114680178C69"/>
                        </w:placeholder>
                        <w:text/>
                      </w:sdtPr>
                      <w:sdtEndPr/>
                      <w:sdtContent>
                        <w:r w:rsidR="00AA7323">
                          <w:t>SD</w:t>
                        </w:r>
                      </w:sdtContent>
                    </w:sdt>
                    <w:sdt>
                      <w:sdtPr>
                        <w:alias w:val="CC_Noformat_Partinummer"/>
                        <w:tag w:val="CC_Noformat_Partinummer"/>
                        <w:id w:val="-1709555926"/>
                        <w:placeholder>
                          <w:docPart w:val="96E68B20C8434905B4D14BF7D14B043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C88CD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6C2" w14:paraId="111EF880" w14:textId="77777777">
    <w:pPr>
      <w:jc w:val="right"/>
    </w:pPr>
    <w:sdt>
      <w:sdtPr>
        <w:alias w:val="CC_Noformat_Partikod"/>
        <w:tag w:val="CC_Noformat_Partikod"/>
        <w:id w:val="559911109"/>
        <w:placeholder>
          <w:docPart w:val="96E68B20C8434905B4D14BF7D14B043B"/>
        </w:placeholder>
        <w:text/>
      </w:sdtPr>
      <w:sdtEndPr/>
      <w:sdtContent>
        <w:r w:rsidR="00AA7323">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C2FFE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6C2" w14:paraId="29151266" w14:textId="77777777">
    <w:pPr>
      <w:jc w:val="right"/>
    </w:pPr>
    <w:sdt>
      <w:sdtPr>
        <w:alias w:val="CC_Noformat_Partikod"/>
        <w:tag w:val="CC_Noformat_Partikod"/>
        <w:id w:val="1471015553"/>
        <w:text/>
      </w:sdtPr>
      <w:sdtEndPr/>
      <w:sdtContent>
        <w:r w:rsidR="00AA732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126C2" w14:paraId="286F95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26C2" w14:paraId="5BD626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26C2" w14:paraId="419261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:2353</w:t>
        </w:r>
      </w:sdtContent>
    </w:sdt>
  </w:p>
  <w:p w:rsidR="004F35FE" w:rsidP="00E03A3D" w:rsidRDefault="005126C2" w14:paraId="27A955D3" w14:textId="77777777">
    <w:pPr>
      <w:pStyle w:val="Motionr"/>
    </w:pPr>
    <w:sdt>
      <w:sdtPr>
        <w:alias w:val="CC_Noformat_Avtext"/>
        <w:tag w:val="CC_Noformat_Avtext"/>
        <w:id w:val="-2020768203"/>
        <w:lock w:val="sdtContentLocked"/>
        <w15:appearance w15:val="hidden"/>
        <w:text/>
      </w:sdtPr>
      <w:sdtEndPr/>
      <w:sdtContent>
        <w:r>
          <w:t>av Richard Jomshof och Carina Ståhl Herrstedt (båda SD)</w:t>
        </w:r>
      </w:sdtContent>
    </w:sdt>
  </w:p>
  <w:sdt>
    <w:sdtPr>
      <w:alias w:val="CC_Noformat_Rubtext"/>
      <w:tag w:val="CC_Noformat_Rubtext"/>
      <w:id w:val="-218060500"/>
      <w:lock w:val="sdtLocked"/>
      <w15:appearance w15:val="hidden"/>
      <w:text/>
    </w:sdtPr>
    <w:sdtEndPr/>
    <w:sdtContent>
      <w:p w:rsidR="004F35FE" w:rsidP="00283E0F" w:rsidRDefault="00AA7323" w14:paraId="264E5260" w14:textId="77777777">
        <w:pPr>
          <w:pStyle w:val="FSHRub2"/>
        </w:pPr>
        <w:r>
          <w:t>Slöjförbud i den svenska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25BAF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1D33"/>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8E4"/>
    <w:rsid w:val="00333E95"/>
    <w:rsid w:val="00334938"/>
    <w:rsid w:val="00334AED"/>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D5A"/>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6C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760"/>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C97"/>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23"/>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B73"/>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BF9"/>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631E8D"/>
  <w15:chartTrackingRefBased/>
  <w15:docId w15:val="{19894B9D-2CE2-425E-8D71-34019D8A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F41F53B8304E1AA0A4E9C938A0CF7C"/>
        <w:category>
          <w:name w:val="Allmänt"/>
          <w:gallery w:val="placeholder"/>
        </w:category>
        <w:types>
          <w:type w:val="bbPlcHdr"/>
        </w:types>
        <w:behaviors>
          <w:behavior w:val="content"/>
        </w:behaviors>
        <w:guid w:val="{C7061A8A-EEBA-4DCD-9B33-33A7045D0095}"/>
      </w:docPartPr>
      <w:docPartBody>
        <w:p w:rsidR="009F724E" w:rsidRDefault="009F724E">
          <w:pPr>
            <w:pStyle w:val="AAF41F53B8304E1AA0A4E9C938A0CF7C"/>
          </w:pPr>
          <w:r w:rsidRPr="005A0A93">
            <w:rPr>
              <w:rStyle w:val="Platshllartext"/>
            </w:rPr>
            <w:t>Förslag till riksdagsbeslut</w:t>
          </w:r>
        </w:p>
      </w:docPartBody>
    </w:docPart>
    <w:docPart>
      <w:docPartPr>
        <w:name w:val="913EB84F7D3F4E5C81F84F383777756C"/>
        <w:category>
          <w:name w:val="Allmänt"/>
          <w:gallery w:val="placeholder"/>
        </w:category>
        <w:types>
          <w:type w:val="bbPlcHdr"/>
        </w:types>
        <w:behaviors>
          <w:behavior w:val="content"/>
        </w:behaviors>
        <w:guid w:val="{6F5AA5B5-6E13-4E97-B7A9-23BEB621C655}"/>
      </w:docPartPr>
      <w:docPartBody>
        <w:p w:rsidR="009F724E" w:rsidRDefault="009F724E">
          <w:pPr>
            <w:pStyle w:val="913EB84F7D3F4E5C81F84F383777756C"/>
          </w:pPr>
          <w:r w:rsidRPr="005A0A93">
            <w:rPr>
              <w:rStyle w:val="Platshllartext"/>
            </w:rPr>
            <w:t>Motivering</w:t>
          </w:r>
        </w:p>
      </w:docPartBody>
    </w:docPart>
    <w:docPart>
      <w:docPartPr>
        <w:name w:val="0EF74F826BCA43979318114680178C69"/>
        <w:category>
          <w:name w:val="Allmänt"/>
          <w:gallery w:val="placeholder"/>
        </w:category>
        <w:types>
          <w:type w:val="bbPlcHdr"/>
        </w:types>
        <w:behaviors>
          <w:behavior w:val="content"/>
        </w:behaviors>
        <w:guid w:val="{DDC9F0E3-5F29-4C27-9C9E-C351F6C8AFDE}"/>
      </w:docPartPr>
      <w:docPartBody>
        <w:p w:rsidR="009F724E" w:rsidRDefault="009F724E">
          <w:pPr>
            <w:pStyle w:val="0EF74F826BCA43979318114680178C69"/>
          </w:pPr>
          <w:r>
            <w:rPr>
              <w:rStyle w:val="Platshllartext"/>
            </w:rPr>
            <w:t xml:space="preserve"> </w:t>
          </w:r>
        </w:p>
      </w:docPartBody>
    </w:docPart>
    <w:docPart>
      <w:docPartPr>
        <w:name w:val="96E68B20C8434905B4D14BF7D14B043B"/>
        <w:category>
          <w:name w:val="Allmänt"/>
          <w:gallery w:val="placeholder"/>
        </w:category>
        <w:types>
          <w:type w:val="bbPlcHdr"/>
        </w:types>
        <w:behaviors>
          <w:behavior w:val="content"/>
        </w:behaviors>
        <w:guid w:val="{6A5C1741-AC79-4ECF-94D7-01051344245E}"/>
      </w:docPartPr>
      <w:docPartBody>
        <w:p w:rsidR="009F724E" w:rsidRDefault="009F724E">
          <w:pPr>
            <w:pStyle w:val="96E68B20C8434905B4D14BF7D14B043B"/>
          </w:pPr>
          <w:r>
            <w:t xml:space="preserve"> </w:t>
          </w:r>
        </w:p>
      </w:docPartBody>
    </w:docPart>
    <w:docPart>
      <w:docPartPr>
        <w:name w:val="46BFA57DECA54BE1B564D1EA65BBE530"/>
        <w:category>
          <w:name w:val="Allmänt"/>
          <w:gallery w:val="placeholder"/>
        </w:category>
        <w:types>
          <w:type w:val="bbPlcHdr"/>
        </w:types>
        <w:behaviors>
          <w:behavior w:val="content"/>
        </w:behaviors>
        <w:guid w:val="{F716EDFF-9B9F-40BD-AC5B-A4DA6D56760B}"/>
      </w:docPartPr>
      <w:docPartBody>
        <w:p w:rsidR="00000000" w:rsidRDefault="000977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4E"/>
    <w:rsid w:val="009F7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F41F53B8304E1AA0A4E9C938A0CF7C">
    <w:name w:val="AAF41F53B8304E1AA0A4E9C938A0CF7C"/>
  </w:style>
  <w:style w:type="paragraph" w:customStyle="1" w:styleId="3EBC851AEBDE4CC2A4E3F2277545B928">
    <w:name w:val="3EBC851AEBDE4CC2A4E3F2277545B928"/>
  </w:style>
  <w:style w:type="paragraph" w:customStyle="1" w:styleId="4849890317744B1A9E04180E0033C30E">
    <w:name w:val="4849890317744B1A9E04180E0033C30E"/>
  </w:style>
  <w:style w:type="paragraph" w:customStyle="1" w:styleId="913EB84F7D3F4E5C81F84F383777756C">
    <w:name w:val="913EB84F7D3F4E5C81F84F383777756C"/>
  </w:style>
  <w:style w:type="paragraph" w:customStyle="1" w:styleId="1066F858153948D493ED76DF85D5BDAF">
    <w:name w:val="1066F858153948D493ED76DF85D5BDAF"/>
  </w:style>
  <w:style w:type="paragraph" w:customStyle="1" w:styleId="0EF74F826BCA43979318114680178C69">
    <w:name w:val="0EF74F826BCA43979318114680178C69"/>
  </w:style>
  <w:style w:type="paragraph" w:customStyle="1" w:styleId="96E68B20C8434905B4D14BF7D14B043B">
    <w:name w:val="96E68B20C8434905B4D14BF7D14B0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A2667-4F6A-472B-A384-C69ED0357AB1}"/>
</file>

<file path=customXml/itemProps2.xml><?xml version="1.0" encoding="utf-8"?>
<ds:datastoreItem xmlns:ds="http://schemas.openxmlformats.org/officeDocument/2006/customXml" ds:itemID="{9F603008-2DCE-40F3-8F54-7C2798C5F805}"/>
</file>

<file path=customXml/itemProps3.xml><?xml version="1.0" encoding="utf-8"?>
<ds:datastoreItem xmlns:ds="http://schemas.openxmlformats.org/officeDocument/2006/customXml" ds:itemID="{163DF726-3246-49E8-8333-4B7074D7C2B7}"/>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916</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skolan</vt:lpstr>
      <vt:lpstr>
      </vt:lpstr>
    </vt:vector>
  </TitlesOfParts>
  <Company>Sveriges riksdag</Company>
  <LinksUpToDate>false</LinksUpToDate>
  <CharactersWithSpaces>1081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