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D71FD" w:rsidRPr="009D1286">
        <w:tblPrEx>
          <w:tblCellMar>
            <w:top w:w="0" w:type="dxa"/>
            <w:bottom w:w="0" w:type="dxa"/>
          </w:tblCellMar>
        </w:tblPrEx>
        <w:tc>
          <w:tcPr>
            <w:tcW w:w="2268" w:type="dxa"/>
          </w:tcPr>
          <w:p w:rsidR="00BD71FD" w:rsidRPr="009D1286" w:rsidRDefault="00BD71FD">
            <w:pPr>
              <w:framePr w:w="4400" w:h="1644" w:wrap="notBeside" w:vAnchor="page" w:hAnchor="page" w:x="6573" w:y="721"/>
              <w:rPr>
                <w:rFonts w:ascii="TradeGothic" w:hAnsi="TradeGothic"/>
                <w:i/>
                <w:sz w:val="18"/>
              </w:rPr>
            </w:pPr>
          </w:p>
        </w:tc>
        <w:tc>
          <w:tcPr>
            <w:tcW w:w="2347" w:type="dxa"/>
            <w:gridSpan w:val="2"/>
          </w:tcPr>
          <w:p w:rsidR="00BD71FD" w:rsidRPr="009D1286" w:rsidRDefault="00BD71FD">
            <w:pPr>
              <w:framePr w:w="4400" w:h="1644" w:wrap="notBeside" w:vAnchor="page" w:hAnchor="page" w:x="6573" w:y="721"/>
              <w:rPr>
                <w:rFonts w:ascii="TradeGothic" w:hAnsi="TradeGothic"/>
                <w:i/>
                <w:sz w:val="18"/>
              </w:rPr>
            </w:pPr>
          </w:p>
        </w:tc>
      </w:tr>
      <w:tr w:rsidR="00BD71FD" w:rsidRPr="009D1286">
        <w:tblPrEx>
          <w:tblCellMar>
            <w:top w:w="0" w:type="dxa"/>
            <w:bottom w:w="0" w:type="dxa"/>
          </w:tblCellMar>
        </w:tblPrEx>
        <w:trPr>
          <w:cantSplit/>
        </w:trPr>
        <w:tc>
          <w:tcPr>
            <w:tcW w:w="4615" w:type="dxa"/>
            <w:gridSpan w:val="3"/>
          </w:tcPr>
          <w:p w:rsidR="00BD71FD" w:rsidRPr="009D1286" w:rsidRDefault="00BD71FD">
            <w:pPr>
              <w:framePr w:w="4400" w:h="1644" w:wrap="notBeside" w:vAnchor="page" w:hAnchor="page" w:x="6573" w:y="721"/>
              <w:rPr>
                <w:rFonts w:ascii="TradeGothic" w:hAnsi="TradeGothic"/>
                <w:b/>
                <w:sz w:val="22"/>
              </w:rPr>
            </w:pPr>
            <w:r w:rsidRPr="009D1286">
              <w:rPr>
                <w:rFonts w:ascii="TradeGothic" w:hAnsi="TradeGothic"/>
                <w:b/>
                <w:sz w:val="22"/>
              </w:rPr>
              <w:t>Rådspromemoria</w:t>
            </w:r>
          </w:p>
        </w:tc>
      </w:tr>
      <w:tr w:rsidR="00BD71FD" w:rsidRPr="009D1286">
        <w:tblPrEx>
          <w:tblCellMar>
            <w:top w:w="0" w:type="dxa"/>
            <w:bottom w:w="0" w:type="dxa"/>
          </w:tblCellMar>
        </w:tblPrEx>
        <w:tc>
          <w:tcPr>
            <w:tcW w:w="3402" w:type="dxa"/>
            <w:gridSpan w:val="2"/>
          </w:tcPr>
          <w:p w:rsidR="00BD71FD" w:rsidRPr="009D1286" w:rsidRDefault="00BD71FD">
            <w:pPr>
              <w:framePr w:w="4400" w:h="1644" w:wrap="notBeside" w:vAnchor="page" w:hAnchor="page" w:x="6573" w:y="721"/>
            </w:pPr>
          </w:p>
        </w:tc>
        <w:tc>
          <w:tcPr>
            <w:tcW w:w="1213" w:type="dxa"/>
          </w:tcPr>
          <w:p w:rsidR="00BD71FD" w:rsidRPr="009D1286" w:rsidRDefault="00BD71FD">
            <w:pPr>
              <w:framePr w:w="4400" w:h="1644" w:wrap="notBeside" w:vAnchor="page" w:hAnchor="page" w:x="6573" w:y="721"/>
            </w:pPr>
          </w:p>
        </w:tc>
      </w:tr>
      <w:tr w:rsidR="00BD71FD" w:rsidRPr="009D1286">
        <w:tblPrEx>
          <w:tblCellMar>
            <w:top w:w="0" w:type="dxa"/>
            <w:bottom w:w="0" w:type="dxa"/>
          </w:tblCellMar>
        </w:tblPrEx>
        <w:tc>
          <w:tcPr>
            <w:tcW w:w="2268" w:type="dxa"/>
          </w:tcPr>
          <w:p w:rsidR="00BD71FD" w:rsidRPr="009D1286" w:rsidRDefault="00BD71FD">
            <w:pPr>
              <w:framePr w:w="4400" w:h="1644" w:wrap="notBeside" w:vAnchor="page" w:hAnchor="page" w:x="6573" w:y="721"/>
            </w:pPr>
            <w:r w:rsidRPr="009D1286">
              <w:t>200</w:t>
            </w:r>
            <w:r w:rsidR="00814ECA" w:rsidRPr="009D1286">
              <w:t>9</w:t>
            </w:r>
            <w:r w:rsidRPr="009D1286">
              <w:t>-</w:t>
            </w:r>
            <w:r w:rsidR="00814ECA" w:rsidRPr="009D1286">
              <w:t>05-</w:t>
            </w:r>
            <w:r w:rsidR="00195D12" w:rsidRPr="009D1286">
              <w:t>29</w:t>
            </w:r>
          </w:p>
        </w:tc>
        <w:tc>
          <w:tcPr>
            <w:tcW w:w="2347" w:type="dxa"/>
            <w:gridSpan w:val="2"/>
          </w:tcPr>
          <w:p w:rsidR="00BD71FD" w:rsidRPr="009D1286" w:rsidRDefault="00BD71FD">
            <w:pPr>
              <w:framePr w:w="4400" w:h="1644" w:wrap="notBeside" w:vAnchor="page" w:hAnchor="page" w:x="6573" w:y="721"/>
            </w:pPr>
          </w:p>
        </w:tc>
      </w:tr>
      <w:tr w:rsidR="00BD71FD" w:rsidRPr="009D1286">
        <w:tblPrEx>
          <w:tblCellMar>
            <w:top w:w="0" w:type="dxa"/>
            <w:bottom w:w="0" w:type="dxa"/>
          </w:tblCellMar>
        </w:tblPrEx>
        <w:tc>
          <w:tcPr>
            <w:tcW w:w="2268" w:type="dxa"/>
          </w:tcPr>
          <w:p w:rsidR="00BD71FD" w:rsidRPr="009D1286" w:rsidRDefault="00BD71FD">
            <w:pPr>
              <w:framePr w:w="4400" w:h="1644" w:wrap="notBeside" w:vAnchor="page" w:hAnchor="page" w:x="6573" w:y="721"/>
            </w:pPr>
          </w:p>
        </w:tc>
        <w:tc>
          <w:tcPr>
            <w:tcW w:w="2347" w:type="dxa"/>
            <w:gridSpan w:val="2"/>
          </w:tcPr>
          <w:p w:rsidR="00BD71FD" w:rsidRPr="009D1286" w:rsidRDefault="00BD71F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D71FD" w:rsidRPr="009D1286">
        <w:tblPrEx>
          <w:tblCellMar>
            <w:top w:w="0" w:type="dxa"/>
            <w:bottom w:w="0" w:type="dxa"/>
          </w:tblCellMar>
        </w:tblPrEx>
        <w:trPr>
          <w:trHeight w:val="284"/>
        </w:trPr>
        <w:tc>
          <w:tcPr>
            <w:tcW w:w="4911" w:type="dxa"/>
          </w:tcPr>
          <w:p w:rsidR="00BD71FD" w:rsidRPr="009D1286" w:rsidRDefault="00830925">
            <w:pPr>
              <w:pStyle w:val="Avsndare"/>
              <w:framePr w:h="2483" w:wrap="notBeside" w:x="1504"/>
              <w:rPr>
                <w:b/>
                <w:i w:val="0"/>
                <w:sz w:val="22"/>
              </w:rPr>
            </w:pPr>
            <w:r w:rsidRPr="009D1286">
              <w:rPr>
                <w:b/>
                <w:i w:val="0"/>
                <w:sz w:val="22"/>
              </w:rPr>
              <w:t>Integrations- och jämställdhetsdepartementet</w:t>
            </w:r>
          </w:p>
        </w:tc>
      </w:tr>
      <w:tr w:rsidR="00BD71FD" w:rsidRPr="009D1286" w:rsidTr="006D3822">
        <w:tblPrEx>
          <w:tblCellMar>
            <w:top w:w="0" w:type="dxa"/>
            <w:bottom w:w="0" w:type="dxa"/>
          </w:tblCellMar>
        </w:tblPrEx>
        <w:trPr>
          <w:trHeight w:val="145"/>
        </w:trPr>
        <w:tc>
          <w:tcPr>
            <w:tcW w:w="4911" w:type="dxa"/>
          </w:tcPr>
          <w:p w:rsidR="006D3822" w:rsidRPr="009D1286" w:rsidRDefault="006D3822" w:rsidP="006D3822">
            <w:pPr>
              <w:pStyle w:val="RKnormal"/>
              <w:framePr w:w="4695" w:h="2483" w:hSpace="113" w:wrap="notBeside" w:vAnchor="page" w:hAnchor="page" w:x="1504" w:y="2496"/>
              <w:rPr>
                <w:bCs/>
                <w:iCs/>
              </w:rPr>
            </w:pPr>
            <w:r w:rsidRPr="009D1286">
              <w:rPr>
                <w:bCs/>
                <w:iCs/>
              </w:rPr>
              <w:t>Enheten för diskrimineringsfrågor</w:t>
            </w:r>
          </w:p>
          <w:p w:rsidR="00814ECA" w:rsidRPr="009D1286" w:rsidRDefault="00814ECA" w:rsidP="006D3822">
            <w:pPr>
              <w:pStyle w:val="RKnormal"/>
              <w:framePr w:w="4695" w:h="2483" w:hSpace="113" w:wrap="notBeside" w:vAnchor="page" w:hAnchor="page" w:x="1504" w:y="2496"/>
            </w:pPr>
            <w:r w:rsidRPr="009D1286">
              <w:rPr>
                <w:bCs/>
                <w:iCs/>
              </w:rPr>
              <w:t>Rättssekretariatet</w:t>
            </w:r>
          </w:p>
        </w:tc>
      </w:tr>
      <w:tr w:rsidR="00BD71FD" w:rsidRPr="009D1286">
        <w:tblPrEx>
          <w:tblCellMar>
            <w:top w:w="0" w:type="dxa"/>
            <w:bottom w:w="0" w:type="dxa"/>
          </w:tblCellMar>
        </w:tblPrEx>
        <w:trPr>
          <w:trHeight w:val="284"/>
        </w:trPr>
        <w:tc>
          <w:tcPr>
            <w:tcW w:w="4911" w:type="dxa"/>
          </w:tcPr>
          <w:p w:rsidR="00BD71FD" w:rsidRPr="009D1286" w:rsidRDefault="00BD71FD">
            <w:pPr>
              <w:pStyle w:val="Avsndare"/>
              <w:framePr w:h="2483" w:wrap="notBeside" w:x="1504"/>
              <w:rPr>
                <w:bCs/>
                <w:iCs/>
                <w:sz w:val="20"/>
              </w:rPr>
            </w:pPr>
          </w:p>
        </w:tc>
      </w:tr>
      <w:tr w:rsidR="00BD71FD" w:rsidRPr="009D1286">
        <w:tblPrEx>
          <w:tblCellMar>
            <w:top w:w="0" w:type="dxa"/>
            <w:bottom w:w="0" w:type="dxa"/>
          </w:tblCellMar>
        </w:tblPrEx>
        <w:trPr>
          <w:trHeight w:val="284"/>
        </w:trPr>
        <w:tc>
          <w:tcPr>
            <w:tcW w:w="4911" w:type="dxa"/>
          </w:tcPr>
          <w:p w:rsidR="00BD71FD" w:rsidRPr="009D1286" w:rsidRDefault="00BD71FD">
            <w:pPr>
              <w:pStyle w:val="Avsndare"/>
              <w:framePr w:h="2483" w:wrap="notBeside" w:x="1504"/>
              <w:rPr>
                <w:bCs/>
                <w:iCs/>
                <w:sz w:val="20"/>
              </w:rPr>
            </w:pPr>
          </w:p>
        </w:tc>
      </w:tr>
      <w:tr w:rsidR="00BD71FD" w:rsidRPr="009D1286">
        <w:tblPrEx>
          <w:tblCellMar>
            <w:top w:w="0" w:type="dxa"/>
            <w:bottom w:w="0" w:type="dxa"/>
          </w:tblCellMar>
        </w:tblPrEx>
        <w:trPr>
          <w:trHeight w:val="284"/>
        </w:trPr>
        <w:tc>
          <w:tcPr>
            <w:tcW w:w="4911" w:type="dxa"/>
          </w:tcPr>
          <w:p w:rsidR="00BD71FD" w:rsidRPr="009D1286" w:rsidRDefault="00BD71FD">
            <w:pPr>
              <w:pStyle w:val="Avsndare"/>
              <w:framePr w:h="2483" w:wrap="notBeside" w:x="1504"/>
              <w:rPr>
                <w:bCs/>
                <w:iCs/>
                <w:sz w:val="20"/>
              </w:rPr>
            </w:pPr>
          </w:p>
        </w:tc>
      </w:tr>
      <w:tr w:rsidR="00BD71FD" w:rsidRPr="009D1286">
        <w:tblPrEx>
          <w:tblCellMar>
            <w:top w:w="0" w:type="dxa"/>
            <w:bottom w:w="0" w:type="dxa"/>
          </w:tblCellMar>
        </w:tblPrEx>
        <w:trPr>
          <w:trHeight w:val="284"/>
        </w:trPr>
        <w:tc>
          <w:tcPr>
            <w:tcW w:w="4911" w:type="dxa"/>
          </w:tcPr>
          <w:p w:rsidR="00BD71FD" w:rsidRPr="009D1286" w:rsidRDefault="00BD71FD">
            <w:pPr>
              <w:pStyle w:val="Avsndare"/>
              <w:framePr w:h="2483" w:wrap="notBeside" w:x="1504"/>
              <w:rPr>
                <w:bCs/>
                <w:iCs/>
              </w:rPr>
            </w:pPr>
          </w:p>
        </w:tc>
      </w:tr>
      <w:tr w:rsidR="00BD71FD" w:rsidRPr="009D1286">
        <w:tblPrEx>
          <w:tblCellMar>
            <w:top w:w="0" w:type="dxa"/>
            <w:bottom w:w="0" w:type="dxa"/>
          </w:tblCellMar>
        </w:tblPrEx>
        <w:trPr>
          <w:trHeight w:val="284"/>
        </w:trPr>
        <w:tc>
          <w:tcPr>
            <w:tcW w:w="4911" w:type="dxa"/>
          </w:tcPr>
          <w:p w:rsidR="00BD71FD" w:rsidRPr="009D1286" w:rsidRDefault="00BD71FD">
            <w:pPr>
              <w:pStyle w:val="Avsndare"/>
              <w:framePr w:h="2483" w:wrap="notBeside" w:x="1504"/>
              <w:rPr>
                <w:bCs/>
                <w:iCs/>
              </w:rPr>
            </w:pPr>
          </w:p>
        </w:tc>
      </w:tr>
      <w:tr w:rsidR="00BD71FD" w:rsidRPr="009D1286">
        <w:tblPrEx>
          <w:tblCellMar>
            <w:top w:w="0" w:type="dxa"/>
            <w:bottom w:w="0" w:type="dxa"/>
          </w:tblCellMar>
        </w:tblPrEx>
        <w:trPr>
          <w:trHeight w:val="284"/>
        </w:trPr>
        <w:tc>
          <w:tcPr>
            <w:tcW w:w="4911" w:type="dxa"/>
          </w:tcPr>
          <w:p w:rsidR="00BD71FD" w:rsidRPr="009D1286" w:rsidRDefault="00BD71FD">
            <w:pPr>
              <w:pStyle w:val="Avsndare"/>
              <w:framePr w:h="2483" w:wrap="notBeside" w:x="1504"/>
              <w:rPr>
                <w:bCs/>
                <w:iCs/>
              </w:rPr>
            </w:pPr>
          </w:p>
        </w:tc>
      </w:tr>
      <w:tr w:rsidR="00BD71FD" w:rsidRPr="009D1286">
        <w:tblPrEx>
          <w:tblCellMar>
            <w:top w:w="0" w:type="dxa"/>
            <w:bottom w:w="0" w:type="dxa"/>
          </w:tblCellMar>
        </w:tblPrEx>
        <w:trPr>
          <w:trHeight w:val="284"/>
        </w:trPr>
        <w:tc>
          <w:tcPr>
            <w:tcW w:w="4911" w:type="dxa"/>
          </w:tcPr>
          <w:p w:rsidR="00BD71FD" w:rsidRPr="009D1286" w:rsidRDefault="00BD71FD">
            <w:pPr>
              <w:pStyle w:val="Avsndare"/>
              <w:framePr w:h="2483" w:wrap="notBeside" w:x="1504"/>
              <w:rPr>
                <w:bCs/>
                <w:iCs/>
              </w:rPr>
            </w:pPr>
          </w:p>
        </w:tc>
      </w:tr>
    </w:tbl>
    <w:p w:rsidR="00BD71FD" w:rsidRPr="009D1286" w:rsidRDefault="00BD71FD">
      <w:pPr>
        <w:framePr w:w="4400" w:h="2523" w:wrap="notBeside" w:vAnchor="page" w:hAnchor="page" w:x="6453" w:y="2445"/>
        <w:ind w:left="142"/>
        <w:rPr>
          <w:b/>
        </w:rPr>
      </w:pPr>
    </w:p>
    <w:p w:rsidR="00BD71FD" w:rsidRPr="009D1286" w:rsidRDefault="00BD71FD">
      <w:pPr>
        <w:pStyle w:val="RKrubrik"/>
        <w:pBdr>
          <w:bottom w:val="single" w:sz="6" w:space="1" w:color="auto"/>
        </w:pBdr>
      </w:pPr>
      <w:bookmarkStart w:id="0" w:name="bRubrik"/>
      <w:bookmarkEnd w:id="0"/>
      <w:r w:rsidRPr="009D1286">
        <w:t xml:space="preserve">Rådets möte </w:t>
      </w:r>
      <w:r w:rsidR="00DC0EFA" w:rsidRPr="009D1286">
        <w:t>EPSCO</w:t>
      </w:r>
      <w:r w:rsidRPr="009D1286">
        <w:t xml:space="preserve"> den </w:t>
      </w:r>
      <w:r w:rsidR="00913F9A" w:rsidRPr="009D1286">
        <w:t>8 juni</w:t>
      </w:r>
      <w:r w:rsidR="00830925" w:rsidRPr="009D1286">
        <w:t xml:space="preserve"> 200</w:t>
      </w:r>
      <w:r w:rsidR="00913F9A" w:rsidRPr="009D1286">
        <w:t>9</w:t>
      </w:r>
    </w:p>
    <w:p w:rsidR="00BD71FD" w:rsidRPr="009D1286" w:rsidRDefault="00BD71FD">
      <w:pPr>
        <w:pStyle w:val="RKnormal"/>
      </w:pPr>
    </w:p>
    <w:p w:rsidR="00830925" w:rsidRPr="009D1286" w:rsidRDefault="00BD71FD">
      <w:pPr>
        <w:pStyle w:val="RKnormal"/>
        <w:rPr>
          <w:rStyle w:val="RKrubrikChar"/>
        </w:rPr>
      </w:pPr>
      <w:r w:rsidRPr="009D1286">
        <w:rPr>
          <w:rStyle w:val="RKrubrikChar"/>
        </w:rPr>
        <w:t>Dagordningspunkt</w:t>
      </w:r>
    </w:p>
    <w:p w:rsidR="00BD71FD" w:rsidRPr="009D1286" w:rsidRDefault="00913F9A">
      <w:pPr>
        <w:pStyle w:val="RKnormal"/>
      </w:pPr>
      <w:r w:rsidRPr="009D1286">
        <w:t>10</w:t>
      </w:r>
    </w:p>
    <w:p w:rsidR="00830925" w:rsidRPr="009D1286" w:rsidRDefault="00BD71FD" w:rsidP="00830925">
      <w:pPr>
        <w:pStyle w:val="RKrubrik"/>
      </w:pPr>
      <w:r w:rsidRPr="009D1286">
        <w:t>Rubrik</w:t>
      </w:r>
    </w:p>
    <w:p w:rsidR="00913F9A" w:rsidRPr="009D1286" w:rsidRDefault="00913F9A" w:rsidP="00913F9A">
      <w:pPr>
        <w:pStyle w:val="RKnormal"/>
        <w:jc w:val="both"/>
      </w:pPr>
      <w:r w:rsidRPr="009D1286">
        <w:t>Förslag till Europaparlamentets och rådets direktiv om tillämpning av principen om likabehandling av kvinnor och män som är egenföretagare och om upphävande av direktiv 86/613/EEG.</w:t>
      </w:r>
    </w:p>
    <w:p w:rsidR="00BD71FD" w:rsidRPr="009D1286" w:rsidRDefault="00830925" w:rsidP="00830925">
      <w:pPr>
        <w:pStyle w:val="RKrubrik"/>
      </w:pPr>
      <w:r w:rsidRPr="009D1286">
        <w:t>Dokument</w:t>
      </w:r>
    </w:p>
    <w:p w:rsidR="00F83ED9" w:rsidRPr="009D1286" w:rsidRDefault="00AD060D" w:rsidP="00913F9A">
      <w:pPr>
        <w:pStyle w:val="RKnormal"/>
        <w:jc w:val="both"/>
      </w:pPr>
      <w:r w:rsidRPr="009D1286">
        <w:t xml:space="preserve">13981/08 SOC 574 CODEC 1284 (Kommissionens förslag </w:t>
      </w:r>
      <w:r w:rsidR="00F83ED9" w:rsidRPr="009D1286">
        <w:t>KOM(2008) 636 slutlig</w:t>
      </w:r>
      <w:r w:rsidRPr="009D1286">
        <w:t xml:space="preserve">) </w:t>
      </w:r>
    </w:p>
    <w:p w:rsidR="00F83ED9" w:rsidRPr="009D1286" w:rsidRDefault="00F83ED9" w:rsidP="00F83ED9">
      <w:pPr>
        <w:pStyle w:val="RKnormal"/>
      </w:pPr>
    </w:p>
    <w:p w:rsidR="00F83ED9" w:rsidRPr="009D1286" w:rsidRDefault="00E53A56" w:rsidP="00F83ED9">
      <w:pPr>
        <w:pStyle w:val="RKnormal"/>
      </w:pPr>
      <w:r w:rsidRPr="009D1286">
        <w:t>Faktapromemoria</w:t>
      </w:r>
      <w:r w:rsidR="00F83ED9" w:rsidRPr="009D1286">
        <w:t xml:space="preserve"> SB 2008/09: FPM 45.</w:t>
      </w:r>
    </w:p>
    <w:p w:rsidR="00F83ED9" w:rsidRPr="009D1286" w:rsidRDefault="00F83ED9" w:rsidP="00913F9A">
      <w:pPr>
        <w:pStyle w:val="RKnormal"/>
        <w:jc w:val="both"/>
      </w:pPr>
    </w:p>
    <w:p w:rsidR="00CA416E" w:rsidRPr="009D1286" w:rsidRDefault="00F83ED9" w:rsidP="00F83ED9">
      <w:pPr>
        <w:pStyle w:val="RKnormal"/>
        <w:jc w:val="both"/>
        <w:rPr>
          <w:highlight w:val="yellow"/>
        </w:rPr>
      </w:pPr>
      <w:r w:rsidRPr="009D1286">
        <w:t>16822/08</w:t>
      </w:r>
      <w:r w:rsidR="0040300A" w:rsidRPr="009D1286">
        <w:t xml:space="preserve"> </w:t>
      </w:r>
      <w:r w:rsidRPr="009D1286">
        <w:t>SOC 767 CODEC 1740 (läg</w:t>
      </w:r>
      <w:r w:rsidR="000B7B89" w:rsidRPr="009D1286">
        <w:t>esrapport</w:t>
      </w:r>
      <w:r w:rsidRPr="009D1286">
        <w:t xml:space="preserve"> från </w:t>
      </w:r>
      <w:r w:rsidR="00AD060D" w:rsidRPr="009D1286">
        <w:t xml:space="preserve">franska ordförandeskapet </w:t>
      </w:r>
      <w:r w:rsidRPr="009D1286">
        <w:t>EPSCO råd</w:t>
      </w:r>
      <w:r w:rsidR="00AD060D" w:rsidRPr="009D1286">
        <w:t>et</w:t>
      </w:r>
      <w:r w:rsidRPr="009D1286">
        <w:t xml:space="preserve"> 17 december 200</w:t>
      </w:r>
      <w:r w:rsidR="00AD060D" w:rsidRPr="009D1286">
        <w:t>8</w:t>
      </w:r>
      <w:r w:rsidRPr="009D1286">
        <w:t>).</w:t>
      </w:r>
    </w:p>
    <w:p w:rsidR="00F83ED9" w:rsidRPr="009D1286" w:rsidRDefault="00F83ED9" w:rsidP="00CA416E">
      <w:pPr>
        <w:pStyle w:val="RKnormal"/>
      </w:pPr>
    </w:p>
    <w:p w:rsidR="001D0C67" w:rsidRPr="009D1286" w:rsidRDefault="00AD060D" w:rsidP="00CA416E">
      <w:pPr>
        <w:pStyle w:val="RKnormal"/>
      </w:pPr>
      <w:r w:rsidRPr="009D1286">
        <w:t>10013/09 SOC  337 CODEC 735</w:t>
      </w:r>
      <w:r w:rsidR="001D0C67" w:rsidRPr="009D1286">
        <w:t xml:space="preserve"> (lägesrapport </w:t>
      </w:r>
      <w:r w:rsidRPr="009D1286">
        <w:t>inför EPSCO rådet 8 juni 2009</w:t>
      </w:r>
      <w:r w:rsidR="001D0C67" w:rsidRPr="009D1286">
        <w:t>)</w:t>
      </w:r>
      <w:r w:rsidR="00F83ED9" w:rsidRPr="009D1286">
        <w:t>.</w:t>
      </w:r>
    </w:p>
    <w:p w:rsidR="00F83ED9" w:rsidRPr="009D1286" w:rsidRDefault="00F83ED9" w:rsidP="001177CE">
      <w:pPr>
        <w:pStyle w:val="RKnormal"/>
      </w:pPr>
    </w:p>
    <w:p w:rsidR="00BD71FD" w:rsidRPr="009D1286" w:rsidRDefault="00BD71FD">
      <w:pPr>
        <w:pStyle w:val="RKnormal"/>
      </w:pPr>
      <w:r w:rsidRPr="009D1286">
        <w:t xml:space="preserve">Tidigare behandlad vid samråd med EU-nämnden: </w:t>
      </w:r>
      <w:r w:rsidR="001B47E3" w:rsidRPr="009D1286">
        <w:t xml:space="preserve">12 december </w:t>
      </w:r>
      <w:r w:rsidR="00830925" w:rsidRPr="009D1286">
        <w:t>2008</w:t>
      </w:r>
      <w:r w:rsidR="001B47E3" w:rsidRPr="009D1286">
        <w:t>.</w:t>
      </w:r>
      <w:r w:rsidR="00FE4171" w:rsidRPr="009D1286">
        <w:t xml:space="preserve"> Tidigare behandlad vid samråd med AU: 24 mars 2009.</w:t>
      </w:r>
    </w:p>
    <w:p w:rsidR="0081643C" w:rsidRPr="009D1286" w:rsidRDefault="0081643C" w:rsidP="0081643C">
      <w:pPr>
        <w:pStyle w:val="RKrubrik"/>
      </w:pPr>
      <w:r w:rsidRPr="009D1286">
        <w:t>Bakgrund</w:t>
      </w:r>
    </w:p>
    <w:p w:rsidR="001B47E3" w:rsidRPr="009D1286" w:rsidRDefault="001B47E3" w:rsidP="001B47E3">
      <w:r w:rsidRPr="009D1286">
        <w:t>Förslaget är ett led i kommissionens arbete med att se över den gällande jämställdhetslagstiftningen i EU för att vid behov uppdatera, modernisera och omarbeta den. Kommissionen har tidigare konstaterat att de praktiska resultaten av genomförandet av direktiv 86/613/EEG inte varit helt tillfredsställande när de ställdes mot direk</w:t>
      </w:r>
      <w:r w:rsidRPr="009D1286">
        <w:lastRenderedPageBreak/>
        <w:t>tivets huvudsyfte vilket är en gene</w:t>
      </w:r>
      <w:r w:rsidRPr="009D1286">
        <w:softHyphen/>
        <w:t>rell förbättring av medhjälpande makars ställning. Europaparlamentet har flera gånger uppmanat kommissionen att se över direktiv 86/613/EEG för att förbättra situationen för makar som arbetar som medhjäl</w:t>
      </w:r>
      <w:r w:rsidRPr="009D1286">
        <w:softHyphen/>
        <w:t xml:space="preserve">pare i bl.a. jordbruksföretag. </w:t>
      </w:r>
    </w:p>
    <w:p w:rsidR="001B47E3" w:rsidRPr="009D1286" w:rsidRDefault="001B47E3" w:rsidP="001B47E3"/>
    <w:p w:rsidR="001B47E3" w:rsidRPr="009D1286" w:rsidRDefault="001B47E3" w:rsidP="001B47E3">
      <w:r w:rsidRPr="009D1286">
        <w:t>Med stöd av artikel 141.3 presenterade kommissionen den 6 oktober 2008 förslag till Europaparlamentets och rådets direktiv om tillämpning av principen om likabehandling av kvinnor och män som är egenföretagare och om upphävande av direktiv 86/613/EEG. Europaparlamentet antog sitt första yttrande i maj 2009.</w:t>
      </w:r>
    </w:p>
    <w:p w:rsidR="001B47E3" w:rsidRPr="009D1286" w:rsidRDefault="001B47E3" w:rsidP="001B47E3"/>
    <w:p w:rsidR="00367D71" w:rsidRPr="009D1286" w:rsidRDefault="00367D71" w:rsidP="00367D71">
      <w:pPr>
        <w:pStyle w:val="RKnormal"/>
      </w:pPr>
      <w:r w:rsidRPr="009D1286">
        <w:t xml:space="preserve">Förslaget har behandlats i rådsarbetsgruppen för sociala frågor </w:t>
      </w:r>
      <w:r w:rsidR="001B47E3" w:rsidRPr="009D1286">
        <w:t xml:space="preserve">vid fyra tillfällen (två under Frankrikes ordförandeskap och två under Tjeckiens ordförandeskap). </w:t>
      </w:r>
      <w:r w:rsidRPr="009D1286">
        <w:rPr>
          <w:bCs/>
        </w:rPr>
        <w:t xml:space="preserve">Vid EPSCO mötet den 17 </w:t>
      </w:r>
      <w:r w:rsidR="001B47E3" w:rsidRPr="009D1286">
        <w:rPr>
          <w:bCs/>
        </w:rPr>
        <w:t xml:space="preserve">december 2008 presenterades en lägesrapport. Även vid EPSCO mötet den 8 juni  2009 kommer en lägesrapport att </w:t>
      </w:r>
      <w:r w:rsidRPr="009D1286">
        <w:rPr>
          <w:bCs/>
        </w:rPr>
        <w:t>presentera</w:t>
      </w:r>
      <w:r w:rsidR="001B47E3" w:rsidRPr="009D1286">
        <w:rPr>
          <w:bCs/>
        </w:rPr>
        <w:t>s</w:t>
      </w:r>
      <w:r w:rsidRPr="009D1286">
        <w:rPr>
          <w:bCs/>
        </w:rPr>
        <w:t>.</w:t>
      </w:r>
      <w:r w:rsidR="00225F2B" w:rsidRPr="009D1286">
        <w:rPr>
          <w:bCs/>
        </w:rPr>
        <w:t xml:space="preserve"> </w:t>
      </w:r>
    </w:p>
    <w:p w:rsidR="0081643C" w:rsidRPr="009D1286" w:rsidRDefault="0081643C" w:rsidP="0081643C">
      <w:pPr>
        <w:pStyle w:val="RKrubrik"/>
      </w:pPr>
      <w:r w:rsidRPr="009D1286">
        <w:t>Rättslig grund och beslutsförfarande</w:t>
      </w:r>
    </w:p>
    <w:p w:rsidR="001B47E3" w:rsidRPr="009D1286" w:rsidRDefault="001B47E3" w:rsidP="001B47E3">
      <w:pPr>
        <w:pStyle w:val="RKnormal"/>
      </w:pPr>
      <w:r w:rsidRPr="009D1286">
        <w:t>Förslaget grundar sig på artikel 141.3 i Fördraget om upprättandet av Europeiska gemenskapen. Enligt artikel 141.3 ska rådet enligt förfarandet i artikel 251 och efter att ha hört Ekonomiska och sociala kommittén besluta om åtgärder för att säkerställa tillämpningen av principen om lika möjligheter och lika behandling av kvinnor och män i frågor som rör anställning och yrke. Enligt artikel 251 gäller den s.k. medbeslutandeproceduren. Förfarandet innebär att Europaparlamentet har medbeslutanderätt. Rådet ska i dessa fall besluta med kvalificerad majoritet.</w:t>
      </w:r>
    </w:p>
    <w:p w:rsidR="0081643C" w:rsidRPr="009D1286" w:rsidRDefault="0081643C" w:rsidP="00B76A98">
      <w:pPr>
        <w:pStyle w:val="RKrubrik"/>
      </w:pPr>
      <w:r w:rsidRPr="009D1286">
        <w:t>Svensk ståndpunkt</w:t>
      </w:r>
    </w:p>
    <w:p w:rsidR="00E856E3" w:rsidRPr="009D1286" w:rsidRDefault="001177CE" w:rsidP="00E856E3">
      <w:pPr>
        <w:pStyle w:val="RKnormal"/>
      </w:pPr>
      <w:r w:rsidRPr="009D1286">
        <w:t xml:space="preserve">Regeringen kan </w:t>
      </w:r>
      <w:r w:rsidR="0072290A" w:rsidRPr="009D1286">
        <w:t xml:space="preserve">ställa sig bakom Ordförandeskapets lägesrapport. </w:t>
      </w:r>
    </w:p>
    <w:p w:rsidR="0081643C" w:rsidRPr="009D1286" w:rsidRDefault="0081643C" w:rsidP="0081643C">
      <w:pPr>
        <w:pStyle w:val="RKrubrik"/>
      </w:pPr>
      <w:r w:rsidRPr="009D1286">
        <w:t>Europaparlamentets inställning</w:t>
      </w:r>
    </w:p>
    <w:p w:rsidR="00AD060D" w:rsidRPr="009D1286" w:rsidRDefault="0081643C" w:rsidP="00AD060D">
      <w:pPr>
        <w:pStyle w:val="RKnormal"/>
      </w:pPr>
      <w:r w:rsidRPr="009D1286">
        <w:t xml:space="preserve">Europaparlamentet </w:t>
      </w:r>
      <w:r w:rsidR="00F83ED9" w:rsidRPr="009D1286">
        <w:t xml:space="preserve">antog sitt första yttrande i maj 2009. </w:t>
      </w:r>
      <w:r w:rsidR="00AB681F" w:rsidRPr="009D1286">
        <w:t>Se dokument 8840/09 CODEC 552 SOC 259 för mer information.</w:t>
      </w:r>
      <w:r w:rsidR="00AD060D" w:rsidRPr="009D1286">
        <w:t xml:space="preserve"> </w:t>
      </w:r>
    </w:p>
    <w:p w:rsidR="0081643C" w:rsidRPr="009D1286" w:rsidRDefault="0081643C" w:rsidP="00B76A98">
      <w:pPr>
        <w:pStyle w:val="RKrubrik"/>
      </w:pPr>
      <w:r w:rsidRPr="009D1286">
        <w:t>Förslaget</w:t>
      </w:r>
    </w:p>
    <w:p w:rsidR="0040300A" w:rsidRPr="009D1286" w:rsidRDefault="00C05DF4" w:rsidP="00AB681F">
      <w:pPr>
        <w:pStyle w:val="RKnormal"/>
      </w:pPr>
      <w:r w:rsidRPr="009D1286">
        <w:t>Kommissionen föreslår ett direktiv med syfte att genomföra principen om likabehandling av kvinnor och män som är egenföretagare eller medhjälpare vid utövandet av sådan verksamhet som inte omfattas av direktiven 2006/54/EEG</w:t>
      </w:r>
      <w:r w:rsidRPr="009D1286">
        <w:rPr>
          <w:vertAlign w:val="superscript"/>
        </w:rPr>
        <w:footnoteReference w:id="1"/>
      </w:r>
      <w:r w:rsidRPr="009D1286">
        <w:t xml:space="preserve"> och 79/7/EEG</w:t>
      </w:r>
      <w:r w:rsidRPr="009D1286">
        <w:rPr>
          <w:vertAlign w:val="superscript"/>
        </w:rPr>
        <w:footnoteReference w:id="2"/>
      </w:r>
      <w:r w:rsidRPr="009D1286">
        <w:t xml:space="preserve">. Genom det föreslagna direktivet upphävs direktiv 86/613/EEG. Genomförande av principen om likabehandling av kvinnor och män när det gäller tillgång till och tillhandahållande av varor och tjänster ska även fortsättningsvis omfattas av direktiv 2004/113/EG. Det föreslås bl.a. att det inte får förekomma någon som helst diskriminering på grund av kön, men att principen om likabehandling inte hindrar särskilda åtgärder för att förhindra eller kompensera könsrelaterat missgynnande. Medlemsstaterna ska enligt förslaget vidta åtgärder för att se till att medhjälpande makar, om de så begär, omfattas av en minst lika god skyddsnivå som egenföretagare på samma villkor som de som gäller för egenföretagare. Vidare föreslås att kvinnor som är egenföretagare och medhjälpande makar, om de så begär, ska ha rätt till en period av mammaledighet. </w:t>
      </w:r>
    </w:p>
    <w:p w:rsidR="00C05DF4" w:rsidRPr="009D1286" w:rsidRDefault="00C05DF4" w:rsidP="00AB681F">
      <w:pPr>
        <w:pStyle w:val="RKnormal"/>
      </w:pPr>
    </w:p>
    <w:p w:rsidR="00AB681F" w:rsidRPr="009D1286" w:rsidRDefault="00AB681F" w:rsidP="00AB681F">
      <w:pPr>
        <w:pStyle w:val="RKnormal"/>
      </w:pPr>
      <w:r w:rsidRPr="009D1286">
        <w:t xml:space="preserve">För mer information om </w:t>
      </w:r>
      <w:r w:rsidR="0040300A" w:rsidRPr="009D1286">
        <w:t xml:space="preserve">kommissionens </w:t>
      </w:r>
      <w:r w:rsidRPr="009D1286">
        <w:t xml:space="preserve">förslag se </w:t>
      </w:r>
      <w:r w:rsidR="00B76A98" w:rsidRPr="009D1286">
        <w:t>f</w:t>
      </w:r>
      <w:r w:rsidRPr="009D1286">
        <w:t>akta</w:t>
      </w:r>
      <w:r w:rsidR="00526884" w:rsidRPr="009D1286">
        <w:t>promemoria</w:t>
      </w:r>
      <w:r w:rsidRPr="009D1286">
        <w:t xml:space="preserve"> SB 2008/09: FPM 45.</w:t>
      </w:r>
    </w:p>
    <w:p w:rsidR="0072290A" w:rsidRPr="009D1286" w:rsidRDefault="0072290A" w:rsidP="00AB681F">
      <w:pPr>
        <w:pStyle w:val="RKnormal"/>
      </w:pPr>
    </w:p>
    <w:p w:rsidR="0072290A" w:rsidRPr="009D1286" w:rsidRDefault="00313198" w:rsidP="00AB681F">
      <w:pPr>
        <w:pStyle w:val="RKnormal"/>
      </w:pPr>
      <w:r w:rsidRPr="009D1286">
        <w:t xml:space="preserve">I </w:t>
      </w:r>
      <w:r w:rsidR="0072290A" w:rsidRPr="009D1286">
        <w:t>lägesrapport</w:t>
      </w:r>
      <w:r w:rsidR="00195D12" w:rsidRPr="009D1286">
        <w:t>en</w:t>
      </w:r>
      <w:r w:rsidR="0072290A" w:rsidRPr="009D1286">
        <w:t xml:space="preserve"> inför EPSCO rådet den 8 juni anför Ordförandeskapet att det finns behov av ytterligare diskussion om ett antal frågor, bl.a. huruvida begreppet medhjälpande makar skulle ge upphov till en ny kategori och inkräkta på medlemsstaternas behörighet i fråga om socialförsäkringssystem; frågor om mammaledighet för egenföretagare och frågor som rör frivillig anslutning till sociala system. Se dokument 10013/09 SOC  337 CODEC 735 för mer information.</w:t>
      </w:r>
    </w:p>
    <w:p w:rsidR="0081643C" w:rsidRPr="009D1286" w:rsidRDefault="0081643C" w:rsidP="00B76A98">
      <w:pPr>
        <w:pStyle w:val="RKrubrik"/>
      </w:pPr>
      <w:r w:rsidRPr="009D1286">
        <w:t>Gällande svenska regler och förslagets effekter på dessa</w:t>
      </w:r>
    </w:p>
    <w:p w:rsidR="0081643C" w:rsidRPr="009D1286" w:rsidRDefault="0081643C" w:rsidP="0081643C">
      <w:pPr>
        <w:pStyle w:val="RKnormal"/>
      </w:pPr>
      <w:r w:rsidRPr="009D1286">
        <w:t>Förslaget</w:t>
      </w:r>
      <w:r w:rsidR="00AB681F" w:rsidRPr="009D1286">
        <w:t>s</w:t>
      </w:r>
      <w:r w:rsidRPr="009D1286">
        <w:t xml:space="preserve"> konsekvenser för gällande svenska regler finns beskrivna i </w:t>
      </w:r>
      <w:r w:rsidR="00B76A98" w:rsidRPr="009D1286">
        <w:t>f</w:t>
      </w:r>
      <w:r w:rsidR="00AB681F" w:rsidRPr="009D1286">
        <w:t>akta</w:t>
      </w:r>
      <w:r w:rsidR="002B40DA" w:rsidRPr="009D1286">
        <w:t xml:space="preserve">promemoria </w:t>
      </w:r>
      <w:r w:rsidR="00AB681F" w:rsidRPr="009D1286">
        <w:t>SB 2008/09: FPM 45</w:t>
      </w:r>
      <w:r w:rsidRPr="009D1286">
        <w:t>.</w:t>
      </w:r>
      <w:r w:rsidR="00AB681F" w:rsidRPr="009D1286">
        <w:t xml:space="preserve"> </w:t>
      </w:r>
    </w:p>
    <w:p w:rsidR="0081643C" w:rsidRPr="009D1286" w:rsidRDefault="0081643C" w:rsidP="0081643C">
      <w:pPr>
        <w:pStyle w:val="RKrubrik"/>
      </w:pPr>
      <w:r w:rsidRPr="009D1286">
        <w:t>Ekonomiska konsekvenser</w:t>
      </w:r>
    </w:p>
    <w:p w:rsidR="00367D71" w:rsidRPr="009D1286" w:rsidRDefault="00367D71" w:rsidP="00367D71">
      <w:pPr>
        <w:pStyle w:val="RKnormal"/>
      </w:pPr>
      <w:r w:rsidRPr="009D1286">
        <w:rPr>
          <w:bCs/>
        </w:rPr>
        <w:t xml:space="preserve">De budgetära konsekvenserna för Sveriges del är ännu svåra att bedöma. </w:t>
      </w:r>
      <w:r w:rsidR="00AB681F" w:rsidRPr="009D1286">
        <w:rPr>
          <w:bCs/>
        </w:rPr>
        <w:t xml:space="preserve">Se </w:t>
      </w:r>
      <w:r w:rsidR="008371DD" w:rsidRPr="009D1286">
        <w:rPr>
          <w:bCs/>
        </w:rPr>
        <w:t xml:space="preserve">ovan nämnda </w:t>
      </w:r>
      <w:r w:rsidR="002B40DA" w:rsidRPr="009D1286">
        <w:rPr>
          <w:bCs/>
        </w:rPr>
        <w:t>faktapromemoria</w:t>
      </w:r>
      <w:r w:rsidR="008371DD" w:rsidRPr="009D1286">
        <w:rPr>
          <w:bCs/>
        </w:rPr>
        <w:t>.</w:t>
      </w:r>
      <w:r w:rsidRPr="009D1286">
        <w:rPr>
          <w:bCs/>
        </w:rPr>
        <w:t xml:space="preserve"> </w:t>
      </w:r>
    </w:p>
    <w:sectPr w:rsidR="00367D71" w:rsidRPr="009D1286">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49B" w:rsidRPr="009D1286" w:rsidRDefault="0008049B">
      <w:r w:rsidRPr="009D1286">
        <w:separator/>
      </w:r>
    </w:p>
  </w:endnote>
  <w:endnote w:type="continuationSeparator" w:id="0">
    <w:p w:rsidR="0008049B" w:rsidRPr="009D1286" w:rsidRDefault="0008049B">
      <w:r w:rsidRPr="009D12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49B" w:rsidRPr="009D1286" w:rsidRDefault="0008049B">
      <w:r w:rsidRPr="009D1286">
        <w:separator/>
      </w:r>
    </w:p>
  </w:footnote>
  <w:footnote w:type="continuationSeparator" w:id="0">
    <w:p w:rsidR="0008049B" w:rsidRPr="009D1286" w:rsidRDefault="0008049B">
      <w:r w:rsidRPr="009D1286">
        <w:continuationSeparator/>
      </w:r>
    </w:p>
  </w:footnote>
  <w:footnote w:id="1">
    <w:p w:rsidR="0008049B" w:rsidRPr="009D1286" w:rsidRDefault="0008049B" w:rsidP="00C05DF4">
      <w:pPr>
        <w:pStyle w:val="Fotnotstext"/>
        <w:jc w:val="both"/>
      </w:pPr>
      <w:r w:rsidRPr="009D1286">
        <w:rPr>
          <w:rStyle w:val="Fotnotsreferens"/>
        </w:rPr>
        <w:footnoteRef/>
      </w:r>
      <w:r w:rsidRPr="009D1286">
        <w:t xml:space="preserve"> Tillträde till anställning, inklusive befordran, och yrkesutbildning, arbetsvillkor, inklusive lön samt företags eller yrkesbaserade system för social trygghet (artikel 1).</w:t>
      </w:r>
    </w:p>
  </w:footnote>
  <w:footnote w:id="2">
    <w:p w:rsidR="0008049B" w:rsidRPr="009D1286" w:rsidRDefault="0008049B" w:rsidP="00C05DF4">
      <w:pPr>
        <w:pStyle w:val="Fotnotstext"/>
        <w:jc w:val="both"/>
      </w:pPr>
      <w:r w:rsidRPr="009D1286">
        <w:rPr>
          <w:rStyle w:val="Fotnotsreferens"/>
        </w:rPr>
        <w:footnoteRef/>
      </w:r>
      <w:r w:rsidRPr="009D1286">
        <w:t xml:space="preserve"> System för social trygghet som lämnar skydd vid sjukdom, invaliditet, ålderdom, olycksfall i arbetet samt yrkessjukdomar, arbetslöshet och socialhjälp, om denna är avsedd att komplettera eller ersätta övriga system (artikel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49B" w:rsidRPr="009D1286" w:rsidRDefault="0008049B">
    <w:pPr>
      <w:pStyle w:val="Sidhuvud"/>
      <w:framePr w:wrap="around" w:vAnchor="text" w:hAnchor="margin" w:xAlign="right" w:y="1"/>
      <w:rPr>
        <w:rStyle w:val="Sidnummer"/>
      </w:rPr>
    </w:pPr>
    <w:r w:rsidRPr="009D1286">
      <w:rPr>
        <w:rStyle w:val="Sidnummer"/>
      </w:rPr>
      <w:fldChar w:fldCharType="begin" w:fldLock="1"/>
    </w:r>
    <w:r w:rsidRPr="009D1286">
      <w:rPr>
        <w:rStyle w:val="Sidnummer"/>
      </w:rPr>
      <w:instrText xml:space="preserve">PAGE  </w:instrText>
    </w:r>
    <w:r w:rsidRPr="009D1286">
      <w:rPr>
        <w:rStyle w:val="Sidnummer"/>
      </w:rPr>
      <w:fldChar w:fldCharType="separate"/>
    </w:r>
    <w:r w:rsidR="00E53A56" w:rsidRPr="009D1286">
      <w:rPr>
        <w:rStyle w:val="Sidnummer"/>
      </w:rPr>
      <w:t>2</w:t>
    </w:r>
    <w:r w:rsidRPr="009D1286">
      <w:rPr>
        <w:rStyle w:val="Sidnummer"/>
      </w:rPr>
      <w:fldChar w:fldCharType="end"/>
    </w:r>
  </w:p>
  <w:p w:rsidR="0008049B" w:rsidRPr="009D1286" w:rsidRDefault="0008049B">
    <w:pPr>
      <w:pStyle w:val="Sidhuvud"/>
      <w:ind w:right="360"/>
    </w:pPr>
  </w:p>
  <w:p w:rsidR="0008049B" w:rsidRPr="009D1286" w:rsidRDefault="0008049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49B" w:rsidRPr="009D1286" w:rsidRDefault="0008049B">
    <w:pPr>
      <w:pStyle w:val="Sidhuvud"/>
      <w:framePr w:wrap="around" w:vAnchor="text" w:hAnchor="margin" w:xAlign="right" w:y="1"/>
      <w:rPr>
        <w:rStyle w:val="Sidnummer"/>
      </w:rPr>
    </w:pPr>
    <w:r w:rsidRPr="009D1286">
      <w:rPr>
        <w:rStyle w:val="Sidnummer"/>
      </w:rPr>
      <w:fldChar w:fldCharType="begin" w:fldLock="1"/>
    </w:r>
    <w:r w:rsidRPr="009D1286">
      <w:rPr>
        <w:rStyle w:val="Sidnummer"/>
      </w:rPr>
      <w:instrText xml:space="preserve">PAGE  </w:instrText>
    </w:r>
    <w:r w:rsidRPr="009D1286">
      <w:rPr>
        <w:rStyle w:val="Sidnummer"/>
      </w:rPr>
      <w:fldChar w:fldCharType="separate"/>
    </w:r>
    <w:r w:rsidR="00E53A56" w:rsidRPr="009D1286">
      <w:rPr>
        <w:rStyle w:val="Sidnummer"/>
      </w:rPr>
      <w:t>3</w:t>
    </w:r>
    <w:r w:rsidRPr="009D1286">
      <w:rPr>
        <w:rStyle w:val="Sidnummer"/>
      </w:rPr>
      <w:fldChar w:fldCharType="end"/>
    </w:r>
  </w:p>
  <w:p w:rsidR="0008049B" w:rsidRPr="009D1286" w:rsidRDefault="0008049B">
    <w:pPr>
      <w:pStyle w:val="Sidhuvud"/>
      <w:ind w:right="360"/>
    </w:pPr>
  </w:p>
  <w:p w:rsidR="0008049B" w:rsidRPr="009D1286" w:rsidRDefault="0008049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49B" w:rsidRPr="009D1286" w:rsidRDefault="009D1286">
    <w:pPr>
      <w:framePr w:w="2948" w:h="1321" w:hRule="exact" w:wrap="notBeside" w:vAnchor="page" w:hAnchor="page" w:x="1362" w:y="653"/>
    </w:pPr>
    <w:r w:rsidRPr="009D128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8049B" w:rsidRPr="009D1286" w:rsidRDefault="0008049B">
    <w:pPr>
      <w:pStyle w:val="RKrubrik"/>
      <w:keepNext w:val="0"/>
      <w:tabs>
        <w:tab w:val="clear" w:pos="1134"/>
        <w:tab w:val="clear" w:pos="2835"/>
      </w:tabs>
      <w:spacing w:before="0" w:after="0" w:line="320" w:lineRule="atLeast"/>
      <w:rPr>
        <w:bCs/>
      </w:rPr>
    </w:pPr>
  </w:p>
  <w:p w:rsidR="0008049B" w:rsidRPr="009D1286" w:rsidRDefault="0008049B">
    <w:pPr>
      <w:rPr>
        <w:rFonts w:ascii="TradeGothic" w:hAnsi="TradeGothic"/>
        <w:b/>
        <w:bCs/>
        <w:spacing w:val="12"/>
        <w:sz w:val="22"/>
      </w:rPr>
    </w:pPr>
  </w:p>
  <w:p w:rsidR="0008049B" w:rsidRPr="009D1286" w:rsidRDefault="0008049B">
    <w:pPr>
      <w:pStyle w:val="RKrubrik"/>
      <w:keepNext w:val="0"/>
      <w:tabs>
        <w:tab w:val="clear" w:pos="1134"/>
        <w:tab w:val="clear" w:pos="2835"/>
      </w:tabs>
      <w:spacing w:before="0" w:after="0" w:line="320" w:lineRule="atLeast"/>
      <w:rPr>
        <w:bCs/>
      </w:rPr>
    </w:pPr>
  </w:p>
  <w:p w:rsidR="0008049B" w:rsidRPr="009D1286" w:rsidRDefault="0008049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86ECA"/>
    <w:rsid w:val="000079DD"/>
    <w:rsid w:val="0008049B"/>
    <w:rsid w:val="000B7B89"/>
    <w:rsid w:val="00107D71"/>
    <w:rsid w:val="001177CE"/>
    <w:rsid w:val="001506A1"/>
    <w:rsid w:val="00186ECA"/>
    <w:rsid w:val="00195D12"/>
    <w:rsid w:val="001A6D3F"/>
    <w:rsid w:val="001B47E3"/>
    <w:rsid w:val="001D0C67"/>
    <w:rsid w:val="0021459F"/>
    <w:rsid w:val="00225F2B"/>
    <w:rsid w:val="00233F32"/>
    <w:rsid w:val="00271E84"/>
    <w:rsid w:val="002B40DA"/>
    <w:rsid w:val="002C6680"/>
    <w:rsid w:val="00313198"/>
    <w:rsid w:val="003167F6"/>
    <w:rsid w:val="00367D71"/>
    <w:rsid w:val="003A6E48"/>
    <w:rsid w:val="0040300A"/>
    <w:rsid w:val="0046373D"/>
    <w:rsid w:val="005026A9"/>
    <w:rsid w:val="00526884"/>
    <w:rsid w:val="005C2709"/>
    <w:rsid w:val="00605377"/>
    <w:rsid w:val="006C14FB"/>
    <w:rsid w:val="006D3822"/>
    <w:rsid w:val="006E77CD"/>
    <w:rsid w:val="006E7A02"/>
    <w:rsid w:val="0072290A"/>
    <w:rsid w:val="00745F76"/>
    <w:rsid w:val="007A471F"/>
    <w:rsid w:val="007D1B4F"/>
    <w:rsid w:val="007D7173"/>
    <w:rsid w:val="00814ECA"/>
    <w:rsid w:val="0081643C"/>
    <w:rsid w:val="00830925"/>
    <w:rsid w:val="008371DD"/>
    <w:rsid w:val="008776A7"/>
    <w:rsid w:val="00913F9A"/>
    <w:rsid w:val="00941A10"/>
    <w:rsid w:val="009943DA"/>
    <w:rsid w:val="009952CF"/>
    <w:rsid w:val="009D1286"/>
    <w:rsid w:val="00A26761"/>
    <w:rsid w:val="00AB263B"/>
    <w:rsid w:val="00AB681F"/>
    <w:rsid w:val="00AC3058"/>
    <w:rsid w:val="00AD060D"/>
    <w:rsid w:val="00B76A98"/>
    <w:rsid w:val="00BD71FD"/>
    <w:rsid w:val="00C05DF4"/>
    <w:rsid w:val="00C523B7"/>
    <w:rsid w:val="00C77873"/>
    <w:rsid w:val="00CA416E"/>
    <w:rsid w:val="00CE6882"/>
    <w:rsid w:val="00D44A5F"/>
    <w:rsid w:val="00DA2541"/>
    <w:rsid w:val="00DB2DB1"/>
    <w:rsid w:val="00DC0EFA"/>
    <w:rsid w:val="00E16672"/>
    <w:rsid w:val="00E53A56"/>
    <w:rsid w:val="00E856E3"/>
    <w:rsid w:val="00EB4DDF"/>
    <w:rsid w:val="00ED0740"/>
    <w:rsid w:val="00ED5821"/>
    <w:rsid w:val="00EE2769"/>
    <w:rsid w:val="00F1533A"/>
    <w:rsid w:val="00F266E4"/>
    <w:rsid w:val="00F83ED9"/>
    <w:rsid w:val="00F86278"/>
    <w:rsid w:val="00FA2FB5"/>
    <w:rsid w:val="00FC4AA9"/>
    <w:rsid w:val="00FE417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3F19D39-BFB0-4278-8135-F0E8793C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30925"/>
    <w:rPr>
      <w:rFonts w:ascii="OrigGarmnd BT" w:hAnsi="OrigGarmnd BT"/>
      <w:sz w:val="24"/>
      <w:lang w:val="sv-SE" w:eastAsia="en-US" w:bidi="ar-SA"/>
    </w:rPr>
  </w:style>
  <w:style w:type="character" w:customStyle="1" w:styleId="RKrubrikChar">
    <w:name w:val="RKrubrik Char"/>
    <w:basedOn w:val="RKnormalChar"/>
    <w:link w:val="RKrubrik"/>
    <w:rsid w:val="00830925"/>
    <w:rPr>
      <w:rFonts w:ascii="TradeGothic" w:hAnsi="TradeGothic"/>
      <w:b/>
      <w:sz w:val="22"/>
      <w:lang w:val="sv-SE" w:eastAsia="en-US" w:bidi="ar-SA"/>
    </w:rPr>
  </w:style>
  <w:style w:type="paragraph" w:styleId="Normaltindrag">
    <w:name w:val="Normal Indent"/>
    <w:basedOn w:val="Normal"/>
    <w:rsid w:val="0081643C"/>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Hyperlnk">
    <w:name w:val="Hyperlink"/>
    <w:basedOn w:val="Standardstycketeckensnitt"/>
    <w:rsid w:val="006D3822"/>
    <w:rPr>
      <w:color w:val="0000FF"/>
      <w:u w:val="single"/>
    </w:rPr>
  </w:style>
  <w:style w:type="paragraph" w:styleId="Fotnotstext">
    <w:name w:val="footnote text"/>
    <w:basedOn w:val="Normal"/>
    <w:semiHidden/>
    <w:rsid w:val="00C05DF4"/>
    <w:rPr>
      <w:sz w:val="20"/>
    </w:rPr>
  </w:style>
  <w:style w:type="character" w:styleId="Fotnotsreferens">
    <w:name w:val="footnote reference"/>
    <w:basedOn w:val="Standardstycketeckensnitt"/>
    <w:semiHidden/>
    <w:rsid w:val="00C05D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D075F9849D0432429175FDF89DBDD492" ma:contentTypeVersion="1" ma:contentTypeDescription="Skapa nytt Word dokument" ma:contentTypeScope="" ma:versionID="58daf8ca42bbec8d3f1716509b18c367">
  <xsd:schema xmlns:xsd="http://www.w3.org/2001/XMLSchema" xmlns:p="http://schemas.microsoft.com/office/2006/metadata/properties" xmlns:ns2="59d334f2-f663-4102-bc58-91a75e014c6b" targetNamespace="http://schemas.microsoft.com/office/2006/metadata/properties" ma:root="true" ma:fieldsID="b6a4e162fc52286bd55855f873703650" ns2:_="">
    <xsd:import namespace="59d334f2-f663-4102-bc58-91a75e014c6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9d334f2-f663-4102-bc58-91a75e014c6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59d334f2-f663-4102-bc58-91a75e014c6b" xsi:nil="true"/>
    <RKOrdnaDiarienummer xmlns="59d334f2-f663-4102-bc58-91a75e014c6b" xsi:nil="true"/>
    <RKOrdnaClass xmlns="59d334f2-f663-4102-bc58-91a75e014c6b" xsi:nil="true"/>
    <RKOrdnaActivityCategory xmlns="59d334f2-f663-4102-bc58-91a75e014c6b">4.1. Europeiska unionen</RKOrdnaActivityCategory>
    <RKOrdnaSearchKeywords xmlns="59d334f2-f663-4102-bc58-91a75e014c6b" xsi:nil="true"/>
    <RKOrdnaDepartement xmlns="59d334f2-f663-4102-bc58-91a75e014c6b">Integrations- och jämställdhetsdepartementet</RKOrdnaDepartement>
    <RKOrdnaSarskildSkyddsvard xmlns="59d334f2-f663-4102-bc58-91a75e014c6b">0</RKOrdnaSarskildSkyddsvard>
  </documentManagement>
</p:properties>
</file>

<file path=customXml/itemProps1.xml><?xml version="1.0" encoding="utf-8"?>
<ds:datastoreItem xmlns:ds="http://schemas.openxmlformats.org/officeDocument/2006/customXml" ds:itemID="{8048446A-1ACA-42EE-A1BC-CDEB3FA96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334f2-f663-4102-bc58-91a75e014c6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2533A33-F07A-4C3F-AAF7-6DF1977C7E49}">
  <ds:schemaRefs>
    <ds:schemaRef ds:uri="http://schemas.microsoft.com/sharepoint/events"/>
  </ds:schemaRefs>
</ds:datastoreItem>
</file>

<file path=customXml/itemProps3.xml><?xml version="1.0" encoding="utf-8"?>
<ds:datastoreItem xmlns:ds="http://schemas.openxmlformats.org/officeDocument/2006/customXml" ds:itemID="{9FDB7638-26E4-42F9-A6DD-FBB05A952A19}">
  <ds:schemaRefs>
    <ds:schemaRef ds:uri="http://schemas.microsoft.com/sharepoint/v3/contenttype/forms"/>
  </ds:schemaRefs>
</ds:datastoreItem>
</file>

<file path=customXml/itemProps4.xml><?xml version="1.0" encoding="utf-8"?>
<ds:datastoreItem xmlns:ds="http://schemas.openxmlformats.org/officeDocument/2006/customXml" ds:itemID="{F9A868BE-8BDF-4495-97C7-1A3EBC6A6E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668</Words>
  <Characters>4138</Characters>
  <Application>Microsoft Office Word</Application>
  <DocSecurity>4</DocSecurity>
  <Lines>114</Lines>
  <Paragraphs>39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2008-12-01T12:34:00Z</cp:lastPrinted>
  <dcterms:created xsi:type="dcterms:W3CDTF">2025-12-17T19:31:00Z</dcterms:created>
  <dcterms:modified xsi:type="dcterms:W3CDTF">2025-12-17T19:31:00Z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QFMSP source name">
    <vt:lpwstr>Dp 15 rådsPM EPSCO.doc</vt:lpwstr>
  </property>
  <property fmtid="{D5CDD505-2E9C-101B-9397-08002B2CF9AE}" pid="6" name="ContentType">
    <vt:lpwstr>Word</vt:lpwstr>
  </property>
</Properties>
</file>