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17C7D" w:rsidRDefault="00617C7D" w14:paraId="5043008F" w14:textId="77777777">
      <w:pPr>
        <w:pStyle w:val="RubrikFrslagTIllRiksdagsbeslut"/>
      </w:pPr>
      <w:sdt>
        <w:sdtPr>
          <w:alias w:val="CC_Boilerplate_4"/>
          <w:tag w:val="CC_Boilerplate_4"/>
          <w:id w:val="-1644581176"/>
          <w:lock w:val="sdtContentLocked"/>
          <w:placeholder>
            <w:docPart w:val="6D415A4FC2E543D69679955DFF483370"/>
          </w:placeholder>
          <w:text/>
        </w:sdtPr>
        <w:sdtEndPr/>
        <w:sdtContent>
          <w:r w:rsidRPr="009B062B" w:rsidR="00AF30DD">
            <w:t>Förslag till riksdagsbeslut</w:t>
          </w:r>
        </w:sdtContent>
      </w:sdt>
      <w:bookmarkEnd w:id="0"/>
      <w:bookmarkEnd w:id="1"/>
    </w:p>
    <w:sdt>
      <w:sdtPr>
        <w:tag w:val="9cff68d3-96fd-4a61-96fc-72b40045295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förutsättningarna – offentligfinansiella och andra – för ett mer relevant stickår i syfte att förenkla och underlätta fastighetsöverlåtelser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6CEF9CCF664D13BEE757FF5C599A12"/>
        </w:placeholder>
        <w:text/>
      </w:sdtPr>
      <w:sdtEndPr/>
      <w:sdtContent>
        <w:p xmlns:w14="http://schemas.microsoft.com/office/word/2010/wordml" w:rsidRPr="009B062B" w:rsidR="006D79C9" w:rsidP="00333E95" w:rsidRDefault="006D79C9" w14:paraId="0A4DB057" w14:textId="77777777">
          <w:pPr>
            <w:pStyle w:val="Rubrik1"/>
          </w:pPr>
          <w:r>
            <w:t>Motivering</w:t>
          </w:r>
        </w:p>
      </w:sdtContent>
    </w:sdt>
    <w:bookmarkEnd w:displacedByCustomXml="prev" w:id="3"/>
    <w:bookmarkEnd w:displacedByCustomXml="prev" w:id="4"/>
    <w:p xmlns:w14="http://schemas.microsoft.com/office/word/2010/wordml" w:rsidR="004F0EC9" w:rsidP="004F0EC9" w:rsidRDefault="004F0EC9" w14:paraId="4CADE31A" w14:textId="538D48C1">
      <w:pPr>
        <w:pStyle w:val="Normalutanindragellerluft"/>
      </w:pPr>
      <w:r>
        <w:t xml:space="preserve">Regelverket kring det så kallade </w:t>
      </w:r>
      <w:proofErr w:type="spellStart"/>
      <w:r>
        <w:t>stickåret</w:t>
      </w:r>
      <w:proofErr w:type="spellEnd"/>
      <w:r>
        <w:t xml:space="preserve"> är till för att underlätta vinstberäkningar vid fastighetsförsäljningar om inget annat relevant inköpspris finns. </w:t>
      </w:r>
      <w:proofErr w:type="spellStart"/>
      <w:r w:rsidRPr="00797DFE" w:rsidR="00797DFE">
        <w:t>Stickår</w:t>
      </w:r>
      <w:proofErr w:type="spellEnd"/>
      <w:r w:rsidRPr="00797DFE" w:rsidR="00797DFE">
        <w:t xml:space="preserve"> innebär att alla fastigheter som är köpta före </w:t>
      </w:r>
      <w:proofErr w:type="spellStart"/>
      <w:r w:rsidRPr="00797DFE" w:rsidR="00797DFE">
        <w:t>stickåret</w:t>
      </w:r>
      <w:proofErr w:type="spellEnd"/>
      <w:r w:rsidRPr="00797DFE" w:rsidR="00797DFE">
        <w:t xml:space="preserve">, för närvarande 1952, ska anses vara förvärvade den första januari 1952. Detta infördes för att underlätta överlåtelser efter långvariga innehav då exempelvis förbättringskostnader blir svåra att beräkna. </w:t>
      </w:r>
      <w:r>
        <w:t xml:space="preserve">1976 genomfördes den senaste förändringen av </w:t>
      </w:r>
      <w:proofErr w:type="spellStart"/>
      <w:r>
        <w:t>stickåret</w:t>
      </w:r>
      <w:proofErr w:type="spellEnd"/>
      <w:r>
        <w:t xml:space="preserve">. Då ändrades det från år 1914 till 1952. År 2020 gjordes 133 000 fastighetsförsäljningar i Sverige. I endast 1 300 fall användes </w:t>
      </w:r>
      <w:proofErr w:type="spellStart"/>
      <w:r>
        <w:t>stickåret</w:t>
      </w:r>
      <w:proofErr w:type="spellEnd"/>
      <w:r>
        <w:t xml:space="preserve"> 1952. Det talar för att nuvarande </w:t>
      </w:r>
      <w:proofErr w:type="spellStart"/>
      <w:r>
        <w:t>stickår</w:t>
      </w:r>
      <w:proofErr w:type="spellEnd"/>
      <w:r>
        <w:t xml:space="preserve"> har blivit irrelevant. </w:t>
      </w:r>
    </w:p>
    <w:p xmlns:w14="http://schemas.microsoft.com/office/word/2010/wordml" w:rsidR="004F0EC9" w:rsidP="004F0EC9" w:rsidRDefault="004F0EC9" w14:paraId="641B7828" w14:textId="77777777">
      <w:pPr>
        <w:pStyle w:val="Normalutanindragellerluft"/>
      </w:pPr>
    </w:p>
    <w:p xmlns:w14="http://schemas.microsoft.com/office/word/2010/wordml" w:rsidR="004F0EC9" w:rsidP="004F0EC9" w:rsidRDefault="004F0EC9" w14:paraId="1F55F860" w14:textId="77777777">
      <w:pPr>
        <w:pStyle w:val="Normalutanindragellerluft"/>
      </w:pPr>
      <w:r>
        <w:t xml:space="preserve">Frågan har under 2000-talet varit uppe till diskussion och utredning ett flertal gånger och senast 2014 presenterades SOU 2014:68 där det föreslogs ett nytt </w:t>
      </w:r>
      <w:proofErr w:type="spellStart"/>
      <w:r>
        <w:t>stickår</w:t>
      </w:r>
      <w:proofErr w:type="spellEnd"/>
      <w:r>
        <w:t xml:space="preserve"> men något beslut har ännu inte tagits. </w:t>
      </w:r>
    </w:p>
    <w:p xmlns:w14="http://schemas.microsoft.com/office/word/2010/wordml" w:rsidR="004F0EC9" w:rsidP="004F0EC9" w:rsidRDefault="004F0EC9" w14:paraId="79A7440A" w14:textId="77777777">
      <w:pPr>
        <w:pStyle w:val="Normalutanindragellerluft"/>
      </w:pPr>
    </w:p>
    <w:p xmlns:w14="http://schemas.microsoft.com/office/word/2010/wordml" w:rsidR="004F0EC9" w:rsidP="004F0EC9" w:rsidRDefault="004F0EC9" w14:paraId="0B8545D6" w14:textId="77777777">
      <w:pPr>
        <w:pStyle w:val="Normalutanindragellerluft"/>
      </w:pPr>
      <w:r>
        <w:lastRenderedPageBreak/>
        <w:t xml:space="preserve">Det nuvarande </w:t>
      </w:r>
      <w:proofErr w:type="spellStart"/>
      <w:r>
        <w:t>stickåret</w:t>
      </w:r>
      <w:proofErr w:type="spellEnd"/>
      <w:r>
        <w:t xml:space="preserve"> från 1952 speglar inte längre den realitet som fastighetsmarknaden befinner sig i idag. De flesta fastigheter som säljs i Sverige har ett tydligt inköpspris att hänvisa till, och det är endast i ett fåtal fall som </w:t>
      </w:r>
      <w:proofErr w:type="spellStart"/>
      <w:r>
        <w:t>stickåret</w:t>
      </w:r>
      <w:proofErr w:type="spellEnd"/>
      <w:r>
        <w:t xml:space="preserve"> används. Genom att hålla fast vid ett så gammalt </w:t>
      </w:r>
      <w:proofErr w:type="spellStart"/>
      <w:r>
        <w:t>stickår</w:t>
      </w:r>
      <w:proofErr w:type="spellEnd"/>
      <w:r>
        <w:t xml:space="preserve"> kompliceras onödigtvis beräkningsprocessen vid de fall där det används, vilket bidrar till administrativ ineffektivitet och otydlighet i fastighetsbeskattningen. Dessutom är det viktigt att notera att det utlovade förenklingsarbetet för företag och samhället i allmänhet skulle kunna dra nytta av en uppdatering av </w:t>
      </w:r>
      <w:proofErr w:type="spellStart"/>
      <w:r>
        <w:t>stickåret</w:t>
      </w:r>
      <w:proofErr w:type="spellEnd"/>
      <w:r>
        <w:t xml:space="preserve">. </w:t>
      </w:r>
    </w:p>
    <w:p xmlns:w14="http://schemas.microsoft.com/office/word/2010/wordml" w:rsidR="004F0EC9" w:rsidP="004F0EC9" w:rsidRDefault="004F0EC9" w14:paraId="0D897895" w14:textId="77777777">
      <w:pPr>
        <w:pStyle w:val="Normalutanindragellerluft"/>
      </w:pPr>
    </w:p>
    <w:p xmlns:w14="http://schemas.microsoft.com/office/word/2010/wordml" w:rsidRPr="00422B9E" w:rsidR="00422B9E" w:rsidP="004F0EC9" w:rsidRDefault="004F0EC9" w14:paraId="6172B77F" w14:textId="19184486">
      <w:pPr>
        <w:pStyle w:val="Normalutanindragellerluft"/>
      </w:pPr>
      <w:r>
        <w:t xml:space="preserve">De förslag som presenterades i SOU 2014:68 bör tas i beaktning, och en ny utredning om uppdatering av </w:t>
      </w:r>
      <w:proofErr w:type="spellStart"/>
      <w:r>
        <w:t>stickåret</w:t>
      </w:r>
      <w:proofErr w:type="spellEnd"/>
      <w:r>
        <w:t xml:space="preserve"> bör tillsättas om nödvändigt för att fastställa det lämpligaste året. Det är viktigt att denna uppdatering genomförs snarast för att minska den administrativa bördan för fastighetsägare och Skatteverket. Ett mer relevant </w:t>
      </w:r>
      <w:proofErr w:type="spellStart"/>
      <w:r>
        <w:t>stickår</w:t>
      </w:r>
      <w:proofErr w:type="spellEnd"/>
      <w:r>
        <w:t xml:space="preserve"> skulle bättre spegla dagens ekonomiska och fastighetsmässiga förutsättningar och därmed underlätta skatteberäkningar vid fastighetsförsäljningar.</w:t>
      </w:r>
    </w:p>
    <w:p xmlns:w14="http://schemas.microsoft.com/office/word/2010/wordml" w:rsidR="00BB6339" w:rsidP="008E0FE2" w:rsidRDefault="00BB6339" w14:paraId="08F65E54" w14:textId="77777777">
      <w:pPr>
        <w:pStyle w:val="Normalutanindragellerluft"/>
      </w:pPr>
    </w:p>
    <w:sdt>
      <w:sdtPr>
        <w:rPr>
          <w:i/>
          <w:noProof/>
        </w:rPr>
        <w:alias w:val="CC_Underskrifter"/>
        <w:tag w:val="CC_Underskrifter"/>
        <w:id w:val="583496634"/>
        <w:lock w:val="sdtContentLocked"/>
        <w:placeholder>
          <w:docPart w:val="BD4BEA8645F745FC93393E85BD309D5D"/>
        </w:placeholder>
      </w:sdtPr>
      <w:sdtEndPr>
        <w:rPr>
          <w:i w:val="0"/>
          <w:noProof w:val="0"/>
        </w:rPr>
      </w:sdtEndPr>
      <w:sdtContent>
        <w:p xmlns:w14="http://schemas.microsoft.com/office/word/2010/wordml" w:rsidR="00617C7D" w:rsidP="00617C7D" w:rsidRDefault="00617C7D" w14:paraId="31A60DFC" w14:textId="77777777">
          <w:pPr/>
          <w:r/>
        </w:p>
        <w:p xmlns:w14="http://schemas.microsoft.com/office/word/2010/wordml" w:rsidRPr="008E0FE2" w:rsidR="004801AC" w:rsidP="00617C7D" w:rsidRDefault="00617C7D" w14:paraId="43619132" w14:textId="1B48B1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Cecilia Engström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98EC" w14:textId="77777777" w:rsidR="004F0EC9" w:rsidRDefault="004F0EC9" w:rsidP="000C1CAD">
      <w:pPr>
        <w:spacing w:line="240" w:lineRule="auto"/>
      </w:pPr>
      <w:r>
        <w:separator/>
      </w:r>
    </w:p>
  </w:endnote>
  <w:endnote w:type="continuationSeparator" w:id="0">
    <w:p w14:paraId="5B126A26" w14:textId="77777777" w:rsidR="004F0EC9" w:rsidRDefault="004F0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B3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34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420" w14:textId="67DCA467" w:rsidR="00262EA3" w:rsidRPr="00617C7D" w:rsidRDefault="00262EA3" w:rsidP="00617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D151" w14:textId="77777777" w:rsidR="004F0EC9" w:rsidRDefault="004F0EC9" w:rsidP="000C1CAD">
      <w:pPr>
        <w:spacing w:line="240" w:lineRule="auto"/>
      </w:pPr>
      <w:r>
        <w:separator/>
      </w:r>
    </w:p>
  </w:footnote>
  <w:footnote w:type="continuationSeparator" w:id="0">
    <w:p w14:paraId="68110FA4" w14:textId="77777777" w:rsidR="004F0EC9" w:rsidRDefault="004F0E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65E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78BA32" wp14:anchorId="0977AE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7C7D" w14:paraId="70573A30" w14:textId="1BDF4377">
                          <w:pPr>
                            <w:jc w:val="right"/>
                          </w:pPr>
                          <w:sdt>
                            <w:sdtPr>
                              <w:alias w:val="CC_Noformat_Partikod"/>
                              <w:tag w:val="CC_Noformat_Partikod"/>
                              <w:id w:val="-53464382"/>
                              <w:text/>
                            </w:sdtPr>
                            <w:sdtEndPr/>
                            <w:sdtContent>
                              <w:r w:rsidR="004F0EC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77AE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0EC9" w14:paraId="70573A30" w14:textId="1BDF4377">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54B9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D91377" w14:textId="77777777">
    <w:pPr>
      <w:jc w:val="right"/>
    </w:pPr>
  </w:p>
  <w:p w:rsidR="00262EA3" w:rsidP="00776B74" w:rsidRDefault="00262EA3" w14:paraId="08CC76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7C7D" w14:paraId="31CCCE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74BBD9" wp14:anchorId="658BE8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7C7D" w14:paraId="1921506A" w14:textId="352E668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0EC9">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7C7D" w14:paraId="2E16A1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7C7D" w14:paraId="35356E5E" w14:textId="3E70406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:1959</w:t>
        </w:r>
      </w:sdtContent>
    </w:sdt>
  </w:p>
  <w:p w:rsidR="00262EA3" w:rsidP="00E03A3D" w:rsidRDefault="00617C7D" w14:paraId="5DD7DC9F" w14:textId="5A29B249">
    <w:pPr>
      <w:pStyle w:val="Motionr"/>
    </w:pPr>
    <w:sdt>
      <w:sdtPr>
        <w:alias w:val="CC_Noformat_Avtext"/>
        <w:tag w:val="CC_Noformat_Avtext"/>
        <w:id w:val="-2020768203"/>
        <w:lock w:val="sdtContentLocked"/>
        <w15:appearance w15:val="hidden"/>
        <w:text/>
      </w:sdtPr>
      <w:sdtEndPr/>
      <w:sdtContent>
        <w:r>
          <w:t>av Cecilia Engström (KD)</w:t>
        </w:r>
      </w:sdtContent>
    </w:sdt>
  </w:p>
  <w:sdt>
    <w:sdtPr>
      <w:alias w:val="CC_Noformat_Rubtext"/>
      <w:tag w:val="CC_Noformat_Rubtext"/>
      <w:id w:val="-218060500"/>
      <w:lock w:val="sdtContentLocked"/>
      <w:text/>
    </w:sdtPr>
    <w:sdtEndPr/>
    <w:sdtContent>
      <w:p w:rsidR="00262EA3" w:rsidP="00283E0F" w:rsidRDefault="004F0EC9" w14:paraId="3D379CC0" w14:textId="43E2D78A">
        <w:pPr>
          <w:pStyle w:val="FSHRub2"/>
        </w:pPr>
        <w:r>
          <w:t>Uppdatering av regelverket kring stickåret vid fastighetsförsäljning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98535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0E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EC9"/>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7D"/>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DFE"/>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1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D03F6"/>
  <w15:chartTrackingRefBased/>
  <w15:docId w15:val="{67AC998E-E868-44DF-8A14-82857AFE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15A4FC2E543D69679955DFF483370"/>
        <w:category>
          <w:name w:val="Allmänt"/>
          <w:gallery w:val="placeholder"/>
        </w:category>
        <w:types>
          <w:type w:val="bbPlcHdr"/>
        </w:types>
        <w:behaviors>
          <w:behavior w:val="content"/>
        </w:behaviors>
        <w:guid w:val="{F3F9D610-3B75-4B74-9958-478F7A69D208}"/>
      </w:docPartPr>
      <w:docPartBody>
        <w:p w:rsidR="001A05EC" w:rsidRDefault="001A05EC">
          <w:pPr>
            <w:pStyle w:val="6D415A4FC2E543D69679955DFF483370"/>
          </w:pPr>
          <w:r w:rsidRPr="005A0A93">
            <w:rPr>
              <w:rStyle w:val="Platshllartext"/>
            </w:rPr>
            <w:t>Förslag till riksdagsbeslut</w:t>
          </w:r>
        </w:p>
      </w:docPartBody>
    </w:docPart>
    <w:docPart>
      <w:docPartPr>
        <w:name w:val="2D4C4303360C4FDABFED1B6AF0D88FFC"/>
        <w:category>
          <w:name w:val="Allmänt"/>
          <w:gallery w:val="placeholder"/>
        </w:category>
        <w:types>
          <w:type w:val="bbPlcHdr"/>
        </w:types>
        <w:behaviors>
          <w:behavior w:val="content"/>
        </w:behaviors>
        <w:guid w:val="{D9CB63D5-6E0F-4432-9739-9952683AE075}"/>
      </w:docPartPr>
      <w:docPartBody>
        <w:p w:rsidR="001A05EC" w:rsidRDefault="001A05EC">
          <w:pPr>
            <w:pStyle w:val="2D4C4303360C4FDABFED1B6AF0D88F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46CEF9CCF664D13BEE757FF5C599A12"/>
        <w:category>
          <w:name w:val="Allmänt"/>
          <w:gallery w:val="placeholder"/>
        </w:category>
        <w:types>
          <w:type w:val="bbPlcHdr"/>
        </w:types>
        <w:behaviors>
          <w:behavior w:val="content"/>
        </w:behaviors>
        <w:guid w:val="{7EBA19E1-F7BD-4A20-A86A-CC39E35D00F8}"/>
      </w:docPartPr>
      <w:docPartBody>
        <w:p w:rsidR="001A05EC" w:rsidRDefault="001A05EC">
          <w:pPr>
            <w:pStyle w:val="946CEF9CCF664D13BEE757FF5C599A12"/>
          </w:pPr>
          <w:r w:rsidRPr="005A0A93">
            <w:rPr>
              <w:rStyle w:val="Platshllartext"/>
            </w:rPr>
            <w:t>Motivering</w:t>
          </w:r>
        </w:p>
      </w:docPartBody>
    </w:docPart>
    <w:docPart>
      <w:docPartPr>
        <w:name w:val="BD4BEA8645F745FC93393E85BD309D5D"/>
        <w:category>
          <w:name w:val="Allmänt"/>
          <w:gallery w:val="placeholder"/>
        </w:category>
        <w:types>
          <w:type w:val="bbPlcHdr"/>
        </w:types>
        <w:behaviors>
          <w:behavior w:val="content"/>
        </w:behaviors>
        <w:guid w:val="{626600E6-F90C-4B2C-84A1-5D9BD978E170}"/>
      </w:docPartPr>
      <w:docPartBody>
        <w:p w:rsidR="001A05EC" w:rsidRDefault="001A05EC">
          <w:pPr>
            <w:pStyle w:val="BD4BEA8645F745FC93393E85BD309D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EC"/>
    <w:rsid w:val="001A0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15A4FC2E543D69679955DFF483370">
    <w:name w:val="6D415A4FC2E543D69679955DFF483370"/>
  </w:style>
  <w:style w:type="paragraph" w:customStyle="1" w:styleId="2D4C4303360C4FDABFED1B6AF0D88FFC">
    <w:name w:val="2D4C4303360C4FDABFED1B6AF0D88FFC"/>
  </w:style>
  <w:style w:type="paragraph" w:customStyle="1" w:styleId="946CEF9CCF664D13BEE757FF5C599A12">
    <w:name w:val="946CEF9CCF664D13BEE757FF5C599A12"/>
  </w:style>
  <w:style w:type="paragraph" w:customStyle="1" w:styleId="BD4BEA8645F745FC93393E85BD309D5D">
    <w:name w:val="BD4BEA8645F745FC93393E85BD309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F3D9-6581-4E23-865F-93EB0BE12419}"/>
</file>

<file path=customXml/itemProps2.xml><?xml version="1.0" encoding="utf-8"?>
<ds:datastoreItem xmlns:ds="http://schemas.openxmlformats.org/officeDocument/2006/customXml" ds:itemID="{E3F7E2FA-A66F-42D6-BFC6-FF2EF23A8107}"/>
</file>

<file path=customXml/itemProps3.xml><?xml version="1.0" encoding="utf-8"?>
<ds:datastoreItem xmlns:ds="http://schemas.openxmlformats.org/officeDocument/2006/customXml" ds:itemID="{3D8E0ABC-CE74-463C-A6A9-0158403960DD}"/>
</file>

<file path=customXml/itemProps5.xml><?xml version="1.0" encoding="utf-8"?>
<ds:datastoreItem xmlns:ds="http://schemas.openxmlformats.org/officeDocument/2006/customXml" ds:itemID="{4CE6C5AD-1FE0-4E70-836D-1676B4848411}"/>
</file>

<file path=docProps/app.xml><?xml version="1.0" encoding="utf-8"?>
<Properties xmlns="http://schemas.openxmlformats.org/officeDocument/2006/extended-properties" xmlns:vt="http://schemas.openxmlformats.org/officeDocument/2006/docPropsVTypes">
  <Template>Normal</Template>
  <TotalTime>7</TotalTime>
  <Pages>2</Pages>
  <Words>329</Words>
  <Characters>1989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