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B29B4" w:rsidRDefault="006E04A4">
      <w:pPr>
        <w:pStyle w:val="Dokumentbeteckning"/>
        <w:rPr>
          <w:u w:val="single"/>
        </w:rPr>
      </w:pPr>
      <w:r w:rsidRPr="002B29B4">
        <w:fldChar w:fldCharType="begin" w:fldLock="1"/>
      </w:r>
      <w:r w:rsidRPr="002B29B4">
        <w:instrText xml:space="preserve"> DOCPROPERTY "DocumentYear" </w:instrText>
      </w:r>
      <w:r w:rsidRPr="002B29B4">
        <w:fldChar w:fldCharType="separate"/>
      </w:r>
      <w:r w:rsidR="0079661E" w:rsidRPr="002B29B4">
        <w:t>2011/12</w:t>
      </w:r>
      <w:r w:rsidRPr="002B29B4">
        <w:fldChar w:fldCharType="end"/>
      </w:r>
      <w:r w:rsidRPr="002B29B4">
        <w:t>:</w:t>
      </w:r>
      <w:r w:rsidRPr="002B29B4">
        <w:fldChar w:fldCharType="begin" w:fldLock="1"/>
      </w:r>
      <w:r w:rsidRPr="002B29B4">
        <w:instrText xml:space="preserve"> DOCPROPERTY "DocumentNumber" </w:instrText>
      </w:r>
      <w:r w:rsidRPr="002B29B4">
        <w:fldChar w:fldCharType="separate"/>
      </w:r>
      <w:r w:rsidR="0079661E" w:rsidRPr="002B29B4">
        <w:t>61</w:t>
      </w:r>
      <w:r w:rsidRPr="002B29B4">
        <w:fldChar w:fldCharType="end"/>
      </w:r>
    </w:p>
    <w:p w:rsidR="006E04A4" w:rsidRPr="002B29B4" w:rsidRDefault="006E04A4">
      <w:pPr>
        <w:pStyle w:val="Datum"/>
        <w:outlineLvl w:val="0"/>
      </w:pPr>
      <w:r w:rsidRPr="002B29B4">
        <w:fldChar w:fldCharType="begin" w:fldLock="1"/>
      </w:r>
      <w:r w:rsidRPr="002B29B4">
        <w:instrText xml:space="preserve"> DOCPROPERTY "DocumentDate" </w:instrText>
      </w:r>
      <w:r w:rsidRPr="002B29B4">
        <w:fldChar w:fldCharType="separate"/>
      </w:r>
      <w:r w:rsidR="0079661E" w:rsidRPr="002B29B4">
        <w:t>Onsdagen den 25 januari 2012</w:t>
      </w:r>
      <w:r w:rsidRPr="002B29B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B2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B29B4" w:rsidRDefault="00921E72">
            <w:pPr>
              <w:pStyle w:val="Plenum"/>
              <w:tabs>
                <w:tab w:val="clear" w:pos="1418"/>
              </w:tabs>
            </w:pPr>
            <w:r w:rsidRPr="002B29B4">
              <w:t>Kl.</w:t>
            </w:r>
          </w:p>
        </w:tc>
        <w:tc>
          <w:tcPr>
            <w:tcW w:w="851" w:type="dxa"/>
          </w:tcPr>
          <w:p w:rsidR="006E04A4" w:rsidRPr="002B29B4" w:rsidRDefault="00921E7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B29B4">
              <w:t>09.00</w:t>
            </w:r>
          </w:p>
        </w:tc>
        <w:tc>
          <w:tcPr>
            <w:tcW w:w="397" w:type="dxa"/>
          </w:tcPr>
          <w:p w:rsidR="006E04A4" w:rsidRPr="002B29B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B29B4" w:rsidRDefault="00921E72">
            <w:pPr>
              <w:pStyle w:val="Plenum"/>
              <w:tabs>
                <w:tab w:val="clear" w:pos="1418"/>
              </w:tabs>
              <w:ind w:right="1"/>
            </w:pPr>
            <w:r w:rsidRPr="002B29B4">
              <w:t>Arbetsplenum</w:t>
            </w:r>
          </w:p>
        </w:tc>
      </w:tr>
      <w:tr w:rsidR="00921E72" w:rsidRPr="002B2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21E72" w:rsidRPr="002B29B4" w:rsidRDefault="00921E7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21E72" w:rsidRPr="002B29B4" w:rsidRDefault="00921E72">
            <w:pPr>
              <w:pStyle w:val="Plenum"/>
              <w:tabs>
                <w:tab w:val="clear" w:pos="1418"/>
              </w:tabs>
              <w:jc w:val="right"/>
            </w:pPr>
            <w:r w:rsidRPr="002B29B4">
              <w:t>13.00</w:t>
            </w:r>
          </w:p>
        </w:tc>
        <w:tc>
          <w:tcPr>
            <w:tcW w:w="397" w:type="dxa"/>
          </w:tcPr>
          <w:p w:rsidR="00921E72" w:rsidRPr="002B29B4" w:rsidRDefault="00921E7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21E72" w:rsidRPr="002B29B4" w:rsidRDefault="00921E72">
            <w:pPr>
              <w:pStyle w:val="Plenum"/>
              <w:tabs>
                <w:tab w:val="clear" w:pos="1418"/>
              </w:tabs>
              <w:ind w:right="1"/>
            </w:pPr>
            <w:r w:rsidRPr="002B29B4">
              <w:t>Aktuell debatt</w:t>
            </w:r>
          </w:p>
        </w:tc>
      </w:tr>
      <w:tr w:rsidR="00921E72" w:rsidRPr="002B2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21E72" w:rsidRPr="002B29B4" w:rsidRDefault="00921E7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21E72" w:rsidRPr="002B29B4" w:rsidRDefault="00921E72">
            <w:pPr>
              <w:pStyle w:val="Plenum"/>
              <w:tabs>
                <w:tab w:val="clear" w:pos="1418"/>
              </w:tabs>
              <w:jc w:val="right"/>
            </w:pPr>
            <w:r w:rsidRPr="002B29B4">
              <w:t>16.00</w:t>
            </w:r>
          </w:p>
        </w:tc>
        <w:tc>
          <w:tcPr>
            <w:tcW w:w="397" w:type="dxa"/>
          </w:tcPr>
          <w:p w:rsidR="00921E72" w:rsidRPr="002B29B4" w:rsidRDefault="00921E7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21E72" w:rsidRPr="002B29B4" w:rsidRDefault="00921E72">
            <w:pPr>
              <w:pStyle w:val="Plenum"/>
              <w:tabs>
                <w:tab w:val="clear" w:pos="1418"/>
              </w:tabs>
              <w:ind w:right="1"/>
            </w:pPr>
            <w:r w:rsidRPr="002B29B4">
              <w:t>Votering</w:t>
            </w:r>
          </w:p>
        </w:tc>
      </w:tr>
    </w:tbl>
    <w:p w:rsidR="006E04A4" w:rsidRPr="002B29B4" w:rsidRDefault="006E04A4">
      <w:pPr>
        <w:pStyle w:val="StreckLngt"/>
      </w:pPr>
      <w:r w:rsidRPr="002B29B4">
        <w:tab/>
      </w:r>
    </w:p>
    <w:p w:rsidR="00E56D9C" w:rsidRPr="002B29B4" w:rsidRDefault="00E56D9C" w:rsidP="003675A0">
      <w:pPr>
        <w:pStyle w:val="Blankrad"/>
      </w:pPr>
      <w:r w:rsidRPr="002B29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D9C" w:rsidRPr="002B29B4" w:rsidTr="00EA2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D9C" w:rsidRPr="002B29B4" w:rsidRDefault="00E56D9C" w:rsidP="00EA2DCB">
            <w:pPr>
              <w:pStyle w:val="HuvudrubrikFlisteNr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HuvudrubrikEnsam"/>
            </w:pPr>
            <w:r w:rsidRPr="002B29B4">
              <w:t>Justering av protokoll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HuvudrubrikKolumn3"/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Protokollet från sammanträdet torsdagen den 19 januari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</w:p>
        </w:tc>
      </w:tr>
    </w:tbl>
    <w:p w:rsidR="00E56D9C" w:rsidRPr="002B29B4" w:rsidRDefault="00E56D9C" w:rsidP="003675A0">
      <w:pPr>
        <w:pStyle w:val="Blankrad"/>
      </w:pPr>
      <w:r w:rsidRPr="002B29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D9C" w:rsidRPr="002B29B4" w:rsidTr="00EA2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D9C" w:rsidRPr="002B29B4" w:rsidRDefault="00E56D9C" w:rsidP="00EA2DCB">
            <w:pPr>
              <w:pStyle w:val="HuvudrubrikFlisteNr"/>
            </w:pPr>
          </w:p>
        </w:tc>
        <w:tc>
          <w:tcPr>
            <w:tcW w:w="6237" w:type="dxa"/>
          </w:tcPr>
          <w:p w:rsidR="00E56D9C" w:rsidRPr="002B29B4" w:rsidRDefault="006A17E9" w:rsidP="00EA2DCB">
            <w:pPr>
              <w:pStyle w:val="HuvudrubrikEnsam"/>
            </w:pPr>
            <w:r w:rsidRPr="002B29B4">
              <w:t>Ansökan om ledighet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HuvudrubrikKolumn3"/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Jabar Amin (MP) fr.o.m. den 12 mars t.o.m. den 20 maj</w:t>
            </w:r>
          </w:p>
          <w:p w:rsidR="00E56D9C" w:rsidRPr="002B29B4" w:rsidRDefault="00E56D9C" w:rsidP="00EA2DCB">
            <w:r w:rsidRPr="002B29B4">
              <w:t xml:space="preserve">Ersättare Ann-Louise Hansson (MP) 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</w:p>
        </w:tc>
      </w:tr>
    </w:tbl>
    <w:p w:rsidR="00E56D9C" w:rsidRPr="002B29B4" w:rsidRDefault="00E56D9C" w:rsidP="003675A0">
      <w:pPr>
        <w:pStyle w:val="Blankrad"/>
      </w:pPr>
      <w:r w:rsidRPr="002B29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D9C" w:rsidRPr="002B29B4" w:rsidTr="00EA2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D9C" w:rsidRPr="002B29B4" w:rsidRDefault="00E56D9C" w:rsidP="00EA2DCB">
            <w:pPr>
              <w:pStyle w:val="HuvudrubrikFlisteNr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HuvudrubrikEnsam"/>
            </w:pPr>
            <w:r w:rsidRPr="002B29B4">
              <w:t>Anmälan om protokollsutdrag från utskott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HuvudrubrikKolumn3"/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2011/12:13 Torsdagen den 19 januari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SfU</w:t>
            </w:r>
          </w:p>
        </w:tc>
      </w:tr>
    </w:tbl>
    <w:p w:rsidR="00E56D9C" w:rsidRPr="002B29B4" w:rsidRDefault="00E56D9C" w:rsidP="003675A0">
      <w:pPr>
        <w:pStyle w:val="Blankrad"/>
      </w:pPr>
      <w:r w:rsidRPr="002B29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D9C" w:rsidRPr="002B29B4" w:rsidTr="00EA2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D9C" w:rsidRPr="002B29B4" w:rsidRDefault="00E56D9C" w:rsidP="00EA2DCB">
            <w:pPr>
              <w:pStyle w:val="HuvudrubrikFlisteNr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HuvudrubrikEnsam"/>
            </w:pPr>
            <w:bookmarkStart w:id="1" w:name="Start_EUdokumentFaktapromemoria"/>
            <w:bookmarkEnd w:id="1"/>
            <w:r w:rsidRPr="002B29B4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HuvudrubrikKolumn3"/>
            </w:pPr>
            <w:r w:rsidRPr="002B29B4">
              <w:t>Ansvarigt utskott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2011/12:FPM92 Direktiv och förordning om tvistlösning för konsumenter</w:t>
            </w:r>
            <w:r w:rsidRPr="002B29B4">
              <w:rPr>
                <w:i/>
              </w:rPr>
              <w:t xml:space="preserve"> KOM(2011) 791, KOM(2011) 793, KOM(2011) 794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 xml:space="preserve">CU 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2011/12:FPM93 Förordning om europeisk havs- och fiskerifond</w:t>
            </w:r>
            <w:r w:rsidRPr="002B29B4">
              <w:rPr>
                <w:i/>
              </w:rPr>
              <w:t xml:space="preserve"> KOM(2011) 804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 xml:space="preserve">MJU 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2011/12:FPM94 Ändringar i yrkeskvalifikationsdirektivet</w:t>
            </w:r>
            <w:r w:rsidRPr="002B29B4">
              <w:rPr>
                <w:i/>
              </w:rPr>
              <w:t xml:space="preserve"> KOM(2011) 883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 xml:space="preserve">UbU </w:t>
            </w:r>
          </w:p>
        </w:tc>
      </w:tr>
    </w:tbl>
    <w:p w:rsidR="00E56D9C" w:rsidRPr="002B29B4" w:rsidRDefault="00E56D9C" w:rsidP="003675A0">
      <w:pPr>
        <w:pStyle w:val="Blankrad"/>
      </w:pPr>
      <w:r w:rsidRPr="002B29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D9C" w:rsidRPr="002B29B4" w:rsidTr="00EA2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D9C" w:rsidRPr="002B29B4" w:rsidRDefault="00E56D9C" w:rsidP="00EA2DCB">
            <w:pPr>
              <w:pStyle w:val="HuvudrubrikFlisteNr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Huvudrubrik"/>
            </w:pPr>
            <w:bookmarkStart w:id="2" w:name="Start_HänvisningTillUtskott"/>
            <w:bookmarkEnd w:id="2"/>
            <w:r w:rsidRPr="002B29B4">
              <w:t>Ärenden för hänvisning till utskott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HuvudrubrikKolumn3"/>
            </w:pPr>
            <w:r w:rsidRPr="002B29B4">
              <w:t>Förslag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rende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renderubrik"/>
            </w:pPr>
            <w:r w:rsidRPr="002B29B4">
              <w:t>Propositioner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rende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2011/12:54 Upphävande av lagen om exploateringssamverkan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CU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2011/12:62 Bemyndigande om krav på och kontroll av vissa elmätare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NU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rende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renderubrik"/>
            </w:pPr>
            <w:r w:rsidRPr="002B29B4">
              <w:t>Motioner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rende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Motions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Motionsrubrik"/>
            </w:pPr>
            <w:r w:rsidRPr="002B29B4">
              <w:t>med anledning av prop. 2011/12:42 Förbättrade villkor för studerande föräldrar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Motions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2011/12:Ub4 av Richard Jomshof (SD)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UbU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Motions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Motionsrubrik"/>
            </w:pPr>
            <w:r w:rsidRPr="002B29B4">
              <w:t>med anledning av prop. 2011/12:45 Kustbevakningsdatalag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Motions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2011/12:Fö5 av Mikael Jansson och Richard Jomshof (SD)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FöU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Motions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Motionsrubrik"/>
            </w:pPr>
            <w:r w:rsidRPr="002B29B4">
              <w:t>med anledning av prop. 2011/12:47 Sveriges tillträde till konventionen om klusterammunition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Motions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2011/12:U12 av Julia Kronlid m.fl. (SD)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UU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2011/12:U13 av Urban Ahlin m.fl. (S)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UU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2011/12:U14 av Hans Linde m.fl. (V)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UU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2011/12:U15 av Bodil Ceballos m.fl. (MP)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UU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Motions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Motionsrubrik"/>
            </w:pPr>
            <w:r w:rsidRPr="002B29B4">
              <w:t>med anledning av prop. 2011/12:49 Vissa frågor om fristående skolor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Motions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2011/12:Ub3 av Richard Jomshof (SD)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UbU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Motions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Motionsrubrik"/>
            </w:pPr>
            <w:r w:rsidRPr="002B29B4">
              <w:t>med anledning av prop. 2011/12:50 En gymnasiesärskola med hög kvalitet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Motions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2011/12:Ub6 av Richard Jomshof (SD)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UbU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2011/12:Ub7 av Mikael Damberg m.fl. (S)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UbU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Motions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Motionsrubrik"/>
            </w:pPr>
            <w:r w:rsidRPr="002B29B4">
              <w:t>med anledning av prop. 2011/12:51 Några begravningsfrågor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Motions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2011/12:K8 av Jonas Åkerlund (SD)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KU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Motions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Motionsrubrik"/>
            </w:pPr>
            <w:r w:rsidRPr="002B29B4">
              <w:t>med anledning av skr. 2011/12:39 Hemlig telefonavlyssning, hemlig teleövervakning och hemlig kameraövervakning vid förundersökning i brottmål under år 2010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Motions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2011/12:Ju4 av Kent Ekeroth (SD)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JuU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Motions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Motionsrubrik"/>
            </w:pPr>
            <w:r w:rsidRPr="002B29B4">
              <w:t>med anledning av skr. 2011/12:44 Handlingsplan för att värna demokratin mot våldsbejakande extremism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Motions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2011/12:K5 av Sven-Erik Österberg m.fl. (S)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KU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2011/12:K6 av Jonas Åkerlund (SD)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KU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2011/12:K7 av Kent Ekeroth (SD)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KU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Motions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Motionsrubrik"/>
            </w:pPr>
            <w:r w:rsidRPr="002B29B4">
              <w:t>med anledning av skr. 2011/12:57 Riksrevisionens rapport om statens styrning mot en likvärdig betygssättning i grundskolan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Motions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2011/12:Ub5 av Richard Jomshof (SD)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UbU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rende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renderubrik"/>
            </w:pPr>
            <w:r w:rsidRPr="002B29B4">
              <w:t>EU-dokument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rende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KOM(2011) 873 Förslag till Europaparlamentets och rådets förordning om inrättande av ett europeiskt gränsövervakningssystem (Eurosur)</w:t>
            </w:r>
          </w:p>
          <w:p w:rsidR="00E56D9C" w:rsidRPr="002B29B4" w:rsidRDefault="00E56D9C" w:rsidP="00EA2DCB">
            <w:r w:rsidRPr="002B29B4">
              <w:rPr>
                <w:i/>
              </w:rPr>
              <w:t>Åttaveckorsfristen för att avge ett motiverat yttrande går ut den 19 mars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 xml:space="preserve">JuU 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KOM(2011) 914 Förslag till Europaparlamentets och rådets förordning om Herkulesprogrammet III för skydd av Europeiska unionens ekonomiska intressen</w:t>
            </w:r>
          </w:p>
          <w:p w:rsidR="00E56D9C" w:rsidRPr="002B29B4" w:rsidRDefault="00E56D9C" w:rsidP="00EA2DCB">
            <w:r w:rsidRPr="002B29B4">
              <w:rPr>
                <w:i/>
              </w:rPr>
              <w:t>Åttaveckorsfristen för att avge ett motiverat yttrande går ut den 19 mars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 xml:space="preserve">JuU 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KOM(2011) 941 Grönbok Mot en integrerad europeisk marknad för kort-, internet</w:t>
            </w:r>
            <w:r w:rsidR="006A17E9" w:rsidRPr="002B29B4">
              <w:t>-</w:t>
            </w:r>
            <w:r w:rsidRPr="002B29B4">
              <w:t xml:space="preserve"> och mobilbetalningar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 xml:space="preserve">FiU </w:t>
            </w:r>
          </w:p>
        </w:tc>
      </w:tr>
    </w:tbl>
    <w:p w:rsidR="00E56D9C" w:rsidRPr="002B29B4" w:rsidRDefault="00E56D9C" w:rsidP="003675A0">
      <w:pPr>
        <w:pStyle w:val="Blankrad"/>
      </w:pPr>
      <w:r w:rsidRPr="002B29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D9C" w:rsidRPr="002B29B4" w:rsidTr="00EA2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D9C" w:rsidRPr="002B29B4" w:rsidRDefault="00E56D9C" w:rsidP="00EA2DCB">
            <w:pPr>
              <w:pStyle w:val="HuvudrubrikFlisteNr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Huvudrubrik"/>
            </w:pPr>
            <w:bookmarkStart w:id="3" w:name="Start_Ärendenfördebattochavgörande"/>
            <w:bookmarkEnd w:id="3"/>
            <w:r w:rsidRPr="002B29B4">
              <w:t>Ärenden för debatt och avgörande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HuvudrubrikKolumn3"/>
            </w:pPr>
            <w:r w:rsidRPr="002B29B4">
              <w:t>Reservationer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rende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renderubrik"/>
            </w:pPr>
            <w:r w:rsidRPr="002B29B4">
              <w:t>Finansutskottets betänkanden och utlåtande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rende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2011/12:FiU13 Ändrad tillsyn över kreditvärderingsinstitut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2 res. (SD,V)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2011/12:FiU15 Riksrevisionens granskning av myndigheternas insatser för finansiell stabilitet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1 res. (V)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2011/12:FiU33 Subsidiaritetsprövning av förslag till förordning om gemensamma bestämmelser för övervakning och bedömning av utkast till budgetplaner och säkerställande av korrigering av alltför stora underskott i medlemsstater i euroområdet</w:t>
            </w:r>
          </w:p>
          <w:p w:rsidR="00094335" w:rsidRPr="002B29B4" w:rsidRDefault="00094335" w:rsidP="00EA2DCB">
            <w:pPr>
              <w:rPr>
                <w:i/>
              </w:rPr>
            </w:pPr>
            <w:r w:rsidRPr="002B29B4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1 res. (V)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rende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renderubrik"/>
            </w:pPr>
            <w:r w:rsidRPr="002B29B4">
              <w:t>Justitieutskottets betänkanden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rende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2011/12:JuU16 Viss tillsyn över personuppgiftsbehandling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2011/12:JuU9 Ändrade regler om förundersökningsledning och förundersökningsbegränsning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1 res. (V)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2011/12:JuU12 Fortsatt giltighet av de tidsbegränsade lagarna om hemliga tvångsmedel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3 res. (MP,SD,V)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rende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renderubrik"/>
            </w:pPr>
            <w:r w:rsidRPr="002B29B4">
              <w:t>Socialutskottets betänkanden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rende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2011/12:SoU9 Organdonationsfrågor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2011/12:SoU6 Samordning av stöd till barn och unga med funktionsnedsättning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rende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renderubrik"/>
            </w:pPr>
            <w:r w:rsidRPr="002B29B4">
              <w:t>Miljö- och jordbruksutskottets betänkande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rende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2011/12:MJU9 Havsmiljö m.m.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11 res. (S,MP,SD,V)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renderubrik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renderubrik"/>
            </w:pPr>
            <w:r w:rsidRPr="002B29B4">
              <w:t>Civilutskottets betänkanden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renderubrik"/>
              <w:rPr>
                <w:spacing w:val="-4"/>
              </w:rPr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2011/12:CU6 Associationsrätt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5 res. (S,MP,V)</w:t>
            </w: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</w:pPr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2011/12:CU9 Fastighetsrätt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  <w:r w:rsidRPr="002B29B4">
              <w:rPr>
                <w:spacing w:val="-4"/>
              </w:rPr>
              <w:t>4 res. (S,MP,V)</w:t>
            </w:r>
          </w:p>
        </w:tc>
      </w:tr>
    </w:tbl>
    <w:p w:rsidR="00E56D9C" w:rsidRPr="002B29B4" w:rsidRDefault="00E56D9C">
      <w:pPr>
        <w:pStyle w:val="Blankrad"/>
      </w:pPr>
      <w:r w:rsidRPr="002B29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D9C" w:rsidRPr="002B29B4" w:rsidTr="00EA2D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D9C" w:rsidRPr="002B29B4" w:rsidRDefault="00E56D9C" w:rsidP="00EA2DCB">
            <w:pPr>
              <w:pStyle w:val="HuvudrubrikFlisteNr"/>
            </w:pPr>
          </w:p>
        </w:tc>
        <w:tc>
          <w:tcPr>
            <w:tcW w:w="6237" w:type="dxa"/>
          </w:tcPr>
          <w:p w:rsidR="00E56D9C" w:rsidRPr="002B29B4" w:rsidRDefault="00E56D9C" w:rsidP="00EA2DCB">
            <w:pPr>
              <w:pStyle w:val="HuvudrubrikEnsam"/>
            </w:pPr>
            <w:bookmarkStart w:id="4" w:name="TypRubrik"/>
            <w:bookmarkEnd w:id="4"/>
            <w:r w:rsidRPr="002B29B4">
              <w:t>Aktuell debatt kl. 13.00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pStyle w:val="HuvudrubrikKolumn3"/>
            </w:pPr>
          </w:p>
        </w:tc>
      </w:tr>
      <w:tr w:rsidR="00E56D9C" w:rsidRPr="002B29B4" w:rsidTr="00EA2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D9C" w:rsidRPr="002B29B4" w:rsidRDefault="00E56D9C" w:rsidP="00EA2DCB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E56D9C" w:rsidRPr="002B29B4" w:rsidRDefault="00E56D9C" w:rsidP="00EA2DCB">
            <w:r w:rsidRPr="002B29B4">
              <w:t>Debatt om den ökande arbetslösheten</w:t>
            </w:r>
          </w:p>
        </w:tc>
        <w:tc>
          <w:tcPr>
            <w:tcW w:w="2481" w:type="dxa"/>
          </w:tcPr>
          <w:p w:rsidR="00E56D9C" w:rsidRPr="002B29B4" w:rsidRDefault="00E56D9C" w:rsidP="00EA2DCB">
            <w:pPr>
              <w:rPr>
                <w:spacing w:val="-4"/>
              </w:rPr>
            </w:pPr>
          </w:p>
        </w:tc>
      </w:tr>
    </w:tbl>
    <w:p w:rsidR="00E56D9C" w:rsidRPr="002B29B4" w:rsidRDefault="00E56D9C">
      <w:pPr>
        <w:pStyle w:val="Blankrad"/>
      </w:pPr>
      <w:r w:rsidRPr="002B29B4">
        <w:t>     </w:t>
      </w:r>
    </w:p>
    <w:p w:rsidR="00E56D9C" w:rsidRPr="002B29B4" w:rsidRDefault="00E56D9C">
      <w:pPr>
        <w:pStyle w:val="Blankrad"/>
      </w:pPr>
      <w:bookmarkStart w:id="6" w:name="Start"/>
      <w:bookmarkEnd w:id="6"/>
      <w:r w:rsidRPr="002B29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B2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B29B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B29B4" w:rsidRDefault="006E04A4" w:rsidP="00D016E9">
            <w:pPr>
              <w:pStyle w:val="StreckMitten"/>
            </w:pPr>
            <w:r w:rsidRPr="002B29B4">
              <w:tab/>
            </w:r>
            <w:r w:rsidRPr="002B29B4">
              <w:tab/>
            </w:r>
          </w:p>
        </w:tc>
      </w:tr>
    </w:tbl>
    <w:p w:rsidR="006E04A4" w:rsidRPr="002B29B4" w:rsidRDefault="006E04A4" w:rsidP="003675A0">
      <w:pPr>
        <w:pStyle w:val="Blankrad"/>
      </w:pPr>
    </w:p>
    <w:sectPr w:rsidR="006E04A4" w:rsidRPr="002B29B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3B2" w:rsidRPr="002B29B4" w:rsidRDefault="00CB53B2">
      <w:r w:rsidRPr="002B29B4">
        <w:separator/>
      </w:r>
    </w:p>
  </w:endnote>
  <w:endnote w:type="continuationSeparator" w:id="0">
    <w:p w:rsidR="00CB53B2" w:rsidRPr="002B29B4" w:rsidRDefault="00CB53B2">
      <w:r w:rsidRPr="002B29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61E" w:rsidRPr="002B29B4" w:rsidRDefault="0079661E">
    <w:pPr>
      <w:pStyle w:val="Sidhuvud"/>
      <w:jc w:val="center"/>
    </w:pPr>
    <w:r w:rsidRPr="002B29B4">
      <w:fldChar w:fldCharType="begin" w:fldLock="1"/>
    </w:r>
    <w:r w:rsidRPr="002B29B4">
      <w:instrText xml:space="preserve"> PAGE </w:instrText>
    </w:r>
    <w:r w:rsidRPr="002B29B4">
      <w:fldChar w:fldCharType="separate"/>
    </w:r>
    <w:r w:rsidRPr="002B29B4">
      <w:t>2</w:t>
    </w:r>
    <w:r w:rsidRPr="002B29B4">
      <w:fldChar w:fldCharType="end"/>
    </w:r>
    <w:r w:rsidRPr="002B29B4">
      <w:t xml:space="preserve"> (</w:t>
    </w:r>
    <w:r w:rsidRPr="002B29B4">
      <w:fldChar w:fldCharType="begin" w:fldLock="1"/>
    </w:r>
    <w:r w:rsidRPr="002B29B4">
      <w:instrText xml:space="preserve"> NUMPAGES </w:instrText>
    </w:r>
    <w:r w:rsidRPr="002B29B4">
      <w:fldChar w:fldCharType="separate"/>
    </w:r>
    <w:r w:rsidRPr="002B29B4">
      <w:t>3</w:t>
    </w:r>
    <w:r w:rsidRPr="002B29B4">
      <w:fldChar w:fldCharType="end"/>
    </w:r>
    <w:r w:rsidRPr="002B29B4">
      <w:t>)</w:t>
    </w:r>
  </w:p>
  <w:p w:rsidR="0079661E" w:rsidRPr="002B29B4" w:rsidRDefault="007966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61E" w:rsidRPr="002B29B4" w:rsidRDefault="0079661E">
    <w:pPr>
      <w:pStyle w:val="Sidhuvud"/>
      <w:jc w:val="center"/>
    </w:pPr>
    <w:r w:rsidRPr="002B29B4">
      <w:fldChar w:fldCharType="begin" w:fldLock="1"/>
    </w:r>
    <w:r w:rsidRPr="002B29B4">
      <w:instrText xml:space="preserve"> PAGE </w:instrText>
    </w:r>
    <w:r w:rsidRPr="002B29B4">
      <w:fldChar w:fldCharType="separate"/>
    </w:r>
    <w:r w:rsidRPr="002B29B4">
      <w:t>1</w:t>
    </w:r>
    <w:r w:rsidRPr="002B29B4">
      <w:fldChar w:fldCharType="end"/>
    </w:r>
    <w:r w:rsidRPr="002B29B4">
      <w:t xml:space="preserve"> (</w:t>
    </w:r>
    <w:r w:rsidRPr="002B29B4">
      <w:fldChar w:fldCharType="begin" w:fldLock="1"/>
    </w:r>
    <w:r w:rsidRPr="002B29B4">
      <w:instrText xml:space="preserve"> NUMPAGES </w:instrText>
    </w:r>
    <w:r w:rsidRPr="002B29B4">
      <w:fldChar w:fldCharType="separate"/>
    </w:r>
    <w:r w:rsidRPr="002B29B4">
      <w:t>3</w:t>
    </w:r>
    <w:r w:rsidRPr="002B29B4">
      <w:fldChar w:fldCharType="end"/>
    </w:r>
    <w:r w:rsidRPr="002B29B4">
      <w:t>)</w:t>
    </w:r>
  </w:p>
  <w:p w:rsidR="0079661E" w:rsidRPr="002B29B4" w:rsidRDefault="007966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3B2" w:rsidRPr="002B29B4" w:rsidRDefault="00CB53B2">
      <w:r w:rsidRPr="002B29B4">
        <w:separator/>
      </w:r>
    </w:p>
  </w:footnote>
  <w:footnote w:type="continuationSeparator" w:id="0">
    <w:p w:rsidR="00CB53B2" w:rsidRPr="002B29B4" w:rsidRDefault="00CB53B2">
      <w:r w:rsidRPr="002B29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61E" w:rsidRPr="002B29B4" w:rsidRDefault="0079661E">
    <w:pPr>
      <w:pStyle w:val="Sidhuvud"/>
      <w:tabs>
        <w:tab w:val="clear" w:pos="4536"/>
      </w:tabs>
    </w:pPr>
    <w:r w:rsidRPr="002B29B4">
      <w:fldChar w:fldCharType="begin" w:fldLock="1"/>
    </w:r>
    <w:r w:rsidRPr="002B29B4">
      <w:instrText xml:space="preserve"> DOCPROPERTY "DocumentDate" </w:instrText>
    </w:r>
    <w:r w:rsidRPr="002B29B4">
      <w:fldChar w:fldCharType="separate"/>
    </w:r>
    <w:r w:rsidRPr="002B29B4">
      <w:t>Onsdagen den 25 januari 2012</w:t>
    </w:r>
    <w:r w:rsidRPr="002B29B4">
      <w:fldChar w:fldCharType="end"/>
    </w:r>
    <w:r w:rsidRPr="002B29B4">
      <w:tab/>
    </w:r>
  </w:p>
  <w:p w:rsidR="0079661E" w:rsidRPr="002B29B4" w:rsidRDefault="007966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B29B4">
      <w:rPr>
        <w:sz w:val="12"/>
      </w:rPr>
      <w:tab/>
    </w:r>
  </w:p>
  <w:p w:rsidR="0079661E" w:rsidRPr="002B29B4" w:rsidRDefault="0079661E"/>
  <w:p w:rsidR="0079661E" w:rsidRPr="002B29B4" w:rsidRDefault="007966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61E" w:rsidRPr="002B29B4" w:rsidRDefault="002B29B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B29B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61E" w:rsidRPr="002B29B4" w:rsidRDefault="0079661E">
    <w:pPr>
      <w:pStyle w:val="Dokumentrubrik"/>
      <w:spacing w:after="360"/>
    </w:pPr>
    <w:r w:rsidRPr="002B29B4">
      <w:t>Föredragningslista</w:t>
    </w:r>
  </w:p>
  <w:p w:rsidR="0079661E" w:rsidRPr="002B29B4" w:rsidRDefault="007966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48214259">
    <w:abstractNumId w:val="5"/>
  </w:num>
  <w:num w:numId="2" w16cid:durableId="1442871857">
    <w:abstractNumId w:val="2"/>
  </w:num>
  <w:num w:numId="3" w16cid:durableId="176426739">
    <w:abstractNumId w:val="4"/>
  </w:num>
  <w:num w:numId="4" w16cid:durableId="1111782608">
    <w:abstractNumId w:val="1"/>
  </w:num>
  <w:num w:numId="5" w16cid:durableId="380792454">
    <w:abstractNumId w:val="0"/>
  </w:num>
  <w:num w:numId="6" w16cid:durableId="1305624470">
    <w:abstractNumId w:val="3"/>
  </w:num>
  <w:num w:numId="7" w16cid:durableId="545994025">
    <w:abstractNumId w:val="3"/>
  </w:num>
  <w:num w:numId="8" w16cid:durableId="565145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85B0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5B07"/>
    <w:rsid w:val="00086017"/>
    <w:rsid w:val="0009271C"/>
    <w:rsid w:val="00092904"/>
    <w:rsid w:val="00094335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26FE9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29B4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75559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A17E9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61E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1E72"/>
    <w:rsid w:val="00922E97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53B2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56D9C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A2DCB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1EE4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83B3A-C39E-4D8A-8A14-00018BBE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613</Words>
  <Characters>3907</Characters>
  <Application>Microsoft Office Word</Application>
  <DocSecurity>4</DocSecurity>
  <Lines>279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2012-01-24T14:55:00Z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januari 2012</vt:lpwstr>
  </property>
  <property fmtid="{D5CDD505-2E9C-101B-9397-08002B2CF9AE}" pid="3" name="DocumentNumber">
    <vt:lpwstr>61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2012-01-25</vt:lpwstr>
  </property>
  <property fmtid="{D5CDD505-2E9C-101B-9397-08002B2CF9AE}" pid="7" name="DatumAvgörande">
    <vt:lpwstr>2012-01-25</vt:lpwstr>
  </property>
</Properties>
</file>