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6A60" w:rsidRPr="008A1BD2" w:rsidRDefault="002B6A60" w:rsidP="007B3D92">
      <w:pPr>
        <w:pStyle w:val="Hemstlrubrik"/>
      </w:pPr>
      <w:r w:rsidRPr="008A1BD2">
        <w:t>Förslag till riksdagsbeslut</w:t>
      </w:r>
    </w:p>
    <w:p w:rsidR="002B6A60" w:rsidRPr="008A1BD2" w:rsidRDefault="002B6A60" w:rsidP="002B6A60">
      <w:pPr>
        <w:pStyle w:val="Hemstlatt"/>
      </w:pPr>
      <w:r w:rsidRPr="008A1BD2">
        <w:t>Riksdagen tillkännager för regeringen som sin mening vad i motionen anförs om att inrätta en polishögskola i Borås.</w:t>
      </w:r>
    </w:p>
    <w:p w:rsidR="00E3594D" w:rsidRPr="008A1BD2" w:rsidRDefault="00E3594D" w:rsidP="00E3594D">
      <w:pPr>
        <w:pStyle w:val="Rubrik1"/>
      </w:pPr>
      <w:r w:rsidRPr="008A1BD2">
        <w:t>Motivering</w:t>
      </w:r>
    </w:p>
    <w:p w:rsidR="002B6A60" w:rsidRPr="008A1BD2" w:rsidRDefault="007B3D92" w:rsidP="002B6A60">
      <w:r w:rsidRPr="008A1BD2">
        <w:t>Färre poliser har fått allt</w:t>
      </w:r>
      <w:r w:rsidR="002B6A60" w:rsidRPr="008A1BD2">
        <w:t>mer att göra. För samtidigt som poliserna har minskat i antal den senaste tioårsperioden så har kriminaliteten ökat och blivit grövre. Vi har behov av stor rekrytering av poliser under flera år framöver. Poliskåren har i</w:t>
      </w:r>
      <w:r w:rsidRPr="008A1BD2">
        <w:t xml:space="preserve"> </w:t>
      </w:r>
      <w:r w:rsidR="002B6A60" w:rsidRPr="008A1BD2">
        <w:t>dag en hög medelålder och i likhet med övriga samhället är det en ste</w:t>
      </w:r>
      <w:r w:rsidR="002B6A60" w:rsidRPr="008A1BD2">
        <w:t>g</w:t>
      </w:r>
      <w:r w:rsidR="002B6A60" w:rsidRPr="008A1BD2">
        <w:t>rad rörlighet på arbetsmarknaden, då främst bland de yngre.</w:t>
      </w:r>
    </w:p>
    <w:p w:rsidR="002B6A60" w:rsidRPr="008A1BD2" w:rsidRDefault="002B6A60" w:rsidP="007B3D92">
      <w:pPr>
        <w:pStyle w:val="Normaltindrag"/>
      </w:pPr>
      <w:r w:rsidRPr="008A1BD2">
        <w:t>I</w:t>
      </w:r>
      <w:r w:rsidR="007B3D92" w:rsidRPr="008A1BD2">
        <w:t xml:space="preserve"> </w:t>
      </w:r>
      <w:r w:rsidRPr="008A1BD2">
        <w:t>dag finns cirka 16 000 poliser. Med regeringens politik kommer dessu</w:t>
      </w:r>
      <w:r w:rsidRPr="008A1BD2">
        <w:t>t</w:t>
      </w:r>
      <w:r w:rsidRPr="008A1BD2">
        <w:t>om antalet poliser i framtiden att minska ytterligare från dagens nivå. Ö</w:t>
      </w:r>
      <w:r w:rsidRPr="008A1BD2">
        <w:t>k</w:t>
      </w:r>
      <w:r w:rsidRPr="008A1BD2">
        <w:t>ningen av antalet poliser är ett långsiktigt projekt. Förutom fler poliser är det viktigt att rätt polis är på rätt plats. Närpolisreformen</w:t>
      </w:r>
      <w:r w:rsidR="007B3D92" w:rsidRPr="008A1BD2">
        <w:t>,</w:t>
      </w:r>
      <w:r w:rsidRPr="008A1BD2">
        <w:t xml:space="preserve"> som urholkats p</w:t>
      </w:r>
      <w:r w:rsidR="007B3D92" w:rsidRPr="008A1BD2">
        <w:t>å grund av</w:t>
      </w:r>
      <w:r w:rsidRPr="008A1BD2">
        <w:t xml:space="preserve"> bristande resurser</w:t>
      </w:r>
      <w:r w:rsidR="007B3D92" w:rsidRPr="008A1BD2">
        <w:t>,</w:t>
      </w:r>
      <w:r w:rsidRPr="008A1BD2">
        <w:t xml:space="preserve"> måste ges ny kraft med möjlighet för poliserna att lokalt arbeta både förebyggande och nära människor för att vi ska få ett tryggare samhälle.</w:t>
      </w:r>
    </w:p>
    <w:p w:rsidR="002B6A60" w:rsidRPr="008A1BD2" w:rsidRDefault="002B6A60" w:rsidP="007B3D92">
      <w:pPr>
        <w:pStyle w:val="Normaltindrag"/>
      </w:pPr>
      <w:r w:rsidRPr="008A1BD2">
        <w:t>Vi ser att rekryteringsbehovet på sikt påverkas av den relativt höga mede</w:t>
      </w:r>
      <w:r w:rsidRPr="008A1BD2">
        <w:t>l</w:t>
      </w:r>
      <w:r w:rsidRPr="008A1BD2">
        <w:t>åldern inom poliskåren och den förväntade rörligheten. Rekryteringen av poliser bör därför öka väsentligt. Kapaciteten på polisutbildningarna i Stoc</w:t>
      </w:r>
      <w:r w:rsidRPr="008A1BD2">
        <w:t>k</w:t>
      </w:r>
      <w:r w:rsidRPr="008A1BD2">
        <w:t>holm, Umeå och Växjö måste därför utnyttjas maximalt och utöver det</w:t>
      </w:r>
      <w:r w:rsidR="007B3D92" w:rsidRPr="008A1BD2">
        <w:t xml:space="preserve"> bör</w:t>
      </w:r>
      <w:r w:rsidRPr="008A1BD2">
        <w:t xml:space="preserve"> ytterligare en polishögskola</w:t>
      </w:r>
      <w:r w:rsidR="007B3D92" w:rsidRPr="008A1BD2">
        <w:t xml:space="preserve"> inrättas</w:t>
      </w:r>
      <w:r w:rsidRPr="008A1BD2">
        <w:t xml:space="preserve"> i närheten av befintlig högskola eller universitet. Därför föreslår vi att polishögskolan förläggs till Borås. </w:t>
      </w:r>
    </w:p>
    <w:p w:rsidR="002B6A60" w:rsidRPr="008A1BD2" w:rsidRDefault="002B6A60" w:rsidP="007B3D92">
      <w:pPr>
        <w:pStyle w:val="Normaltindrag"/>
      </w:pPr>
      <w:r w:rsidRPr="008A1BD2">
        <w:t>Polisbristen är ett stort problem i Västra Götaland. Och det kan konstateras att det är lättare att rekrytera poliser som utbildats i regionen. Därför är det särskilt angeläget att den nya polisutbildningen som planeras fö</w:t>
      </w:r>
      <w:r w:rsidR="007B3D92" w:rsidRPr="008A1BD2">
        <w:t>rläggs till regionen och Borås –</w:t>
      </w:r>
      <w:r w:rsidRPr="008A1BD2">
        <w:t xml:space="preserve"> den lämpligaste staden. Här finns en bra högskola i nära anslutning till den tänkta polishögskolan. Högskolan har utbildningar som gör det möjligt att samordna vissa ämnen</w:t>
      </w:r>
      <w:r w:rsidR="007B3D92" w:rsidRPr="008A1BD2">
        <w:t>.</w:t>
      </w:r>
      <w:r w:rsidRPr="008A1BD2">
        <w:t xml:space="preserve"> </w:t>
      </w:r>
      <w:r w:rsidR="007B3D92" w:rsidRPr="008A1BD2">
        <w:t xml:space="preserve">Detta bör </w:t>
      </w:r>
      <w:r w:rsidRPr="008A1BD2">
        <w:t>ges regeringen till</w:t>
      </w:r>
      <w:r w:rsidR="007B3D92" w:rsidRPr="008A1BD2">
        <w:t xml:space="preserve"> </w:t>
      </w:r>
      <w:r w:rsidRPr="008A1BD2">
        <w:t xml:space="preserve">känna.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B3D92" w:rsidRPr="008A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B3D92" w:rsidRPr="008A1BD2" w:rsidRDefault="007B3D92" w:rsidP="007B3D92">
            <w:pPr>
              <w:pStyle w:val="UnderskriftDatum"/>
              <w:spacing w:before="0"/>
            </w:pPr>
            <w:r w:rsidRPr="008A1BD2">
              <w:lastRenderedPageBreak/>
              <w:t>Stockholm den 23 september 2005</w:t>
            </w:r>
          </w:p>
        </w:tc>
        <w:tc>
          <w:tcPr>
            <w:tcW w:w="3047" w:type="dxa"/>
          </w:tcPr>
          <w:p w:rsidR="007B3D92" w:rsidRPr="008A1BD2" w:rsidRDefault="007B3D92" w:rsidP="007B3D92">
            <w:pPr>
              <w:pStyle w:val="Underskrifter"/>
            </w:pPr>
          </w:p>
        </w:tc>
      </w:tr>
      <w:tr w:rsidR="007B3D92" w:rsidRPr="008A1B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B3D92" w:rsidRPr="008A1BD2" w:rsidRDefault="007B3D92" w:rsidP="007B3D92">
            <w:pPr>
              <w:pStyle w:val="Underskrifter"/>
            </w:pPr>
            <w:r w:rsidRPr="008A1BD2">
              <w:t>Claes Västerteg (c)</w:t>
            </w:r>
          </w:p>
        </w:tc>
        <w:tc>
          <w:tcPr>
            <w:tcW w:w="3047" w:type="dxa"/>
          </w:tcPr>
          <w:p w:rsidR="007B3D92" w:rsidRPr="008A1BD2" w:rsidRDefault="007B3D92" w:rsidP="007B3D92">
            <w:pPr>
              <w:pStyle w:val="Underskrifter"/>
            </w:pPr>
            <w:r w:rsidRPr="008A1BD2">
              <w:t>Annika Qarlsson (c)</w:t>
            </w:r>
          </w:p>
        </w:tc>
      </w:tr>
    </w:tbl>
    <w:p w:rsidR="00E84F25" w:rsidRPr="008A1BD2" w:rsidRDefault="00E84F25" w:rsidP="007B3D92">
      <w:pPr>
        <w:pStyle w:val="Normaltindrag"/>
      </w:pPr>
    </w:p>
    <w:sectPr w:rsidR="00E84F25" w:rsidRPr="008A1BD2" w:rsidSect="007B3D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62AB" w:rsidRPr="008A1BD2" w:rsidRDefault="000162AB">
      <w:r w:rsidRPr="008A1BD2">
        <w:separator/>
      </w:r>
    </w:p>
  </w:endnote>
  <w:endnote w:type="continuationSeparator" w:id="0">
    <w:p w:rsidR="000162AB" w:rsidRPr="008A1BD2" w:rsidRDefault="000162AB">
      <w:r w:rsidRPr="008A1B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94D" w:rsidRPr="008A1BD2" w:rsidRDefault="008A1BD2" w:rsidP="007B3D92">
    <w:pPr>
      <w:pStyle w:val="Sidfot"/>
    </w:pPr>
    <w:r w:rsidRPr="008A1BD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00166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D92" w:rsidRDefault="007B3D9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B3D92" w:rsidRDefault="007B3D9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94D" w:rsidRPr="008A1BD2" w:rsidRDefault="008A1BD2" w:rsidP="007B3D92">
    <w:pPr>
      <w:pStyle w:val="Sidfot"/>
    </w:pPr>
    <w:r w:rsidRPr="008A1BD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22753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D92" w:rsidRDefault="007B3D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3D92" w:rsidRDefault="007B3D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94D" w:rsidRPr="008A1BD2" w:rsidRDefault="008A1BD2" w:rsidP="007B3D92">
    <w:pPr>
      <w:pStyle w:val="Sidfot"/>
    </w:pPr>
    <w:r w:rsidRPr="008A1BD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03099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D92" w:rsidRDefault="007B3D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3D92" w:rsidRDefault="007B3D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62AB" w:rsidRPr="008A1BD2" w:rsidRDefault="000162AB">
      <w:r w:rsidRPr="008A1BD2">
        <w:separator/>
      </w:r>
    </w:p>
  </w:footnote>
  <w:footnote w:type="continuationSeparator" w:id="0">
    <w:p w:rsidR="000162AB" w:rsidRPr="008A1BD2" w:rsidRDefault="000162AB">
      <w:r w:rsidRPr="008A1B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94D" w:rsidRPr="008A1BD2" w:rsidRDefault="008A1BD2" w:rsidP="007B3D92">
    <w:pPr>
      <w:pStyle w:val="Sidhuvud"/>
    </w:pPr>
    <w:r w:rsidRPr="008A1BD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528609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D92" w:rsidRDefault="007B3D9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B3D92" w:rsidRDefault="007B3D9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594D" w:rsidRPr="008A1BD2" w:rsidRDefault="008A1BD2" w:rsidP="007B3D92">
    <w:pPr>
      <w:pStyle w:val="Sidhuvud"/>
    </w:pPr>
    <w:r w:rsidRPr="008A1BD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252234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D92" w:rsidRDefault="007B3D9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B3D92" w:rsidRDefault="007B3D9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D92" w:rsidRPr="008A1BD2" w:rsidRDefault="007B3D92">
    <w:pPr>
      <w:pStyle w:val="FSHNormal"/>
      <w:tabs>
        <w:tab w:val="right" w:pos="5840"/>
      </w:tabs>
    </w:pPr>
    <w:r w:rsidRPr="008A1BD2">
      <w:br/>
    </w:r>
    <w:r w:rsidRPr="008A1BD2">
      <w:fldChar w:fldCharType="begin" w:fldLock="1"/>
    </w:r>
    <w:r w:rsidRPr="008A1BD2">
      <w:instrText xml:space="preserve"> DOCPROPERTY</w:instrText>
    </w:r>
    <w:r w:rsidRPr="008A1BD2">
      <w:rPr>
        <w:sz w:val="18"/>
      </w:rPr>
      <w:instrText xml:space="preserve"> "YearUser" *\charformat </w:instrText>
    </w:r>
    <w:r w:rsidRPr="008A1BD2">
      <w:fldChar w:fldCharType="separate"/>
    </w:r>
    <w:r w:rsidRPr="008A1BD2">
      <w:t>2005/06</w:t>
    </w:r>
    <w:r w:rsidRPr="008A1BD2">
      <w:fldChar w:fldCharType="end"/>
    </w:r>
    <w:r w:rsidRPr="008A1BD2">
      <w:t xml:space="preserve"> </w:t>
    </w:r>
    <w:r w:rsidRPr="008A1BD2">
      <w:tab/>
      <w:t xml:space="preserve">mnr: </w:t>
    </w:r>
    <w:r w:rsidRPr="008A1BD2">
      <w:fldChar w:fldCharType="begin" w:fldLock="1"/>
    </w:r>
    <w:r w:rsidRPr="008A1BD2">
      <w:instrText xml:space="preserve"> DOCPROPERTY</w:instrText>
    </w:r>
    <w:r w:rsidRPr="008A1BD2">
      <w:rPr>
        <w:sz w:val="18"/>
      </w:rPr>
      <w:instrText xml:space="preserve"> "Motionsnummer" *\charformat </w:instrText>
    </w:r>
    <w:r w:rsidRPr="008A1BD2">
      <w:fldChar w:fldCharType="separate"/>
    </w:r>
    <w:r w:rsidRPr="008A1BD2">
      <w:t>Ju301</w:t>
    </w:r>
    <w:r w:rsidRPr="008A1BD2">
      <w:fldChar w:fldCharType="end"/>
    </w:r>
    <w:r w:rsidRPr="008A1BD2">
      <w:br/>
    </w:r>
    <w:r w:rsidRPr="008A1BD2">
      <w:fldChar w:fldCharType="begin" w:fldLock="1"/>
    </w:r>
    <w:r w:rsidRPr="008A1BD2">
      <w:instrText xml:space="preserve"> DOCPROPERTY</w:instrText>
    </w:r>
    <w:r w:rsidRPr="008A1BD2">
      <w:rPr>
        <w:sz w:val="18"/>
      </w:rPr>
      <w:instrText xml:space="preserve"> "Samling" *\charformat </w:instrText>
    </w:r>
    <w:r w:rsidRPr="008A1BD2">
      <w:fldChar w:fldCharType="end"/>
    </w:r>
    <w:r w:rsidRPr="008A1BD2">
      <w:tab/>
      <w:t xml:space="preserve">pnr: </w:t>
    </w:r>
    <w:r w:rsidRPr="008A1BD2">
      <w:fldChar w:fldCharType="begin" w:fldLock="1"/>
    </w:r>
    <w:r w:rsidRPr="008A1BD2">
      <w:instrText xml:space="preserve"> DOCPROPERTY</w:instrText>
    </w:r>
    <w:r w:rsidRPr="008A1BD2">
      <w:rPr>
        <w:sz w:val="18"/>
      </w:rPr>
      <w:instrText xml:space="preserve"> "Partinummer" *\charformat </w:instrText>
    </w:r>
    <w:r w:rsidRPr="008A1BD2">
      <w:fldChar w:fldCharType="separate"/>
    </w:r>
    <w:r w:rsidRPr="008A1BD2">
      <w:t>c446</w:t>
    </w:r>
    <w:r w:rsidRPr="008A1BD2">
      <w:fldChar w:fldCharType="end"/>
    </w:r>
  </w:p>
  <w:p w:rsidR="007B3D92" w:rsidRPr="008A1BD2" w:rsidRDefault="007B3D92">
    <w:pPr>
      <w:pStyle w:val="FSHRub1"/>
    </w:pPr>
    <w:r w:rsidRPr="008A1BD2">
      <w:t>Motion till riksdagen</w:t>
    </w:r>
    <w:r w:rsidRPr="008A1BD2">
      <w:br/>
    </w:r>
    <w:r w:rsidRPr="008A1BD2">
      <w:fldChar w:fldCharType="begin" w:fldLock="1"/>
    </w:r>
    <w:r w:rsidRPr="008A1BD2">
      <w:instrText xml:space="preserve"> DOCPROPERTY "YearUser" *\charformat </w:instrText>
    </w:r>
    <w:r w:rsidRPr="008A1BD2">
      <w:fldChar w:fldCharType="separate"/>
    </w:r>
    <w:r w:rsidRPr="008A1BD2">
      <w:t>2005/06</w:t>
    </w:r>
    <w:r w:rsidRPr="008A1BD2">
      <w:fldChar w:fldCharType="end"/>
    </w:r>
    <w:r w:rsidRPr="008A1BD2">
      <w:t>:</w:t>
    </w:r>
    <w:r w:rsidRPr="008A1BD2">
      <w:fldChar w:fldCharType="begin" w:fldLock="1"/>
    </w:r>
    <w:r w:rsidRPr="008A1BD2">
      <w:instrText xml:space="preserve"> DOCPROPERTY "Motionsnummer" *\charformat </w:instrText>
    </w:r>
    <w:r w:rsidRPr="008A1BD2">
      <w:fldChar w:fldCharType="separate"/>
    </w:r>
    <w:r w:rsidRPr="008A1BD2">
      <w:t>Ju301</w:t>
    </w:r>
    <w:r w:rsidRPr="008A1BD2">
      <w:fldChar w:fldCharType="end"/>
    </w:r>
  </w:p>
  <w:p w:rsidR="007B3D92" w:rsidRPr="008A1BD2" w:rsidRDefault="007B3D92">
    <w:pPr>
      <w:pStyle w:val="FSHNormalS5"/>
    </w:pPr>
    <w:r w:rsidRPr="008A1BD2">
      <w:fldChar w:fldCharType="begin" w:fldLock="1"/>
    </w:r>
    <w:r w:rsidRPr="008A1BD2">
      <w:instrText xml:space="preserve"> DOCPROPERTY "MotionarText" *\charformat </w:instrText>
    </w:r>
    <w:r w:rsidRPr="008A1BD2">
      <w:fldChar w:fldCharType="separate"/>
    </w:r>
    <w:r w:rsidRPr="008A1BD2">
      <w:t>av Claes Västerteg och Annika Qarlsson (c)</w:t>
    </w:r>
    <w:r w:rsidRPr="008A1BD2">
      <w:fldChar w:fldCharType="end"/>
    </w:r>
    <w:r w:rsidRPr="008A1BD2">
      <w:br/>
    </w:r>
    <w:r w:rsidRPr="008A1BD2">
      <w:fldChar w:fldCharType="begin" w:fldLock="1"/>
    </w:r>
    <w:r w:rsidRPr="008A1BD2">
      <w:instrText xml:space="preserve"> DOCPROPERTY "SvarFrasKort" *\charformat </w:instrText>
    </w:r>
    <w:r w:rsidRPr="008A1BD2">
      <w:fldChar w:fldCharType="end"/>
    </w:r>
  </w:p>
  <w:p w:rsidR="007B3D92" w:rsidRPr="008A1BD2" w:rsidRDefault="007B3D92">
    <w:pPr>
      <w:pStyle w:val="FSHTitel"/>
    </w:pPr>
    <w:r w:rsidRPr="008A1BD2">
      <w:fldChar w:fldCharType="begin" w:fldLock="1"/>
    </w:r>
    <w:r w:rsidRPr="008A1BD2">
      <w:instrText xml:space="preserve"> DOCPROPERTY</w:instrText>
    </w:r>
    <w:r w:rsidRPr="008A1BD2">
      <w:rPr>
        <w:sz w:val="18"/>
      </w:rPr>
      <w:instrText xml:space="preserve"> "RubrikSvar" *\charformat </w:instrText>
    </w:r>
    <w:r w:rsidRPr="008A1BD2">
      <w:fldChar w:fldCharType="separate"/>
    </w:r>
    <w:r w:rsidRPr="008A1BD2">
      <w:t>Polishögskola i Borås</w:t>
    </w:r>
    <w:r w:rsidRPr="008A1BD2">
      <w:fldChar w:fldCharType="end"/>
    </w:r>
  </w:p>
  <w:p w:rsidR="007B3D92" w:rsidRPr="008A1BD2" w:rsidRDefault="007B3D92" w:rsidP="007B3D9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8162455">
    <w:abstractNumId w:val="13"/>
  </w:num>
  <w:num w:numId="2" w16cid:durableId="937517919">
    <w:abstractNumId w:val="10"/>
  </w:num>
  <w:num w:numId="3" w16cid:durableId="2072995475">
    <w:abstractNumId w:val="11"/>
  </w:num>
  <w:num w:numId="4" w16cid:durableId="1554462524">
    <w:abstractNumId w:val="12"/>
  </w:num>
  <w:num w:numId="5" w16cid:durableId="1045956748">
    <w:abstractNumId w:val="8"/>
  </w:num>
  <w:num w:numId="6" w16cid:durableId="455026752">
    <w:abstractNumId w:val="3"/>
  </w:num>
  <w:num w:numId="7" w16cid:durableId="1620259545">
    <w:abstractNumId w:val="2"/>
  </w:num>
  <w:num w:numId="8" w16cid:durableId="2129740165">
    <w:abstractNumId w:val="1"/>
  </w:num>
  <w:num w:numId="9" w16cid:durableId="1549604066">
    <w:abstractNumId w:val="0"/>
  </w:num>
  <w:num w:numId="10" w16cid:durableId="1236891793">
    <w:abstractNumId w:val="9"/>
  </w:num>
  <w:num w:numId="11" w16cid:durableId="466509428">
    <w:abstractNumId w:val="7"/>
  </w:num>
  <w:num w:numId="12" w16cid:durableId="1106510479">
    <w:abstractNumId w:val="6"/>
  </w:num>
  <w:num w:numId="13" w16cid:durableId="1716853455">
    <w:abstractNumId w:val="5"/>
  </w:num>
  <w:num w:numId="14" w16cid:durableId="615797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CE76D2"/>
    <w:rsid w:val="000162AB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B6A60"/>
    <w:rsid w:val="002D11A8"/>
    <w:rsid w:val="00445271"/>
    <w:rsid w:val="004A0504"/>
    <w:rsid w:val="004E38D9"/>
    <w:rsid w:val="0067601D"/>
    <w:rsid w:val="00740D6D"/>
    <w:rsid w:val="00794149"/>
    <w:rsid w:val="007B3D92"/>
    <w:rsid w:val="007B67A7"/>
    <w:rsid w:val="007C6092"/>
    <w:rsid w:val="008A1BD2"/>
    <w:rsid w:val="00A053C6"/>
    <w:rsid w:val="00B13BF0"/>
    <w:rsid w:val="00C1285C"/>
    <w:rsid w:val="00C27B7D"/>
    <w:rsid w:val="00CE76D2"/>
    <w:rsid w:val="00D1174F"/>
    <w:rsid w:val="00DC6C70"/>
    <w:rsid w:val="00E22893"/>
    <w:rsid w:val="00E3594D"/>
    <w:rsid w:val="00E360DE"/>
    <w:rsid w:val="00E75D28"/>
    <w:rsid w:val="00E84F25"/>
    <w:rsid w:val="00EA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71CD429-9EB1-44C5-89CE-8013A1D2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B3D9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B3D9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302</Words>
  <Characters>1693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Ju301</vt:lpstr>
    </vt:vector>
  </TitlesOfParts>
  <Company>Riksdagen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Ju301</dc:title>
  <dc:subject>Ju301</dc:subject>
  <dc:creator>Riksdagen</dc:creator>
  <cp:keywords>Riksdagen</cp:keywords>
  <dc:description/>
  <cp:lastModifiedBy>Lars Brink</cp:lastModifiedBy>
  <cp:revision>2</cp:revision>
  <cp:lastPrinted>2005-10-16T08:52:00Z</cp:lastPrinted>
  <dcterms:created xsi:type="dcterms:W3CDTF">2025-12-16T19:23:00Z</dcterms:created>
  <dcterms:modified xsi:type="dcterms:W3CDTF">2025-12-16T19:23:00Z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Polishögskola i Borås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Polishögskola i Borås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c446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Claes Västerteg och Annika Qarlsson (c)</vt:lpwstr>
  </property>
  <property fmtid="{D5CDD505-2E9C-101B-9397-08002B2CF9AE}" pid="26" name="MotionarLista">
    <vt:lpwstr>Västerteg, Claes (c)\Qarlsson, Annika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Claes Västerteg (c), Annika Qarlsson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20052006000000000099000004460069</vt:lpwstr>
  </property>
  <property fmtid="{D5CDD505-2E9C-101B-9397-08002B2CF9AE}" pid="47" name="datum">
    <vt:lpwstr>050923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20052006000000000099000004460069</vt:lpwstr>
  </property>
  <property fmtid="{D5CDD505-2E9C-101B-9397-08002B2CF9AE}" pid="50" name="nummer">
    <vt:lpwstr>301</vt:lpwstr>
  </property>
  <property fmtid="{D5CDD505-2E9C-101B-9397-08002B2CF9AE}" pid="51" name="utskottsbeteckning">
    <vt:lpwstr>Ju</vt:lpwstr>
  </property>
</Properties>
</file>