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5958C3" w14:paraId="642004E9" w14:textId="77777777" w:rsidTr="00381D02">
        <w:tc>
          <w:tcPr>
            <w:tcW w:w="9141" w:type="dxa"/>
          </w:tcPr>
          <w:p w14:paraId="0BF64FF0" w14:textId="77777777" w:rsidR="00725D41" w:rsidRPr="005958C3" w:rsidRDefault="00725D41" w:rsidP="00381D02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RIKSDAGEN</w:t>
            </w:r>
            <w:bookmarkStart w:id="0" w:name="_GoBack"/>
            <w:bookmarkEnd w:id="0"/>
          </w:p>
          <w:p w14:paraId="036566A9" w14:textId="3527525B" w:rsidR="00725D41" w:rsidRPr="005958C3" w:rsidRDefault="00FB0AE9" w:rsidP="00381D02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KONSTITUTIONS</w:t>
            </w:r>
            <w:r w:rsidR="00725D41" w:rsidRPr="005958C3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5958C3" w:rsidRDefault="00725D41" w:rsidP="00725D41">
      <w:pPr>
        <w:rPr>
          <w:sz w:val="22"/>
          <w:szCs w:val="22"/>
        </w:rPr>
      </w:pPr>
    </w:p>
    <w:p w14:paraId="4F387840" w14:textId="77777777" w:rsidR="00725D41" w:rsidRPr="005958C3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5958C3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5958C3" w:rsidRDefault="00725D41" w:rsidP="00381D02">
            <w:pPr>
              <w:rPr>
                <w:b/>
                <w:sz w:val="22"/>
                <w:szCs w:val="22"/>
              </w:rPr>
            </w:pPr>
            <w:r w:rsidRPr="005958C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2D0F11F" w:rsidR="00725D41" w:rsidRPr="005958C3" w:rsidRDefault="00725D41" w:rsidP="00381D02">
            <w:pPr>
              <w:rPr>
                <w:b/>
                <w:sz w:val="22"/>
                <w:szCs w:val="22"/>
              </w:rPr>
            </w:pPr>
            <w:r w:rsidRPr="005958C3">
              <w:rPr>
                <w:b/>
                <w:sz w:val="22"/>
                <w:szCs w:val="22"/>
              </w:rPr>
              <w:t>UTSKOTTSSAMMANTRÄDE 2019/20:</w:t>
            </w:r>
            <w:r w:rsidR="00394B1E" w:rsidRPr="005958C3">
              <w:rPr>
                <w:b/>
                <w:sz w:val="22"/>
                <w:szCs w:val="22"/>
              </w:rPr>
              <w:t>47</w:t>
            </w:r>
          </w:p>
        </w:tc>
      </w:tr>
      <w:tr w:rsidR="00725D41" w:rsidRPr="005958C3" w14:paraId="750FD9BB" w14:textId="77777777" w:rsidTr="00AA46EB">
        <w:tc>
          <w:tcPr>
            <w:tcW w:w="1984" w:type="dxa"/>
          </w:tcPr>
          <w:p w14:paraId="27816120" w14:textId="77777777" w:rsidR="00725D41" w:rsidRPr="005958C3" w:rsidRDefault="00725D41" w:rsidP="00381D02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8823039" w:rsidR="00725D41" w:rsidRPr="005958C3" w:rsidRDefault="00725D41" w:rsidP="00381D02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2020-</w:t>
            </w:r>
            <w:r w:rsidR="00A955FF" w:rsidRPr="005958C3">
              <w:rPr>
                <w:sz w:val="22"/>
                <w:szCs w:val="22"/>
              </w:rPr>
              <w:t>0</w:t>
            </w:r>
            <w:r w:rsidR="00394B1E" w:rsidRPr="005958C3">
              <w:rPr>
                <w:sz w:val="22"/>
                <w:szCs w:val="22"/>
              </w:rPr>
              <w:t>5</w:t>
            </w:r>
            <w:r w:rsidR="00A955FF" w:rsidRPr="005958C3">
              <w:rPr>
                <w:sz w:val="22"/>
                <w:szCs w:val="22"/>
              </w:rPr>
              <w:t>-</w:t>
            </w:r>
            <w:r w:rsidR="00394B1E" w:rsidRPr="005958C3">
              <w:rPr>
                <w:sz w:val="22"/>
                <w:szCs w:val="22"/>
              </w:rPr>
              <w:t>07</w:t>
            </w:r>
          </w:p>
        </w:tc>
      </w:tr>
      <w:tr w:rsidR="00725D41" w:rsidRPr="005958C3" w14:paraId="71136BF2" w14:textId="77777777" w:rsidTr="00AA46EB">
        <w:tc>
          <w:tcPr>
            <w:tcW w:w="1984" w:type="dxa"/>
          </w:tcPr>
          <w:p w14:paraId="7C20CC4C" w14:textId="77777777" w:rsidR="00725D41" w:rsidRPr="005958C3" w:rsidRDefault="00725D41" w:rsidP="00381D02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11107C6" w:rsidR="00725D41" w:rsidRPr="005958C3" w:rsidRDefault="00FB0AE9" w:rsidP="0062295E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9</w:t>
            </w:r>
            <w:r w:rsidR="00725D41" w:rsidRPr="005958C3">
              <w:rPr>
                <w:sz w:val="22"/>
                <w:szCs w:val="22"/>
              </w:rPr>
              <w:t>.00–</w:t>
            </w:r>
            <w:r w:rsidR="005F398A" w:rsidRPr="005958C3">
              <w:rPr>
                <w:sz w:val="22"/>
                <w:szCs w:val="22"/>
              </w:rPr>
              <w:t>9.03</w:t>
            </w:r>
          </w:p>
        </w:tc>
      </w:tr>
      <w:tr w:rsidR="00725D41" w:rsidRPr="005958C3" w14:paraId="573E5A5B" w14:textId="77777777" w:rsidTr="00AA46EB">
        <w:tc>
          <w:tcPr>
            <w:tcW w:w="1984" w:type="dxa"/>
          </w:tcPr>
          <w:p w14:paraId="6C2404A5" w14:textId="77777777" w:rsidR="0012197D" w:rsidRPr="00AA46EB" w:rsidRDefault="0012197D" w:rsidP="0012197D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NÄRVARANDE/</w:t>
            </w:r>
          </w:p>
          <w:p w14:paraId="11211CE7" w14:textId="6AB6F79E" w:rsidR="00CB5D85" w:rsidRPr="005958C3" w:rsidRDefault="0012197D" w:rsidP="0012197D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 PER TELEFON</w:t>
            </w:r>
          </w:p>
        </w:tc>
        <w:tc>
          <w:tcPr>
            <w:tcW w:w="6565" w:type="dxa"/>
          </w:tcPr>
          <w:p w14:paraId="3E5E724E" w14:textId="77777777" w:rsidR="00725D41" w:rsidRPr="005958C3" w:rsidRDefault="00725D41" w:rsidP="00381D02">
            <w:pPr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5958C3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5958C3" w:rsidRDefault="00AA46EB">
      <w:pPr>
        <w:rPr>
          <w:sz w:val="22"/>
          <w:szCs w:val="22"/>
        </w:rPr>
      </w:pPr>
    </w:p>
    <w:p w14:paraId="6E72853A" w14:textId="52A9F8EC" w:rsidR="00AA46EB" w:rsidRPr="005958C3" w:rsidRDefault="00AA46EB">
      <w:pPr>
        <w:rPr>
          <w:sz w:val="22"/>
          <w:szCs w:val="22"/>
        </w:rPr>
      </w:pPr>
    </w:p>
    <w:p w14:paraId="5DBF61EE" w14:textId="77777777" w:rsidR="00AA46EB" w:rsidRPr="005958C3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C905BC" w:rsidRPr="005958C3" w14:paraId="46C0228C" w14:textId="77777777" w:rsidTr="00AA46EB">
        <w:tc>
          <w:tcPr>
            <w:tcW w:w="497" w:type="dxa"/>
          </w:tcPr>
          <w:p w14:paraId="52DF028F" w14:textId="709D76C4" w:rsidR="00C905BC" w:rsidRPr="005958C3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5958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421" w:rsidRPr="005958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0BF37FD0" w14:textId="6F7B1971" w:rsidR="00C905BC" w:rsidRPr="005958C3" w:rsidRDefault="008A690E" w:rsidP="006D592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Riksrevisionens årsredovisning för 2019 (KU17</w:t>
            </w:r>
            <w:r w:rsidR="007233A9"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14:paraId="608C0560" w14:textId="105DA79F" w:rsidR="00CB3A26" w:rsidRPr="00320CA4" w:rsidRDefault="00CB3A26" w:rsidP="006D592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A8CD502" w14:textId="6A6BEF36" w:rsidR="00CB3A26" w:rsidRPr="00320CA4" w:rsidRDefault="00543477" w:rsidP="006D592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20C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redogörelse 2019/</w:t>
            </w:r>
            <w:proofErr w:type="gramStart"/>
            <w:r w:rsidRPr="00320C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20:RR</w:t>
            </w:r>
            <w:proofErr w:type="gramEnd"/>
            <w:r w:rsidRPr="00320C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  <w:p w14:paraId="28FC1986" w14:textId="77777777" w:rsidR="00543477" w:rsidRPr="00320CA4" w:rsidRDefault="00543477" w:rsidP="006D592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66E7B44" w14:textId="419297CF" w:rsidR="007233A9" w:rsidRPr="005958C3" w:rsidRDefault="00CA4797" w:rsidP="00CA479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58C3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5958C3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5958C3">
              <w:rPr>
                <w:snapToGrid w:val="0"/>
                <w:sz w:val="22"/>
                <w:szCs w:val="22"/>
              </w:rPr>
              <w:t>17.</w:t>
            </w:r>
          </w:p>
          <w:p w14:paraId="734F5D6D" w14:textId="177B0B55" w:rsidR="007233A9" w:rsidRPr="005958C3" w:rsidRDefault="007233A9" w:rsidP="006D592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5958C3" w14:paraId="00D29F3D" w14:textId="77777777" w:rsidTr="00AA46EB">
        <w:tc>
          <w:tcPr>
            <w:tcW w:w="497" w:type="dxa"/>
          </w:tcPr>
          <w:p w14:paraId="385A6BC1" w14:textId="77B9C35A" w:rsidR="00B21831" w:rsidRPr="005958C3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5958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421" w:rsidRPr="005958C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1A77E195" w14:textId="77777777" w:rsidR="00FF0714" w:rsidRPr="005958C3" w:rsidRDefault="008A690E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Verksamhetsredogörelser för riksdagens nämnder (KU22)</w:t>
            </w:r>
          </w:p>
          <w:p w14:paraId="52E7B72F" w14:textId="77777777" w:rsidR="00C100FC" w:rsidRPr="00320CA4" w:rsidRDefault="00C100FC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41EA66F" w14:textId="709C7A22" w:rsidR="000E752D" w:rsidRPr="00320CA4" w:rsidRDefault="00A966D4" w:rsidP="000E752D">
            <w:pPr>
              <w:rPr>
                <w:bCs/>
                <w:color w:val="000000"/>
                <w:sz w:val="22"/>
                <w:szCs w:val="22"/>
              </w:rPr>
            </w:pPr>
            <w:r w:rsidRPr="00320CA4">
              <w:rPr>
                <w:snapToGrid w:val="0"/>
                <w:sz w:val="22"/>
                <w:szCs w:val="22"/>
              </w:rPr>
              <w:t xml:space="preserve">Utskottet fortsatte </w:t>
            </w:r>
            <w:r w:rsidRPr="00320CA4">
              <w:rPr>
                <w:color w:val="000000"/>
                <w:sz w:val="22"/>
                <w:szCs w:val="22"/>
              </w:rPr>
              <w:t>behandlingen av redogörelserna</w:t>
            </w:r>
            <w:r w:rsidR="000E752D" w:rsidRPr="00320CA4">
              <w:rPr>
                <w:bCs/>
                <w:color w:val="000000"/>
                <w:sz w:val="22"/>
                <w:szCs w:val="22"/>
              </w:rPr>
              <w:t xml:space="preserve"> 2019/20:SN1, 2019/</w:t>
            </w:r>
            <w:proofErr w:type="gramStart"/>
            <w:r w:rsidR="000E752D" w:rsidRPr="00320CA4">
              <w:rPr>
                <w:bCs/>
                <w:color w:val="000000"/>
                <w:sz w:val="22"/>
                <w:szCs w:val="22"/>
              </w:rPr>
              <w:t>20:VPN</w:t>
            </w:r>
            <w:proofErr w:type="gramEnd"/>
            <w:r w:rsidR="000E752D" w:rsidRPr="00320CA4">
              <w:rPr>
                <w:bCs/>
                <w:color w:val="000000"/>
                <w:sz w:val="22"/>
                <w:szCs w:val="22"/>
              </w:rPr>
              <w:t>1, 2019/20:NSÖ1, 2019/20:NL1, 2019/20:PN1, 2019/20:RAR1, 2019/20:RAN1 och 2019/20:ÖN1.</w:t>
            </w:r>
          </w:p>
          <w:p w14:paraId="1C39786B" w14:textId="77777777" w:rsidR="00C100FC" w:rsidRPr="00320CA4" w:rsidRDefault="00C100FC" w:rsidP="00C100FC">
            <w:pPr>
              <w:rPr>
                <w:bCs/>
                <w:color w:val="000000"/>
                <w:sz w:val="22"/>
                <w:szCs w:val="22"/>
              </w:rPr>
            </w:pPr>
          </w:p>
          <w:p w14:paraId="63CD6355" w14:textId="1894FED8" w:rsidR="00C100FC" w:rsidRPr="005958C3" w:rsidRDefault="00C100FC" w:rsidP="00C100FC">
            <w:pPr>
              <w:rPr>
                <w:bCs/>
                <w:color w:val="000000"/>
                <w:sz w:val="22"/>
                <w:szCs w:val="22"/>
              </w:rPr>
            </w:pPr>
            <w:r w:rsidRPr="005958C3">
              <w:rPr>
                <w:bCs/>
                <w:color w:val="000000"/>
                <w:sz w:val="22"/>
                <w:szCs w:val="22"/>
              </w:rPr>
              <w:t>Utskottet justerade betänkande 201</w:t>
            </w:r>
            <w:r w:rsidR="000E752D" w:rsidRPr="005958C3">
              <w:rPr>
                <w:bCs/>
                <w:color w:val="000000"/>
                <w:sz w:val="22"/>
                <w:szCs w:val="22"/>
              </w:rPr>
              <w:t>9</w:t>
            </w:r>
            <w:r w:rsidRPr="005958C3">
              <w:rPr>
                <w:bCs/>
                <w:color w:val="000000"/>
                <w:sz w:val="22"/>
                <w:szCs w:val="22"/>
              </w:rPr>
              <w:t>/</w:t>
            </w:r>
            <w:proofErr w:type="gramStart"/>
            <w:r w:rsidR="000E752D" w:rsidRPr="005958C3">
              <w:rPr>
                <w:bCs/>
                <w:color w:val="000000"/>
                <w:sz w:val="22"/>
                <w:szCs w:val="22"/>
              </w:rPr>
              <w:t>20</w:t>
            </w:r>
            <w:r w:rsidRPr="005958C3">
              <w:rPr>
                <w:bCs/>
                <w:color w:val="000000"/>
                <w:sz w:val="22"/>
                <w:szCs w:val="22"/>
              </w:rPr>
              <w:t>:KU</w:t>
            </w:r>
            <w:proofErr w:type="gramEnd"/>
            <w:r w:rsidR="000E752D" w:rsidRPr="005958C3">
              <w:rPr>
                <w:bCs/>
                <w:color w:val="000000"/>
                <w:sz w:val="22"/>
                <w:szCs w:val="22"/>
              </w:rPr>
              <w:t>22</w:t>
            </w:r>
            <w:r w:rsidRPr="005958C3">
              <w:rPr>
                <w:bCs/>
                <w:color w:val="000000"/>
                <w:sz w:val="22"/>
                <w:szCs w:val="22"/>
              </w:rPr>
              <w:t>.</w:t>
            </w:r>
          </w:p>
          <w:p w14:paraId="7FE49FC7" w14:textId="0415C9B4" w:rsidR="00C100FC" w:rsidRPr="005958C3" w:rsidRDefault="00C100FC" w:rsidP="000E752D">
            <w:pPr>
              <w:rPr>
                <w:b/>
                <w:sz w:val="22"/>
                <w:szCs w:val="22"/>
              </w:rPr>
            </w:pPr>
          </w:p>
        </w:tc>
      </w:tr>
      <w:tr w:rsidR="00413CBB" w:rsidRPr="005958C3" w14:paraId="5A6D4669" w14:textId="77777777" w:rsidTr="00AA46EB">
        <w:tc>
          <w:tcPr>
            <w:tcW w:w="497" w:type="dxa"/>
          </w:tcPr>
          <w:p w14:paraId="13BF79F0" w14:textId="049D152A" w:rsidR="00413CBB" w:rsidRPr="005958C3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5958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421" w:rsidRPr="005958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81987E8" w14:textId="77777777" w:rsidR="00B21831" w:rsidRPr="005958C3" w:rsidRDefault="008A690E" w:rsidP="00B7350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Godkännande av tillfälliga ändringar i presstödet (KU13)</w:t>
            </w:r>
          </w:p>
          <w:p w14:paraId="5BA46F21" w14:textId="3B160F7D" w:rsidR="0068239C" w:rsidRPr="00320CA4" w:rsidRDefault="0068239C" w:rsidP="00B735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85D0660" w14:textId="0DF6635C" w:rsidR="00DE1EC9" w:rsidRPr="005958C3" w:rsidRDefault="00DE1EC9" w:rsidP="00B735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Utskottet </w:t>
            </w:r>
            <w:r w:rsidR="00E9498B" w:rsidRPr="00B123AA">
              <w:rPr>
                <w:snapToGrid w:val="0"/>
                <w:sz w:val="22"/>
                <w:szCs w:val="22"/>
              </w:rPr>
              <w:t xml:space="preserve">fortsatte </w:t>
            </w:r>
            <w:r w:rsidR="00E9498B" w:rsidRPr="00B123AA">
              <w:rPr>
                <w:color w:val="000000"/>
                <w:sz w:val="22"/>
                <w:szCs w:val="22"/>
              </w:rPr>
              <w:t xml:space="preserve">behandlingen </w:t>
            </w:r>
            <w:r w:rsidR="00E9498B">
              <w:rPr>
                <w:color w:val="000000"/>
                <w:sz w:val="22"/>
                <w:szCs w:val="22"/>
              </w:rPr>
              <w:t xml:space="preserve">av </w:t>
            </w:r>
            <w:r w:rsidRPr="005958C3">
              <w:rPr>
                <w:sz w:val="22"/>
                <w:szCs w:val="22"/>
              </w:rPr>
              <w:t>proposition 2019/20:99 punkterna 9 och 10.</w:t>
            </w:r>
          </w:p>
          <w:p w14:paraId="404D060E" w14:textId="65EE21BF" w:rsidR="00DE1EC9" w:rsidRPr="005958C3" w:rsidRDefault="00DE1EC9" w:rsidP="00B735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B919458" w14:textId="5BDA1116" w:rsidR="00DE1EC9" w:rsidRPr="005958C3" w:rsidRDefault="00DE1EC9" w:rsidP="00B735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958C3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5958C3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5958C3">
              <w:rPr>
                <w:snapToGrid w:val="0"/>
                <w:sz w:val="22"/>
                <w:szCs w:val="22"/>
              </w:rPr>
              <w:t>13.</w:t>
            </w:r>
          </w:p>
          <w:p w14:paraId="33B5A44F" w14:textId="367FB08A" w:rsidR="0068239C" w:rsidRPr="005958C3" w:rsidRDefault="0068239C" w:rsidP="00B735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5958C3" w14:paraId="7CCC2A39" w14:textId="77777777" w:rsidTr="00AA46EB">
        <w:tc>
          <w:tcPr>
            <w:tcW w:w="497" w:type="dxa"/>
          </w:tcPr>
          <w:p w14:paraId="52D877F5" w14:textId="0779CB60" w:rsidR="00413CBB" w:rsidRPr="005958C3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5958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421" w:rsidRPr="005958C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1DBC548" w14:textId="55979B18" w:rsidR="00B21831" w:rsidRPr="005958C3" w:rsidRDefault="008A690E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Sekretess till skydd för enskilda som lämnat</w:t>
            </w:r>
            <w:r w:rsidR="00B7350C"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</w:t>
            </w: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tödförklaringar enligt EU:s nya förordning om</w:t>
            </w:r>
            <w:r w:rsidR="00B7350C"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det europeiska medborgarinitiativet (KU24)</w:t>
            </w:r>
          </w:p>
          <w:p w14:paraId="3425C947" w14:textId="28A76F4D" w:rsidR="00515B7B" w:rsidRPr="00320CA4" w:rsidRDefault="00515B7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A65B3E4" w14:textId="27861D96" w:rsidR="00515B7B" w:rsidRPr="00320CA4" w:rsidRDefault="00CB796A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20CA4">
              <w:rPr>
                <w:sz w:val="22"/>
                <w:szCs w:val="22"/>
              </w:rPr>
              <w:t xml:space="preserve">Utskottet </w:t>
            </w:r>
            <w:r w:rsidR="00433B4D" w:rsidRPr="00320CA4">
              <w:rPr>
                <w:snapToGrid w:val="0"/>
                <w:sz w:val="22"/>
                <w:szCs w:val="22"/>
              </w:rPr>
              <w:t xml:space="preserve">fortsatte </w:t>
            </w:r>
            <w:r w:rsidR="00433B4D" w:rsidRPr="00320CA4">
              <w:rPr>
                <w:color w:val="000000"/>
                <w:sz w:val="22"/>
                <w:szCs w:val="22"/>
              </w:rPr>
              <w:t xml:space="preserve">behandlingen av </w:t>
            </w:r>
            <w:r w:rsidRPr="00320CA4">
              <w:rPr>
                <w:sz w:val="22"/>
                <w:szCs w:val="22"/>
              </w:rPr>
              <w:t>proposition 2019/20:</w:t>
            </w:r>
            <w:r w:rsidR="00D94574" w:rsidRPr="00320CA4">
              <w:rPr>
                <w:sz w:val="22"/>
                <w:szCs w:val="22"/>
              </w:rPr>
              <w:t>102 och motioner.</w:t>
            </w:r>
          </w:p>
          <w:p w14:paraId="635C2A71" w14:textId="38CD90CF" w:rsidR="0068239C" w:rsidRPr="00320CA4" w:rsidRDefault="0068239C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839168A" w14:textId="1E64EA72" w:rsidR="00D94574" w:rsidRPr="005958C3" w:rsidRDefault="00D94574" w:rsidP="00D9457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5958C3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5958C3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5958C3">
              <w:rPr>
                <w:snapToGrid w:val="0"/>
                <w:sz w:val="22"/>
                <w:szCs w:val="22"/>
              </w:rPr>
              <w:t>24.</w:t>
            </w:r>
          </w:p>
          <w:p w14:paraId="2082E112" w14:textId="58013838" w:rsidR="00D94574" w:rsidRPr="005958C3" w:rsidRDefault="00D94574" w:rsidP="00D9457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1D69D87" w14:textId="7245A09A" w:rsidR="00D94574" w:rsidRPr="005958C3" w:rsidRDefault="00490FB5" w:rsidP="00D9457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SD- och V-ledamöterna anmälde reservationer.</w:t>
            </w:r>
          </w:p>
          <w:p w14:paraId="557ECEB0" w14:textId="272C238A" w:rsidR="0068239C" w:rsidRPr="005958C3" w:rsidRDefault="0068239C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5958C3" w14:paraId="0B373ED0" w14:textId="77777777" w:rsidTr="00AA46EB">
        <w:tc>
          <w:tcPr>
            <w:tcW w:w="497" w:type="dxa"/>
          </w:tcPr>
          <w:p w14:paraId="25C98ED6" w14:textId="37FC8C23" w:rsidR="00B21831" w:rsidRPr="005958C3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5958C3">
              <w:rPr>
                <w:b/>
                <w:snapToGrid w:val="0"/>
                <w:sz w:val="22"/>
                <w:szCs w:val="22"/>
              </w:rPr>
              <w:t>§</w:t>
            </w:r>
            <w:r w:rsidR="00DE6421" w:rsidRPr="005958C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53ED3885" w14:textId="77777777" w:rsidR="00B21831" w:rsidRPr="005958C3" w:rsidRDefault="008A690E" w:rsidP="006D592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Kamerabevakning i kollektivtrafik och apotek – ett enklare</w:t>
            </w:r>
            <w:r w:rsidR="00B7350C"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95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förfarande (KU7y)</w:t>
            </w:r>
          </w:p>
          <w:p w14:paraId="2241BBD8" w14:textId="77777777" w:rsidR="00D827C7" w:rsidRPr="00320CA4" w:rsidRDefault="00D827C7" w:rsidP="006D592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ED01A1F" w14:textId="25AA2233" w:rsidR="00D827C7" w:rsidRPr="00320CA4" w:rsidRDefault="00D827C7" w:rsidP="00D827C7">
            <w:pPr>
              <w:rPr>
                <w:snapToGrid w:val="0"/>
                <w:sz w:val="22"/>
                <w:szCs w:val="22"/>
              </w:rPr>
            </w:pPr>
            <w:r w:rsidRPr="00320CA4">
              <w:rPr>
                <w:snapToGrid w:val="0"/>
                <w:sz w:val="22"/>
                <w:szCs w:val="22"/>
              </w:rPr>
              <w:t xml:space="preserve">Utskottet </w:t>
            </w:r>
            <w:r w:rsidR="003E2411" w:rsidRPr="00320CA4">
              <w:rPr>
                <w:snapToGrid w:val="0"/>
                <w:sz w:val="22"/>
                <w:szCs w:val="22"/>
              </w:rPr>
              <w:t xml:space="preserve">fortsatte </w:t>
            </w:r>
            <w:r w:rsidRPr="00320CA4">
              <w:rPr>
                <w:snapToGrid w:val="0"/>
                <w:sz w:val="22"/>
                <w:szCs w:val="22"/>
              </w:rPr>
              <w:t>behandl</w:t>
            </w:r>
            <w:r w:rsidR="003E2411" w:rsidRPr="00320CA4">
              <w:rPr>
                <w:snapToGrid w:val="0"/>
                <w:sz w:val="22"/>
                <w:szCs w:val="22"/>
              </w:rPr>
              <w:t xml:space="preserve">ingen </w:t>
            </w:r>
            <w:r w:rsidR="00CC6C17" w:rsidRPr="00320CA4">
              <w:rPr>
                <w:snapToGrid w:val="0"/>
                <w:sz w:val="22"/>
                <w:szCs w:val="22"/>
              </w:rPr>
              <w:t>av</w:t>
            </w:r>
            <w:r w:rsidRPr="00320CA4">
              <w:rPr>
                <w:snapToGrid w:val="0"/>
                <w:sz w:val="22"/>
                <w:szCs w:val="22"/>
              </w:rPr>
              <w:t xml:space="preserve"> fråga</w:t>
            </w:r>
            <w:r w:rsidR="00CC6C17" w:rsidRPr="00320CA4">
              <w:rPr>
                <w:snapToGrid w:val="0"/>
                <w:sz w:val="22"/>
                <w:szCs w:val="22"/>
              </w:rPr>
              <w:t>n</w:t>
            </w:r>
            <w:r w:rsidRPr="00320CA4">
              <w:rPr>
                <w:snapToGrid w:val="0"/>
                <w:sz w:val="22"/>
                <w:szCs w:val="22"/>
              </w:rPr>
              <w:t xml:space="preserve"> om yttrande till </w:t>
            </w:r>
            <w:r w:rsidR="00490FB5" w:rsidRPr="00320CA4">
              <w:rPr>
                <w:snapToGrid w:val="0"/>
                <w:sz w:val="22"/>
                <w:szCs w:val="22"/>
              </w:rPr>
              <w:t>justitieutskottet</w:t>
            </w:r>
            <w:r w:rsidRPr="00320CA4">
              <w:rPr>
                <w:snapToGrid w:val="0"/>
                <w:sz w:val="22"/>
                <w:szCs w:val="22"/>
              </w:rPr>
              <w:t xml:space="preserve"> över proposition 201</w:t>
            </w:r>
            <w:r w:rsidR="00490FB5" w:rsidRPr="00320CA4">
              <w:rPr>
                <w:snapToGrid w:val="0"/>
                <w:sz w:val="22"/>
                <w:szCs w:val="22"/>
              </w:rPr>
              <w:t>9</w:t>
            </w:r>
            <w:r w:rsidRPr="00320CA4">
              <w:rPr>
                <w:snapToGrid w:val="0"/>
                <w:sz w:val="22"/>
                <w:szCs w:val="22"/>
              </w:rPr>
              <w:t>/</w:t>
            </w:r>
            <w:r w:rsidR="00490FB5" w:rsidRPr="00320CA4">
              <w:rPr>
                <w:snapToGrid w:val="0"/>
                <w:sz w:val="22"/>
                <w:szCs w:val="22"/>
              </w:rPr>
              <w:t>20</w:t>
            </w:r>
            <w:r w:rsidRPr="00320CA4">
              <w:rPr>
                <w:snapToGrid w:val="0"/>
                <w:sz w:val="22"/>
                <w:szCs w:val="22"/>
              </w:rPr>
              <w:t>:</w:t>
            </w:r>
            <w:r w:rsidR="00490FB5" w:rsidRPr="00320CA4">
              <w:rPr>
                <w:snapToGrid w:val="0"/>
                <w:sz w:val="22"/>
                <w:szCs w:val="22"/>
              </w:rPr>
              <w:t>109</w:t>
            </w:r>
            <w:r w:rsidRPr="00320CA4">
              <w:rPr>
                <w:snapToGrid w:val="0"/>
                <w:sz w:val="22"/>
                <w:szCs w:val="22"/>
              </w:rPr>
              <w:t xml:space="preserve"> och </w:t>
            </w:r>
            <w:r w:rsidR="00490FB5" w:rsidRPr="00320CA4">
              <w:rPr>
                <w:snapToGrid w:val="0"/>
                <w:sz w:val="22"/>
                <w:szCs w:val="22"/>
              </w:rPr>
              <w:t>motion</w:t>
            </w:r>
            <w:r w:rsidRPr="00320CA4">
              <w:rPr>
                <w:snapToGrid w:val="0"/>
                <w:sz w:val="22"/>
                <w:szCs w:val="22"/>
              </w:rPr>
              <w:t>.</w:t>
            </w:r>
          </w:p>
          <w:p w14:paraId="2086EA22" w14:textId="77777777" w:rsidR="00D827C7" w:rsidRPr="00320CA4" w:rsidRDefault="00D827C7" w:rsidP="00D827C7">
            <w:pPr>
              <w:rPr>
                <w:bCs/>
                <w:color w:val="000000"/>
                <w:sz w:val="22"/>
                <w:szCs w:val="22"/>
              </w:rPr>
            </w:pPr>
          </w:p>
          <w:p w14:paraId="72D0F024" w14:textId="6F7D92D6" w:rsidR="00D827C7" w:rsidRPr="00320CA4" w:rsidRDefault="00D827C7" w:rsidP="00D827C7">
            <w:pPr>
              <w:rPr>
                <w:bCs/>
                <w:color w:val="000000"/>
                <w:sz w:val="22"/>
                <w:szCs w:val="22"/>
              </w:rPr>
            </w:pPr>
            <w:r w:rsidRPr="00320CA4">
              <w:rPr>
                <w:bCs/>
                <w:color w:val="000000"/>
                <w:sz w:val="22"/>
                <w:szCs w:val="22"/>
              </w:rPr>
              <w:t>Utskottet justerade yttrande 201</w:t>
            </w:r>
            <w:r w:rsidR="00490FB5" w:rsidRPr="00320CA4">
              <w:rPr>
                <w:bCs/>
                <w:color w:val="000000"/>
                <w:sz w:val="22"/>
                <w:szCs w:val="22"/>
              </w:rPr>
              <w:t>9</w:t>
            </w:r>
            <w:r w:rsidRPr="00320CA4">
              <w:rPr>
                <w:bCs/>
                <w:color w:val="000000"/>
                <w:sz w:val="22"/>
                <w:szCs w:val="22"/>
              </w:rPr>
              <w:t>/</w:t>
            </w:r>
            <w:proofErr w:type="gramStart"/>
            <w:r w:rsidR="00490FB5" w:rsidRPr="00320CA4">
              <w:rPr>
                <w:bCs/>
                <w:color w:val="000000"/>
                <w:sz w:val="22"/>
                <w:szCs w:val="22"/>
              </w:rPr>
              <w:t>20</w:t>
            </w:r>
            <w:r w:rsidRPr="00320CA4">
              <w:rPr>
                <w:bCs/>
                <w:color w:val="000000"/>
                <w:sz w:val="22"/>
                <w:szCs w:val="22"/>
              </w:rPr>
              <w:t>:KU</w:t>
            </w:r>
            <w:proofErr w:type="gramEnd"/>
            <w:r w:rsidRPr="00320CA4">
              <w:rPr>
                <w:bCs/>
                <w:color w:val="000000"/>
                <w:sz w:val="22"/>
                <w:szCs w:val="22"/>
              </w:rPr>
              <w:t>7y.</w:t>
            </w:r>
          </w:p>
          <w:p w14:paraId="54999475" w14:textId="77777777" w:rsidR="00D827C7" w:rsidRPr="00320CA4" w:rsidRDefault="00D827C7" w:rsidP="00D827C7">
            <w:pPr>
              <w:rPr>
                <w:bCs/>
                <w:color w:val="000000"/>
                <w:sz w:val="22"/>
                <w:szCs w:val="22"/>
              </w:rPr>
            </w:pPr>
          </w:p>
          <w:p w14:paraId="22E11E41" w14:textId="77777777" w:rsidR="00D827C7" w:rsidRPr="005958C3" w:rsidRDefault="00D827C7" w:rsidP="00D827C7">
            <w:pPr>
              <w:rPr>
                <w:snapToGrid w:val="0"/>
                <w:sz w:val="22"/>
                <w:szCs w:val="22"/>
              </w:rPr>
            </w:pPr>
            <w:r w:rsidRPr="005958C3">
              <w:rPr>
                <w:snapToGrid w:val="0"/>
                <w:sz w:val="22"/>
                <w:szCs w:val="22"/>
              </w:rPr>
              <w:t>V-ledamoten anmälde en avvikande mening.</w:t>
            </w:r>
          </w:p>
          <w:p w14:paraId="40795ED1" w14:textId="4E9E1969" w:rsidR="00D827C7" w:rsidRPr="005958C3" w:rsidRDefault="00D827C7" w:rsidP="006D592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74C63" w:rsidRPr="005958C3" w14:paraId="590C7DBA" w14:textId="77777777" w:rsidTr="00AA46EB">
        <w:tc>
          <w:tcPr>
            <w:tcW w:w="7585" w:type="dxa"/>
            <w:gridSpan w:val="2"/>
          </w:tcPr>
          <w:p w14:paraId="4DA423C9" w14:textId="5EF50482" w:rsidR="00F66346" w:rsidRPr="005958C3" w:rsidRDefault="00924A6C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5958C3">
              <w:rPr>
                <w:sz w:val="22"/>
                <w:szCs w:val="22"/>
              </w:rPr>
              <w:t>Vid protokollet</w:t>
            </w:r>
          </w:p>
          <w:p w14:paraId="0EB4F365" w14:textId="18B1256A" w:rsidR="00F66346" w:rsidRPr="005958C3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Justera</w:t>
            </w:r>
            <w:r w:rsidR="00320CA4">
              <w:rPr>
                <w:sz w:val="22"/>
                <w:szCs w:val="22"/>
              </w:rPr>
              <w:t>t 2020-05-12</w:t>
            </w:r>
          </w:p>
          <w:p w14:paraId="160DC1EA" w14:textId="4ECEDE75" w:rsidR="00920F2C" w:rsidRPr="005958C3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5958C3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5958C3" w:rsidRDefault="00FB0AE9" w:rsidP="000F2853">
      <w:pPr>
        <w:widowControl/>
        <w:spacing w:after="160" w:line="259" w:lineRule="auto"/>
        <w:rPr>
          <w:sz w:val="22"/>
          <w:szCs w:val="22"/>
        </w:rPr>
      </w:pPr>
      <w:r w:rsidRPr="005958C3">
        <w:rPr>
          <w:sz w:val="22"/>
          <w:szCs w:val="22"/>
        </w:rPr>
        <w:lastRenderedPageBreak/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5958C3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5958C3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10932DC0" w:rsidR="004055FE" w:rsidRPr="005958C3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(Kompletteringsval 2020-0</w:t>
            </w:r>
            <w:r w:rsidR="008337D2" w:rsidRPr="005958C3">
              <w:rPr>
                <w:sz w:val="22"/>
                <w:szCs w:val="22"/>
              </w:rPr>
              <w:t>5</w:t>
            </w:r>
            <w:r w:rsidRPr="005958C3">
              <w:rPr>
                <w:sz w:val="22"/>
                <w:szCs w:val="22"/>
              </w:rPr>
              <w:t>-</w:t>
            </w:r>
            <w:r w:rsidR="00C04BEE" w:rsidRPr="005958C3">
              <w:rPr>
                <w:sz w:val="22"/>
                <w:szCs w:val="22"/>
              </w:rPr>
              <w:t>0</w:t>
            </w:r>
            <w:r w:rsidR="00DC044B" w:rsidRPr="005958C3">
              <w:rPr>
                <w:sz w:val="22"/>
                <w:szCs w:val="22"/>
              </w:rPr>
              <w:t>6</w:t>
            </w:r>
            <w:r w:rsidRPr="005958C3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5958C3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958C3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5958C3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958C3">
              <w:rPr>
                <w:b/>
                <w:sz w:val="22"/>
                <w:szCs w:val="22"/>
              </w:rPr>
              <w:t>Bilaga 1</w:t>
            </w:r>
          </w:p>
          <w:p w14:paraId="2E777903" w14:textId="77777777" w:rsidR="004055FE" w:rsidRPr="00E67D96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E67D96">
              <w:rPr>
                <w:sz w:val="16"/>
                <w:szCs w:val="16"/>
              </w:rPr>
              <w:t>till protokoll</w:t>
            </w:r>
          </w:p>
          <w:p w14:paraId="386A2801" w14:textId="66B59767" w:rsidR="004055FE" w:rsidRPr="005958C3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67D96">
              <w:rPr>
                <w:sz w:val="16"/>
                <w:szCs w:val="16"/>
              </w:rPr>
              <w:t>2019/20:</w:t>
            </w:r>
            <w:r w:rsidR="006D5929" w:rsidRPr="00E67D96">
              <w:rPr>
                <w:sz w:val="16"/>
                <w:szCs w:val="16"/>
              </w:rPr>
              <w:t>47</w:t>
            </w:r>
          </w:p>
        </w:tc>
      </w:tr>
      <w:tr w:rsidR="004055FE" w:rsidRPr="005958C3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6B7433CF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  <w:proofErr w:type="gramStart"/>
            <w:r w:rsidRPr="005958C3">
              <w:rPr>
                <w:sz w:val="22"/>
                <w:szCs w:val="22"/>
              </w:rPr>
              <w:t>1-</w:t>
            </w:r>
            <w:r w:rsidR="00B9696E" w:rsidRPr="005958C3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958C3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</w:t>
            </w:r>
          </w:p>
        </w:tc>
      </w:tr>
      <w:tr w:rsidR="004055FE" w:rsidRPr="005958C3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Karin Enström (M) </w:t>
            </w:r>
            <w:r w:rsidRPr="005958C3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Hans Ekström (S)</w:t>
            </w:r>
            <w:r w:rsidRPr="005958C3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4055FE" w:rsidRPr="005958C3" w:rsidRDefault="004055FE" w:rsidP="00E403B6">
            <w:pPr>
              <w:ind w:right="513"/>
              <w:rPr>
                <w:sz w:val="22"/>
                <w:szCs w:val="22"/>
                <w:lang w:val="en-US"/>
              </w:rPr>
            </w:pPr>
            <w:r w:rsidRPr="005958C3">
              <w:rPr>
                <w:sz w:val="22"/>
                <w:szCs w:val="22"/>
              </w:rPr>
              <w:t>Ida Karkiainen</w:t>
            </w:r>
            <w:r w:rsidRPr="005958C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3A85A965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55FE" w:rsidRPr="005958C3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Marta Obminska (M)</w:t>
            </w:r>
            <w:r w:rsidRPr="005958C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34C06607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5416E851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0DDB5A19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331C2F6C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43335280" w:rsidR="004055FE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Ida Drougge</w:t>
            </w:r>
            <w:r w:rsidRPr="005958C3">
              <w:rPr>
                <w:sz w:val="22"/>
                <w:szCs w:val="22"/>
                <w:lang w:val="en-US"/>
              </w:rPr>
              <w:t xml:space="preserve"> (M)</w:t>
            </w:r>
            <w:r w:rsidRPr="005958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5B5420DE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Fredrik Lindahl </w:t>
            </w:r>
            <w:r w:rsidRPr="005958C3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457DCE4C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066017CC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2F7DACF3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0360B6D4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3052A09C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US"/>
              </w:rPr>
              <w:t>Mikael Strandman</w:t>
            </w:r>
            <w:r w:rsidRPr="005958C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22F0CF32" w:rsidR="004055FE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Camilla Hansén (MP)</w:t>
            </w:r>
            <w:r w:rsidRPr="005958C3">
              <w:rPr>
                <w:sz w:val="22"/>
                <w:szCs w:val="22"/>
              </w:rPr>
              <w:fldChar w:fldCharType="begin"/>
            </w:r>
            <w:r w:rsidRPr="005958C3">
              <w:rPr>
                <w:sz w:val="22"/>
                <w:szCs w:val="22"/>
              </w:rPr>
              <w:instrText xml:space="preserve">  </w:instrText>
            </w:r>
            <w:r w:rsidRPr="005958C3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6CE83FFC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US"/>
              </w:rPr>
              <w:t>Erik Ottoson</w:t>
            </w:r>
            <w:r w:rsidRPr="005958C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24EB930C" w:rsidR="004055FE" w:rsidRPr="005958C3" w:rsidRDefault="00BB731F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GB"/>
              </w:rPr>
              <w:t>Erik Ezelius</w:t>
            </w:r>
            <w:r w:rsidRPr="005958C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Ingela Nylund Watz</w:t>
            </w:r>
            <w:r w:rsidRPr="005958C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72C6C1DA" w:rsidR="004055FE" w:rsidRPr="005958C3" w:rsidRDefault="008337D2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Vakant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2E7E6D49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5958C3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49CD9320" w:rsidR="004055FE" w:rsidRPr="005958C3" w:rsidRDefault="00233538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4055FE" w:rsidRPr="005958C3" w:rsidRDefault="004055FE" w:rsidP="00E403B6">
            <w:pPr>
              <w:ind w:right="513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4055FE" w:rsidRPr="005958C3" w14:paraId="26A17B1F" w14:textId="77777777" w:rsidTr="0023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bottom w:val="single" w:sz="4" w:space="0" w:color="auto"/>
            </w:tcBorders>
          </w:tcPr>
          <w:p w14:paraId="6B6656BD" w14:textId="618F28D5" w:rsidR="004055FE" w:rsidRPr="005958C3" w:rsidRDefault="00E67D96" w:rsidP="00E403B6">
            <w:pPr>
              <w:spacing w:before="60"/>
              <w:ind w:right="-46"/>
              <w:rPr>
                <w:sz w:val="22"/>
                <w:szCs w:val="22"/>
              </w:rPr>
            </w:pPr>
            <w:r>
              <w:br w:type="page"/>
            </w:r>
            <w:r w:rsidR="004055FE" w:rsidRPr="005958C3">
              <w:rPr>
                <w:sz w:val="22"/>
                <w:szCs w:val="22"/>
              </w:rPr>
              <w:br w:type="page"/>
            </w:r>
            <w:r w:rsidR="004055FE" w:rsidRPr="005958C3">
              <w:rPr>
                <w:b/>
                <w:i/>
                <w:sz w:val="22"/>
                <w:szCs w:val="22"/>
              </w:rPr>
              <w:t>SUPPLEANTER</w:t>
            </w:r>
            <w:r w:rsidR="004055FE" w:rsidRPr="005958C3">
              <w:rPr>
                <w:i/>
                <w:sz w:val="22"/>
                <w:szCs w:val="22"/>
              </w:rPr>
              <w:t xml:space="preserve"> </w:t>
            </w:r>
            <w:r w:rsidR="004055FE" w:rsidRPr="00570B72">
              <w:rPr>
                <w:i/>
                <w:sz w:val="20"/>
              </w:rPr>
              <w:t>fr.o.m. 2020-0</w:t>
            </w:r>
            <w:r w:rsidR="00C91D61" w:rsidRPr="00570B72">
              <w:rPr>
                <w:i/>
                <w:sz w:val="20"/>
              </w:rPr>
              <w:t>5</w:t>
            </w:r>
            <w:r w:rsidR="004055FE" w:rsidRPr="00570B72">
              <w:rPr>
                <w:i/>
                <w:sz w:val="20"/>
              </w:rPr>
              <w:t>-</w:t>
            </w:r>
            <w:r w:rsidR="00C04BEE" w:rsidRPr="00570B72">
              <w:rPr>
                <w:i/>
                <w:sz w:val="20"/>
              </w:rPr>
              <w:t>0</w:t>
            </w:r>
            <w:r w:rsidR="003972E5" w:rsidRPr="00570B72">
              <w:rPr>
                <w:i/>
                <w:sz w:val="20"/>
              </w:rPr>
              <w:t>6</w:t>
            </w:r>
          </w:p>
        </w:tc>
        <w:tc>
          <w:tcPr>
            <w:tcW w:w="5698" w:type="dxa"/>
            <w:gridSpan w:val="14"/>
            <w:tcBorders>
              <w:bottom w:val="single" w:sz="4" w:space="0" w:color="auto"/>
            </w:tcBorders>
          </w:tcPr>
          <w:p w14:paraId="501A93B6" w14:textId="77777777" w:rsidR="004055FE" w:rsidRPr="005958C3" w:rsidRDefault="004055FE" w:rsidP="00E403B6">
            <w:pPr>
              <w:spacing w:before="60"/>
              <w:rPr>
                <w:sz w:val="22"/>
                <w:szCs w:val="22"/>
              </w:rPr>
            </w:pPr>
          </w:p>
        </w:tc>
      </w:tr>
      <w:tr w:rsidR="004055FE" w:rsidRPr="005958C3" w14:paraId="4A08C5E4" w14:textId="77777777" w:rsidTr="0023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888C6" w14:textId="55FC7416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bookmarkStart w:id="2" w:name="_Hlk35519050"/>
            <w:r>
              <w:rPr>
                <w:sz w:val="22"/>
                <w:szCs w:val="22"/>
              </w:rPr>
              <w:t>Kristina Axén Olin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8F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88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48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B7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7E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66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69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E7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24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77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F3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9E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0D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D7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4055FE" w:rsidRPr="005958C3" w14:paraId="47A7E2B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9CA1BB" w14:textId="74D5BC9B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DF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78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09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EB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C4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EC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A0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26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9B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90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A0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CE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2B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49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1E30EA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B29D92" w14:textId="57575238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Cecilie Tenfjord Toftby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35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D88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0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E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23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AF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60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F2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8D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2B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32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D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11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A5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BDDA06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B619F4" w14:textId="0EB8EB30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DB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93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C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A2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5C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E4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3A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FB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23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A0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1B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3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DE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C1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689A8A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5F9385" w14:textId="6576158C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1C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5E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62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7E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B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9B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6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9D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BD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0D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FD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7D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77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6B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6B060E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B70223" w14:textId="43B86E59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Annelie Karlsson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B5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6E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F8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E5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8A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A6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75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E6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7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B2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B4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9A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C7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C6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4D126A3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819A0A" w14:textId="0134A5FF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Isak From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69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B0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0F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6C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4C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F8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B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39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6F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B4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07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52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B2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E8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C45C6B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18A3C" w14:textId="6B8B8F1C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Lawen Redar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9D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38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28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464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7E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DA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9A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B8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D6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68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CC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4E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617D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BD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0C92507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E457BA" w14:textId="0FD94224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C3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D4B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C0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91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0C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C4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E5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F80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2F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FF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C1E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F02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DD6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9F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50699D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6AEFD" w14:textId="5FF8A041" w:rsidR="004055FE" w:rsidRPr="005958C3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Bengtsson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91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58C3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1EA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03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5E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B17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F93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BA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36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ACF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4C1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ABC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A58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8F5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AC9" w14:textId="77777777" w:rsidR="004055FE" w:rsidRPr="005958C3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68A2" w:rsidRPr="005958C3" w14:paraId="2FA0F0B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3C0F0C" w14:textId="0A996DBE" w:rsidR="000368A2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8D2" w14:textId="1AAA6FA9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4B4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AA6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10F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C41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F1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251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C94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11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100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ED2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59E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462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01B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68A2" w:rsidRPr="005958C3" w14:paraId="24543B1B" w14:textId="77777777" w:rsidTr="0023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0BC481" w14:textId="3E486F7A" w:rsidR="000368A2" w:rsidRDefault="000368A2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7A6" w14:textId="178A64E3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C87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CF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680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601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578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605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72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28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7D6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547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1A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C1F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5AC" w14:textId="77777777" w:rsidR="000368A2" w:rsidRPr="005958C3" w:rsidRDefault="000368A2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55FE" w:rsidRPr="005958C3" w14:paraId="1709B534" w14:textId="77777777" w:rsidTr="0023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4055FE" w:rsidRPr="002F4D5F" w:rsidRDefault="004055FE" w:rsidP="00E403B6">
            <w:pPr>
              <w:spacing w:before="60"/>
              <w:rPr>
                <w:sz w:val="16"/>
                <w:szCs w:val="16"/>
              </w:rPr>
            </w:pPr>
            <w:r w:rsidRPr="002F4D5F">
              <w:rPr>
                <w:sz w:val="16"/>
                <w:szCs w:val="16"/>
              </w:rPr>
              <w:t>N = Närvarande</w:t>
            </w:r>
          </w:p>
          <w:p w14:paraId="481E73AC" w14:textId="77777777" w:rsidR="004055FE" w:rsidRPr="002F4D5F" w:rsidRDefault="004055FE" w:rsidP="00E403B6">
            <w:pPr>
              <w:spacing w:before="60"/>
              <w:rPr>
                <w:sz w:val="16"/>
                <w:szCs w:val="16"/>
              </w:rPr>
            </w:pPr>
            <w:r w:rsidRPr="002F4D5F">
              <w:rPr>
                <w:sz w:val="16"/>
                <w:szCs w:val="16"/>
              </w:rPr>
              <w:t>V = Votering</w:t>
            </w:r>
          </w:p>
          <w:p w14:paraId="53486945" w14:textId="77777777" w:rsidR="004055FE" w:rsidRPr="002F4D5F" w:rsidRDefault="004055FE" w:rsidP="00E403B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370E2D28" w:rsidR="004055FE" w:rsidRPr="002F4D5F" w:rsidRDefault="004055FE" w:rsidP="00E403B6">
            <w:pPr>
              <w:spacing w:before="60"/>
              <w:rPr>
                <w:sz w:val="16"/>
                <w:szCs w:val="16"/>
              </w:rPr>
            </w:pPr>
            <w:r w:rsidRPr="002F4D5F">
              <w:rPr>
                <w:sz w:val="16"/>
                <w:szCs w:val="16"/>
              </w:rPr>
              <w:t>X = ledamöter som deltagit i handläggningen</w:t>
            </w:r>
            <w:r w:rsidRPr="002F4D5F">
              <w:rPr>
                <w:sz w:val="16"/>
                <w:szCs w:val="16"/>
              </w:rPr>
              <w:br/>
              <w:t>O = ledamöter som härutöver varit närvarande</w:t>
            </w:r>
            <w:r w:rsidRPr="002F4D5F">
              <w:rPr>
                <w:sz w:val="16"/>
                <w:szCs w:val="16"/>
              </w:rPr>
              <w:br/>
              <w:t>U = ledamöter som varit uppkopplade per telefon</w:t>
            </w:r>
          </w:p>
        </w:tc>
      </w:tr>
    </w:tbl>
    <w:p w14:paraId="069B946B" w14:textId="77777777" w:rsidR="00865055" w:rsidRPr="005958C3" w:rsidRDefault="00865055" w:rsidP="00220710">
      <w:pPr>
        <w:rPr>
          <w:sz w:val="22"/>
          <w:szCs w:val="22"/>
        </w:rPr>
      </w:pPr>
    </w:p>
    <w:sectPr w:rsidR="00865055" w:rsidRPr="005958C3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68A2"/>
    <w:rsid w:val="0006043F"/>
    <w:rsid w:val="00072429"/>
    <w:rsid w:val="00072835"/>
    <w:rsid w:val="00094A50"/>
    <w:rsid w:val="000A56C4"/>
    <w:rsid w:val="000C5482"/>
    <w:rsid w:val="000D433E"/>
    <w:rsid w:val="000E752D"/>
    <w:rsid w:val="000F2853"/>
    <w:rsid w:val="000F5776"/>
    <w:rsid w:val="00107412"/>
    <w:rsid w:val="001150B1"/>
    <w:rsid w:val="0012197D"/>
    <w:rsid w:val="00131C6A"/>
    <w:rsid w:val="00136DBE"/>
    <w:rsid w:val="0013753F"/>
    <w:rsid w:val="0014124C"/>
    <w:rsid w:val="00147CC0"/>
    <w:rsid w:val="00175973"/>
    <w:rsid w:val="00182EF0"/>
    <w:rsid w:val="001A6F90"/>
    <w:rsid w:val="001D6F36"/>
    <w:rsid w:val="00220710"/>
    <w:rsid w:val="00233538"/>
    <w:rsid w:val="0026777C"/>
    <w:rsid w:val="0028015F"/>
    <w:rsid w:val="00280BC7"/>
    <w:rsid w:val="00282A12"/>
    <w:rsid w:val="002B7046"/>
    <w:rsid w:val="002C00A0"/>
    <w:rsid w:val="002C1744"/>
    <w:rsid w:val="002F4D5F"/>
    <w:rsid w:val="003155B1"/>
    <w:rsid w:val="00320CA4"/>
    <w:rsid w:val="00321CAF"/>
    <w:rsid w:val="00325519"/>
    <w:rsid w:val="00375A1E"/>
    <w:rsid w:val="00386CC5"/>
    <w:rsid w:val="00394B1E"/>
    <w:rsid w:val="003972E5"/>
    <w:rsid w:val="003A6FCA"/>
    <w:rsid w:val="003B0F58"/>
    <w:rsid w:val="003B25C0"/>
    <w:rsid w:val="003B68E1"/>
    <w:rsid w:val="003D7E7B"/>
    <w:rsid w:val="003E2411"/>
    <w:rsid w:val="003E5814"/>
    <w:rsid w:val="003F38F6"/>
    <w:rsid w:val="004055FE"/>
    <w:rsid w:val="004118CB"/>
    <w:rsid w:val="00413CBB"/>
    <w:rsid w:val="00430B29"/>
    <w:rsid w:val="00433B4D"/>
    <w:rsid w:val="00435AD7"/>
    <w:rsid w:val="00435E54"/>
    <w:rsid w:val="00454B9F"/>
    <w:rsid w:val="00473B85"/>
    <w:rsid w:val="00490FB5"/>
    <w:rsid w:val="004941EE"/>
    <w:rsid w:val="004A64CA"/>
    <w:rsid w:val="004A6B49"/>
    <w:rsid w:val="004D19CC"/>
    <w:rsid w:val="004F5341"/>
    <w:rsid w:val="00500093"/>
    <w:rsid w:val="00506AFB"/>
    <w:rsid w:val="00515B7B"/>
    <w:rsid w:val="00524937"/>
    <w:rsid w:val="00527B22"/>
    <w:rsid w:val="005315D0"/>
    <w:rsid w:val="00543477"/>
    <w:rsid w:val="0054539E"/>
    <w:rsid w:val="00570B72"/>
    <w:rsid w:val="00585C22"/>
    <w:rsid w:val="005955A8"/>
    <w:rsid w:val="005958C3"/>
    <w:rsid w:val="005A06A0"/>
    <w:rsid w:val="005B4221"/>
    <w:rsid w:val="005F398A"/>
    <w:rsid w:val="005F4CC7"/>
    <w:rsid w:val="005F51E5"/>
    <w:rsid w:val="0062295E"/>
    <w:rsid w:val="00643703"/>
    <w:rsid w:val="00655861"/>
    <w:rsid w:val="006605FF"/>
    <w:rsid w:val="00674C4D"/>
    <w:rsid w:val="0068239C"/>
    <w:rsid w:val="00685881"/>
    <w:rsid w:val="006C7DC9"/>
    <w:rsid w:val="006D1877"/>
    <w:rsid w:val="006D3AF9"/>
    <w:rsid w:val="006D5929"/>
    <w:rsid w:val="00712851"/>
    <w:rsid w:val="007149F6"/>
    <w:rsid w:val="007233A9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835A5"/>
    <w:rsid w:val="008A690E"/>
    <w:rsid w:val="008D3BE8"/>
    <w:rsid w:val="008F5C48"/>
    <w:rsid w:val="008F5E64"/>
    <w:rsid w:val="00920F2C"/>
    <w:rsid w:val="00924A6C"/>
    <w:rsid w:val="00925EF5"/>
    <w:rsid w:val="00966DA6"/>
    <w:rsid w:val="00971BA3"/>
    <w:rsid w:val="00977A26"/>
    <w:rsid w:val="00980BA4"/>
    <w:rsid w:val="009855B9"/>
    <w:rsid w:val="0099322A"/>
    <w:rsid w:val="009D5162"/>
    <w:rsid w:val="009E3885"/>
    <w:rsid w:val="009E6499"/>
    <w:rsid w:val="009F0B3F"/>
    <w:rsid w:val="009F3280"/>
    <w:rsid w:val="00A148DE"/>
    <w:rsid w:val="00A2412F"/>
    <w:rsid w:val="00A27F07"/>
    <w:rsid w:val="00A318A0"/>
    <w:rsid w:val="00A37376"/>
    <w:rsid w:val="00A375D1"/>
    <w:rsid w:val="00A9524D"/>
    <w:rsid w:val="00A955FF"/>
    <w:rsid w:val="00A966D4"/>
    <w:rsid w:val="00AA46EB"/>
    <w:rsid w:val="00AB22B8"/>
    <w:rsid w:val="00AD561F"/>
    <w:rsid w:val="00B026D0"/>
    <w:rsid w:val="00B21831"/>
    <w:rsid w:val="00B25FDF"/>
    <w:rsid w:val="00B31F82"/>
    <w:rsid w:val="00B33D71"/>
    <w:rsid w:val="00B430CC"/>
    <w:rsid w:val="00B45F50"/>
    <w:rsid w:val="00B52181"/>
    <w:rsid w:val="00B5642B"/>
    <w:rsid w:val="00B63581"/>
    <w:rsid w:val="00B7187A"/>
    <w:rsid w:val="00B71B68"/>
    <w:rsid w:val="00B7350C"/>
    <w:rsid w:val="00B9696E"/>
    <w:rsid w:val="00BA254E"/>
    <w:rsid w:val="00BB3810"/>
    <w:rsid w:val="00BB731F"/>
    <w:rsid w:val="00BD7A57"/>
    <w:rsid w:val="00C04BEE"/>
    <w:rsid w:val="00C100FC"/>
    <w:rsid w:val="00C333AE"/>
    <w:rsid w:val="00C5500B"/>
    <w:rsid w:val="00C74C63"/>
    <w:rsid w:val="00C754DE"/>
    <w:rsid w:val="00C905BC"/>
    <w:rsid w:val="00C91D61"/>
    <w:rsid w:val="00C92F8A"/>
    <w:rsid w:val="00CA08EE"/>
    <w:rsid w:val="00CA4797"/>
    <w:rsid w:val="00CA7261"/>
    <w:rsid w:val="00CB1CB4"/>
    <w:rsid w:val="00CB3A26"/>
    <w:rsid w:val="00CB5D85"/>
    <w:rsid w:val="00CB796A"/>
    <w:rsid w:val="00CC08C4"/>
    <w:rsid w:val="00CC6C17"/>
    <w:rsid w:val="00D10CCE"/>
    <w:rsid w:val="00D66118"/>
    <w:rsid w:val="00D6635B"/>
    <w:rsid w:val="00D827C7"/>
    <w:rsid w:val="00D8468E"/>
    <w:rsid w:val="00D94574"/>
    <w:rsid w:val="00DB5CF8"/>
    <w:rsid w:val="00DB6C3D"/>
    <w:rsid w:val="00DC044B"/>
    <w:rsid w:val="00DD1BB6"/>
    <w:rsid w:val="00DE1EC9"/>
    <w:rsid w:val="00DE3D8E"/>
    <w:rsid w:val="00DE593B"/>
    <w:rsid w:val="00DE6421"/>
    <w:rsid w:val="00E17337"/>
    <w:rsid w:val="00E51E4F"/>
    <w:rsid w:val="00E67D96"/>
    <w:rsid w:val="00E7376D"/>
    <w:rsid w:val="00E9498B"/>
    <w:rsid w:val="00EB23A9"/>
    <w:rsid w:val="00ED054E"/>
    <w:rsid w:val="00F0167C"/>
    <w:rsid w:val="00F063C4"/>
    <w:rsid w:val="00F12699"/>
    <w:rsid w:val="00F36225"/>
    <w:rsid w:val="00F66346"/>
    <w:rsid w:val="00F66E5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558</Words>
  <Characters>3371</Characters>
  <Application>Microsoft Office Word</Application>
  <DocSecurity>4</DocSecurity>
  <Lines>1685</Lines>
  <Paragraphs>218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2020-05-07T13:38:00Z</cp:lastPrinted>
  <dcterms:created xsi:type="dcterms:W3CDTF">2020-05-13T12:15:00Z</dcterms:created>
  <dcterms:modified xsi:type="dcterms:W3CDTF">2020-05-13T12:15:00Z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