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6D736C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7768C6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79501F8" w:rsidR="0096348C" w:rsidRDefault="00EF70DA" w:rsidP="0096348C">
            <w:r w:rsidRPr="007768C6">
              <w:t>20</w:t>
            </w:r>
            <w:r w:rsidR="00C3591B" w:rsidRPr="007768C6">
              <w:t>2</w:t>
            </w:r>
            <w:r w:rsidR="00C761EE" w:rsidRPr="007768C6">
              <w:t>3</w:t>
            </w:r>
            <w:r w:rsidR="009D6560" w:rsidRPr="007768C6">
              <w:t>-</w:t>
            </w:r>
            <w:r w:rsidR="007768C6">
              <w:t>11-09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1536E4" w:rsidRDefault="0096348C" w:rsidP="0096348C">
            <w:r w:rsidRPr="001536E4">
              <w:t>TID</w:t>
            </w:r>
          </w:p>
        </w:tc>
        <w:tc>
          <w:tcPr>
            <w:tcW w:w="6463" w:type="dxa"/>
          </w:tcPr>
          <w:p w14:paraId="0B1FB026" w14:textId="0A082D59" w:rsidR="00D12EAD" w:rsidRDefault="001536E4" w:rsidP="0096348C">
            <w:r>
              <w:t>10.00-10.05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960FF0C" w14:textId="77777777" w:rsidR="007768C6" w:rsidRPr="001E1FAC" w:rsidRDefault="007768C6" w:rsidP="00776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2CB756C" w14:textId="77777777" w:rsidR="00E57DF8" w:rsidRDefault="00E57DF8" w:rsidP="007768C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2D161581" w:rsidR="007768C6" w:rsidRDefault="007768C6" w:rsidP="007768C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t>Utskottet justerade protokoll 2023/24:7.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0C29616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741EA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5E3518A8" w14:textId="1529D3F2" w:rsidR="007768C6" w:rsidRDefault="007768C6" w:rsidP="007768C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768C6">
              <w:rPr>
                <w:b/>
                <w:snapToGrid w:val="0"/>
              </w:rPr>
              <w:t>Effektivare verktyg vid inre utlänningskontroll (SfU6)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2EC1D9B4" w14:textId="5DC99A97" w:rsidR="00005270" w:rsidRDefault="00005270" w:rsidP="007768C6">
            <w:pPr>
              <w:tabs>
                <w:tab w:val="left" w:pos="1701"/>
              </w:tabs>
              <w:rPr>
                <w:snapToGrid w:val="0"/>
              </w:rPr>
            </w:pPr>
          </w:p>
          <w:p w14:paraId="77172DF4" w14:textId="005700A2" w:rsidR="007768C6" w:rsidRDefault="007768C6" w:rsidP="007768C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av</w:t>
            </w:r>
            <w:r w:rsidR="0000527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</w:t>
            </w:r>
            <w:r w:rsidR="00005270">
              <w:rPr>
                <w:rFonts w:eastAsiaTheme="minorHAnsi"/>
                <w:color w:val="000000"/>
                <w:szCs w:val="24"/>
                <w:lang w:eastAsia="en-US"/>
              </w:rPr>
              <w:t xml:space="preserve">12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och motioner</w:t>
            </w:r>
            <w:r w:rsidR="00005270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4F4ADBC1" w14:textId="77777777" w:rsidR="007768C6" w:rsidRDefault="007768C6" w:rsidP="007768C6">
            <w:pPr>
              <w:tabs>
                <w:tab w:val="left" w:pos="1701"/>
              </w:tabs>
              <w:rPr>
                <w:snapToGrid w:val="0"/>
              </w:rPr>
            </w:pPr>
          </w:p>
          <w:p w14:paraId="05DD6D88" w14:textId="3940354D" w:rsidR="007768C6" w:rsidRDefault="007768C6" w:rsidP="007768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 w:rsidR="00005270">
              <w:rPr>
                <w:snapToGrid w:val="0"/>
              </w:rPr>
              <w:t>6.</w:t>
            </w:r>
          </w:p>
          <w:p w14:paraId="1ABFBBE5" w14:textId="77777777" w:rsidR="007768C6" w:rsidRDefault="007768C6" w:rsidP="007768C6">
            <w:pPr>
              <w:tabs>
                <w:tab w:val="left" w:pos="1701"/>
              </w:tabs>
              <w:rPr>
                <w:snapToGrid w:val="0"/>
              </w:rPr>
            </w:pPr>
          </w:p>
          <w:p w14:paraId="48981097" w14:textId="40A21E65" w:rsidR="007768C6" w:rsidRPr="001536E4" w:rsidRDefault="00005270" w:rsidP="007768C6">
            <w:pPr>
              <w:tabs>
                <w:tab w:val="left" w:pos="1701"/>
              </w:tabs>
              <w:rPr>
                <w:snapToGrid w:val="0"/>
              </w:rPr>
            </w:pPr>
            <w:r w:rsidRPr="001536E4">
              <w:rPr>
                <w:snapToGrid w:val="0"/>
              </w:rPr>
              <w:t>V</w:t>
            </w:r>
            <w:r w:rsidR="007768C6" w:rsidRPr="001536E4">
              <w:rPr>
                <w:snapToGrid w:val="0"/>
              </w:rPr>
              <w:t xml:space="preserve">-, </w:t>
            </w:r>
            <w:r w:rsidRPr="001536E4">
              <w:rPr>
                <w:snapToGrid w:val="0"/>
              </w:rPr>
              <w:t>C</w:t>
            </w:r>
            <w:r w:rsidR="007768C6" w:rsidRPr="001536E4">
              <w:rPr>
                <w:snapToGrid w:val="0"/>
              </w:rPr>
              <w:t xml:space="preserve">- och </w:t>
            </w:r>
            <w:r w:rsidRPr="001536E4">
              <w:rPr>
                <w:snapToGrid w:val="0"/>
              </w:rPr>
              <w:t>MP</w:t>
            </w:r>
            <w:r w:rsidR="007768C6" w:rsidRPr="001536E4">
              <w:rPr>
                <w:snapToGrid w:val="0"/>
              </w:rPr>
              <w:t xml:space="preserve">- ledamöterna anmälde reservationer. </w:t>
            </w:r>
          </w:p>
          <w:p w14:paraId="1EA7D04A" w14:textId="77777777" w:rsidR="00E57DF8" w:rsidRDefault="00E57DF8" w:rsidP="001536E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2A89F4E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41E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BC1B9F0" w14:textId="51101893" w:rsidR="00134762" w:rsidRDefault="0000527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67FD">
              <w:rPr>
                <w:b/>
              </w:rPr>
              <w:t>Förslag ti</w:t>
            </w:r>
            <w:r>
              <w:rPr>
                <w:b/>
              </w:rPr>
              <w:t xml:space="preserve">ll </w:t>
            </w:r>
            <w:r w:rsidRPr="002367FD">
              <w:rPr>
                <w:b/>
              </w:rPr>
              <w:t>ändring av förordning (EU) 2018/1806 vad gäller översyn av upphävandemekanismen</w:t>
            </w:r>
          </w:p>
          <w:p w14:paraId="5E77DCC7" w14:textId="77777777" w:rsidR="00134762" w:rsidRDefault="00134762" w:rsidP="001347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75DA6D2" w14:textId="2B64FC42" w:rsidR="00134762" w:rsidRPr="001536E4" w:rsidRDefault="00134762" w:rsidP="0013476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536E4">
              <w:rPr>
                <w:bCs/>
                <w:szCs w:val="24"/>
              </w:rPr>
              <w:t xml:space="preserve">Utskottet inledde subsidiaritetsprövningen av </w:t>
            </w:r>
            <w:proofErr w:type="gramStart"/>
            <w:r w:rsidRPr="001536E4">
              <w:rPr>
                <w:bCs/>
                <w:szCs w:val="24"/>
              </w:rPr>
              <w:t>COM(</w:t>
            </w:r>
            <w:proofErr w:type="gramEnd"/>
            <w:r w:rsidRPr="001536E4">
              <w:rPr>
                <w:bCs/>
                <w:szCs w:val="24"/>
              </w:rPr>
              <w:t>202</w:t>
            </w:r>
            <w:r w:rsidR="00DB1CC1" w:rsidRPr="001536E4">
              <w:rPr>
                <w:bCs/>
                <w:szCs w:val="24"/>
              </w:rPr>
              <w:t>3</w:t>
            </w:r>
            <w:r w:rsidRPr="001536E4">
              <w:rPr>
                <w:bCs/>
                <w:szCs w:val="24"/>
              </w:rPr>
              <w:t xml:space="preserve">) </w:t>
            </w:r>
            <w:r w:rsidR="00B741EA" w:rsidRPr="001536E4">
              <w:rPr>
                <w:bCs/>
                <w:szCs w:val="24"/>
              </w:rPr>
              <w:t>642</w:t>
            </w:r>
            <w:r w:rsidRPr="001536E4">
              <w:rPr>
                <w:bCs/>
                <w:szCs w:val="24"/>
              </w:rPr>
              <w:t xml:space="preserve">. </w:t>
            </w:r>
          </w:p>
          <w:p w14:paraId="1ED588AE" w14:textId="77777777" w:rsidR="00134762" w:rsidRPr="001536E4" w:rsidRDefault="00134762" w:rsidP="001347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0E92C25" w14:textId="77777777" w:rsidR="00134762" w:rsidRPr="001536E4" w:rsidRDefault="00134762" w:rsidP="0013476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536E4"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14:paraId="522209A5" w14:textId="77777777" w:rsidR="00134762" w:rsidRPr="00B741EA" w:rsidRDefault="00134762" w:rsidP="00134762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14:paraId="7ED8DDF2" w14:textId="7285BA20" w:rsidR="00134762" w:rsidRDefault="00134762" w:rsidP="0013476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536E4">
              <w:rPr>
                <w:bCs/>
                <w:szCs w:val="24"/>
              </w:rPr>
              <w:t>Denna paragraf förklarades omedelbart justerad.</w:t>
            </w:r>
            <w:r>
              <w:rPr>
                <w:bCs/>
                <w:szCs w:val="24"/>
              </w:rPr>
              <w:t xml:space="preserve"> </w:t>
            </w:r>
          </w:p>
          <w:p w14:paraId="302E45AA" w14:textId="77777777" w:rsidR="00134762" w:rsidRPr="00F93B25" w:rsidRDefault="00134762" w:rsidP="00875B1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25DBA186" w:rsidR="00134762" w:rsidRDefault="00B741E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2B732D8" w14:textId="0306A05E" w:rsidR="00134762" w:rsidRDefault="001536E4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14:paraId="42C9A906" w14:textId="624546E2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F799931" w14:textId="2202977A" w:rsidR="00134762" w:rsidRDefault="001536E4" w:rsidP="001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</w:t>
            </w:r>
            <w:r w:rsidR="00005270" w:rsidRPr="00005270">
              <w:rPr>
                <w:bCs/>
              </w:rPr>
              <w:t xml:space="preserve">nr </w:t>
            </w:r>
            <w:proofErr w:type="gramStart"/>
            <w:r w:rsidR="00005270" w:rsidRPr="00005270">
              <w:rPr>
                <w:bCs/>
              </w:rPr>
              <w:t>400-2023</w:t>
            </w:r>
            <w:proofErr w:type="gramEnd"/>
            <w:r w:rsidR="00005270" w:rsidRPr="00005270">
              <w:rPr>
                <w:bCs/>
              </w:rPr>
              <w:t>/24</w:t>
            </w:r>
            <w:r>
              <w:rPr>
                <w:bCs/>
              </w:rPr>
              <w:t>).</w:t>
            </w:r>
          </w:p>
          <w:p w14:paraId="3E1A9165" w14:textId="561BB19C" w:rsidR="00B741EA" w:rsidRDefault="00B741EA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40A81B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36E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29C86C6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B741EA">
              <w:rPr>
                <w:snapToGrid w:val="0"/>
              </w:rPr>
              <w:t xml:space="preserve"> torsdagen</w:t>
            </w:r>
            <w:r w:rsidR="00134762">
              <w:rPr>
                <w:snapToGrid w:val="0"/>
              </w:rPr>
              <w:t xml:space="preserve"> den </w:t>
            </w:r>
            <w:r w:rsidR="00B741EA" w:rsidRPr="001536E4">
              <w:rPr>
                <w:snapToGrid w:val="0"/>
              </w:rPr>
              <w:t>16 november</w:t>
            </w:r>
            <w:r w:rsidR="00134762" w:rsidRPr="001536E4">
              <w:rPr>
                <w:snapToGrid w:val="0"/>
              </w:rPr>
              <w:t xml:space="preserve"> 2023 kl. </w:t>
            </w:r>
            <w:r w:rsidR="00B741EA" w:rsidRPr="001536E4">
              <w:rPr>
                <w:snapToGrid w:val="0"/>
              </w:rPr>
              <w:t>10.00</w:t>
            </w:r>
            <w:r w:rsidR="00134762" w:rsidRPr="001536E4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B741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DC3832B" w:rsidR="00134762" w:rsidRPr="00CF4289" w:rsidRDefault="00134762" w:rsidP="00134762">
            <w:pPr>
              <w:tabs>
                <w:tab w:val="left" w:pos="1701"/>
              </w:tabs>
            </w:pPr>
            <w:r>
              <w:t>Justeras den</w:t>
            </w:r>
            <w:r w:rsidR="007768C6">
              <w:t xml:space="preserve"> </w:t>
            </w:r>
            <w:r w:rsidR="007768C6" w:rsidRPr="001536E4">
              <w:t>16</w:t>
            </w:r>
            <w:r w:rsidRPr="001536E4">
              <w:t xml:space="preserve"> </w:t>
            </w:r>
            <w:r w:rsidR="007768C6" w:rsidRPr="001536E4">
              <w:t xml:space="preserve">november </w:t>
            </w:r>
            <w:r w:rsidRPr="001536E4">
              <w:t>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10"/>
        <w:gridCol w:w="426"/>
        <w:gridCol w:w="425"/>
        <w:gridCol w:w="425"/>
        <w:gridCol w:w="425"/>
        <w:gridCol w:w="284"/>
        <w:gridCol w:w="283"/>
        <w:gridCol w:w="426"/>
        <w:gridCol w:w="283"/>
        <w:gridCol w:w="212"/>
        <w:gridCol w:w="72"/>
        <w:gridCol w:w="283"/>
        <w:gridCol w:w="284"/>
        <w:gridCol w:w="425"/>
        <w:gridCol w:w="425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08BECF4" w:rsidR="00BE5542" w:rsidRDefault="00BE5542" w:rsidP="00487A46">
            <w:r>
              <w:t>2023/24:</w:t>
            </w:r>
            <w:r w:rsidR="007768C6">
              <w:t>8</w:t>
            </w:r>
          </w:p>
        </w:tc>
      </w:tr>
      <w:tr w:rsidR="00BE5542" w14:paraId="0C52D82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771DA9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536E4">
              <w:rPr>
                <w:sz w:val="22"/>
              </w:rPr>
              <w:t xml:space="preserve"> 1-5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EFBE67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1F6CCE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420CC9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9554F3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8CCB7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0B0ACF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14:paraId="7C2C5C3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3E29DB0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360CD" w14:paraId="74A1CC56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6C54C46" w:rsidR="00BE5542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8378F7" w14:paraId="068A3A0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360CD" w:rsidRPr="001E1FAC" w14:paraId="2A1156C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773E7C9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7A99246E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148FF312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55EFBBB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16CC656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480BCE5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501D869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26425433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70D895C4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62D8280F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3E7D612F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1985A14A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7759A27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689658E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5F4AD8E9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063A636D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009D1FA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28D5A69E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3C9320C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04C0CB06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E01F81" w14:paraId="330672B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891C21C" w:rsidR="00BE5542" w:rsidRPr="00E01F81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A360CD" w:rsidRPr="006A511D" w14:paraId="02AFA81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07277C0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6B7E6B48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DB1FE38" w:rsidR="00BE5542" w:rsidRPr="00E70A95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:rsidRPr="006A511D" w14:paraId="50E8912A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14:paraId="24301502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60CD" w14:paraId="1FF39D2A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10582EEF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268B499" w:rsidR="00BE5542" w:rsidRPr="0078232D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5C788386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5E54618" w:rsidR="00BE5542" w:rsidRPr="0078232D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1D11653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27BEF1DE" w:rsidR="00BE5542" w:rsidRPr="0078232D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F998426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604DEAA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707DCBE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D7CD63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7A3365C6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60B272ED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9816E07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0BC09C9E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351A1BF" w:rsidR="00BE5542" w:rsidRPr="0078232D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6F03BEE1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8F7D714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4DB6FCE5" w:rsidR="00BE5542" w:rsidRPr="0078232D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2C715A5C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5910B150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04A43DBD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616EE63B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39E1A01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0010B53D" w:rsidR="00BE5542" w:rsidRPr="0078232D" w:rsidRDefault="001536E4" w:rsidP="00943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62357D5D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0DF11C4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7DBC1926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1FC37935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3F9DE092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00F20117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440357BC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53F668DF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446F6E38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596941F9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50EF" w14:textId="28EBD2AA" w:rsidR="001218A4" w:rsidRPr="001218A4" w:rsidRDefault="001218A4" w:rsidP="001218A4">
            <w:pPr>
              <w:rPr>
                <w:lang w:val="en-GB" w:eastAsia="en-US"/>
              </w:rPr>
            </w:pPr>
            <w:proofErr w:type="spellStart"/>
            <w:r w:rsidRPr="001218A4">
              <w:rPr>
                <w:lang w:val="en-GB" w:eastAsia="en-US"/>
              </w:rPr>
              <w:t>Agneta</w:t>
            </w:r>
            <w:proofErr w:type="spellEnd"/>
            <w:r w:rsidRPr="001218A4">
              <w:rPr>
                <w:lang w:val="en-GB" w:eastAsia="en-US"/>
              </w:rPr>
              <w:t xml:space="preserve"> Nilsson </w:t>
            </w:r>
            <w:r>
              <w:rPr>
                <w:lang w:val="en-GB" w:eastAsia="en-US"/>
              </w:rPr>
              <w:t>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0F4" w14:textId="1C0582AF" w:rsidR="001218A4" w:rsidRPr="0078232D" w:rsidRDefault="001536E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529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5D5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C1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98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30E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1E9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6B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80AB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DB8A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188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7D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B1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E1CC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0CD" w14:paraId="7C8E3EBA" w14:textId="77777777" w:rsidTr="00A3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0A198355" w:rsidR="001218A4" w:rsidRPr="00943F27" w:rsidRDefault="001218A4" w:rsidP="00487A46">
            <w:pPr>
              <w:rPr>
                <w:lang w:val="en-GB" w:eastAsia="en-US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5270"/>
    <w:rsid w:val="0000744F"/>
    <w:rsid w:val="00012D39"/>
    <w:rsid w:val="0003470E"/>
    <w:rsid w:val="00034CDD"/>
    <w:rsid w:val="00035496"/>
    <w:rsid w:val="00037EDF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536E4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E57FA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68C6"/>
    <w:rsid w:val="00780720"/>
    <w:rsid w:val="00785299"/>
    <w:rsid w:val="0078561B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75B1D"/>
    <w:rsid w:val="008808A5"/>
    <w:rsid w:val="008A29B8"/>
    <w:rsid w:val="008A72B6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3F27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360CD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A7904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741EA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B7666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158</TotalTime>
  <Pages>3</Pages>
  <Words>333</Words>
  <Characters>2627</Characters>
  <Application>Microsoft Office Word</Application>
  <DocSecurity>0</DocSecurity>
  <Lines>1313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22</cp:revision>
  <cp:lastPrinted>2023-11-09T09:23:00Z</cp:lastPrinted>
  <dcterms:created xsi:type="dcterms:W3CDTF">2023-07-27T13:26:00Z</dcterms:created>
  <dcterms:modified xsi:type="dcterms:W3CDTF">2023-11-10T13:53:00Z</dcterms:modified>
</cp:coreProperties>
</file>