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3DE6" w:rsidRPr="004F16D6" w:rsidTr="00033D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3DE6" w:rsidRPr="004F16D6" w:rsidRDefault="001D5E39" w:rsidP="00033DE6">
            <w:pPr>
              <w:pStyle w:val="RSKRbeteckning"/>
              <w:spacing w:before="240"/>
            </w:pPr>
            <w:r w:rsidRPr="004F16D6">
              <w:t>Riksdagsskrivelse</w:t>
            </w:r>
          </w:p>
          <w:p w:rsidR="00033DE6" w:rsidRPr="004F16D6" w:rsidRDefault="001D5E39" w:rsidP="00033DE6">
            <w:pPr>
              <w:pStyle w:val="RSKRbeteckning"/>
            </w:pPr>
            <w:r w:rsidRPr="004F16D6">
              <w:t>2007/08</w:t>
            </w:r>
            <w:r w:rsidR="00033DE6" w:rsidRPr="004F16D6">
              <w:t>:</w:t>
            </w:r>
            <w:r w:rsidRPr="004F16D6">
              <w:t>9</w:t>
            </w:r>
          </w:p>
        </w:tc>
        <w:tc>
          <w:tcPr>
            <w:tcW w:w="1134" w:type="dxa"/>
          </w:tcPr>
          <w:p w:rsidR="00033DE6" w:rsidRPr="004F16D6" w:rsidRDefault="004F16D6" w:rsidP="00033DE6">
            <w:pPr>
              <w:jc w:val="right"/>
            </w:pPr>
            <w:r w:rsidRPr="004F16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E6" w:rsidRPr="004F16D6" w:rsidTr="00033D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3DE6" w:rsidRPr="004F16D6" w:rsidRDefault="00033DE6">
            <w:pPr>
              <w:rPr>
                <w:sz w:val="10"/>
              </w:rPr>
            </w:pPr>
          </w:p>
        </w:tc>
      </w:tr>
    </w:tbl>
    <w:p w:rsidR="00033DE6" w:rsidRPr="004F16D6" w:rsidRDefault="00033DE6"/>
    <w:p w:rsidR="00033DE6" w:rsidRPr="004F16D6" w:rsidRDefault="001D5E39" w:rsidP="00033DE6">
      <w:pPr>
        <w:pStyle w:val="Mottagare1"/>
      </w:pPr>
      <w:r w:rsidRPr="004F16D6">
        <w:t>Regeringen</w:t>
      </w:r>
    </w:p>
    <w:p w:rsidR="00033DE6" w:rsidRPr="004F16D6" w:rsidRDefault="001D5E39" w:rsidP="00033DE6">
      <w:pPr>
        <w:pStyle w:val="Mottagare2"/>
      </w:pPr>
      <w:r w:rsidRPr="004F16D6">
        <w:t>Arbetsmarknadsdepartementet</w:t>
      </w:r>
    </w:p>
    <w:p w:rsidR="00033DE6" w:rsidRPr="004F16D6" w:rsidRDefault="00033DE6" w:rsidP="00033DE6">
      <w:r w:rsidRPr="004F16D6">
        <w:t xml:space="preserve">Med överlämnande av </w:t>
      </w:r>
      <w:r w:rsidR="001D5E39" w:rsidRPr="004F16D6">
        <w:t>arbetsmarknadsutskottet</w:t>
      </w:r>
      <w:r w:rsidRPr="004F16D6">
        <w:t xml:space="preserve">s betänkande </w:t>
      </w:r>
      <w:r w:rsidR="001D5E39" w:rsidRPr="004F16D6">
        <w:t>2007/08</w:t>
      </w:r>
      <w:r w:rsidRPr="004F16D6">
        <w:t>:</w:t>
      </w:r>
      <w:r w:rsidR="001D5E39" w:rsidRPr="004F16D6">
        <w:t>AU2</w:t>
      </w:r>
      <w:r w:rsidRPr="004F16D6">
        <w:t xml:space="preserve"> </w:t>
      </w:r>
      <w:r w:rsidR="001D5E39" w:rsidRPr="004F16D6">
        <w:t>En jobbgaranti för ungdomar</w:t>
      </w:r>
      <w:r w:rsidRPr="004F16D6">
        <w:t xml:space="preserve"> får jag anmäla att riksdagen denna dag bifallit utskottets förslag till riksdagsbeslut.</w:t>
      </w:r>
    </w:p>
    <w:p w:rsidR="00033DE6" w:rsidRPr="004F16D6" w:rsidRDefault="00033DE6" w:rsidP="00033DE6">
      <w:pPr>
        <w:pStyle w:val="Stockholm"/>
      </w:pPr>
      <w:r w:rsidRPr="004F16D6">
        <w:t xml:space="preserve">Stockholm den </w:t>
      </w:r>
      <w:r w:rsidR="001D5E39" w:rsidRPr="004F16D6">
        <w:t>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3DE6" w:rsidRPr="004F16D6" w:rsidTr="00033D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3DE6" w:rsidRPr="004F16D6" w:rsidRDefault="001D5E39" w:rsidP="00033DE6">
            <w:pPr>
              <w:pStyle w:val="AvsTalman"/>
            </w:pPr>
            <w:r w:rsidRPr="004F16D6">
              <w:t>Per Westerberg</w:t>
            </w:r>
          </w:p>
        </w:tc>
        <w:tc>
          <w:tcPr>
            <w:tcW w:w="3628" w:type="dxa"/>
          </w:tcPr>
          <w:p w:rsidR="00033DE6" w:rsidRPr="004F16D6" w:rsidRDefault="001D5E39" w:rsidP="00033DE6">
            <w:pPr>
              <w:pStyle w:val="AvsTjnsteman"/>
            </w:pPr>
            <w:r w:rsidRPr="004F16D6">
              <w:t>Ulf Christoffersson</w:t>
            </w:r>
          </w:p>
        </w:tc>
      </w:tr>
    </w:tbl>
    <w:p w:rsidR="00D85057" w:rsidRPr="004F16D6" w:rsidRDefault="00D85057" w:rsidP="00033DE6"/>
    <w:sectPr w:rsidR="00D85057" w:rsidRPr="004F16D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E6"/>
    <w:rsid w:val="00033DE6"/>
    <w:rsid w:val="0009098F"/>
    <w:rsid w:val="000C2D8D"/>
    <w:rsid w:val="000E7D0B"/>
    <w:rsid w:val="001667BD"/>
    <w:rsid w:val="001C2855"/>
    <w:rsid w:val="001D5E39"/>
    <w:rsid w:val="00224A43"/>
    <w:rsid w:val="00243D3C"/>
    <w:rsid w:val="00244660"/>
    <w:rsid w:val="0026798D"/>
    <w:rsid w:val="004A0681"/>
    <w:rsid w:val="004C4FD0"/>
    <w:rsid w:val="004F1358"/>
    <w:rsid w:val="004F16D6"/>
    <w:rsid w:val="00503547"/>
    <w:rsid w:val="00510D48"/>
    <w:rsid w:val="005422B3"/>
    <w:rsid w:val="005F2290"/>
    <w:rsid w:val="00621003"/>
    <w:rsid w:val="00662397"/>
    <w:rsid w:val="006668C5"/>
    <w:rsid w:val="007D2903"/>
    <w:rsid w:val="007F797A"/>
    <w:rsid w:val="00852286"/>
    <w:rsid w:val="00860608"/>
    <w:rsid w:val="008D022D"/>
    <w:rsid w:val="009417EF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079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257A-BE8B-4C0D-866E-3CF29A34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D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cp:lastPrinted>2007-10-29T09:11:00Z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En jobbgaranti för ungdomar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