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503367E02664C76A7BFA02BD8DE0306"/>
        </w:placeholder>
        <w15:appearance w15:val="hidden"/>
        <w:text/>
      </w:sdtPr>
      <w:sdtEndPr/>
      <w:sdtContent>
        <w:p w:rsidRPr="009B062B" w:rsidR="00AF30DD" w:rsidP="009B062B" w:rsidRDefault="00AF30DD" w14:paraId="796B6815" w14:textId="77777777">
          <w:pPr>
            <w:pStyle w:val="RubrikFrslagTIllRiksdagsbeslut"/>
          </w:pPr>
          <w:r w:rsidRPr="009B062B">
            <w:t>Förslag till riksdagsbeslut</w:t>
          </w:r>
        </w:p>
      </w:sdtContent>
    </w:sdt>
    <w:sdt>
      <w:sdtPr>
        <w:alias w:val="Yrkande 1"/>
        <w:tag w:val="7fe15d60-f3f4-43ab-b3e5-84dbcdf28a39"/>
        <w:id w:val="-705482990"/>
        <w:lock w:val="sdtLocked"/>
      </w:sdtPr>
      <w:sdtEndPr/>
      <w:sdtContent>
        <w:p w:rsidR="00942F41" w:rsidRDefault="000330AE" w14:paraId="2884DEFF" w14:textId="77777777">
          <w:pPr>
            <w:pStyle w:val="Frslagstext"/>
            <w:numPr>
              <w:ilvl w:val="0"/>
              <w:numId w:val="0"/>
            </w:numPr>
          </w:pPr>
          <w:r>
            <w:t>Riksdagen ställer sig bakom det som anförs i motionen om att granska möjligheten att vidta ytterligare åtgärder för att minska problemet med spårspring och öka säkerheten på våra järnvägar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68B9F717564520930B2371F3B85DDF"/>
        </w:placeholder>
        <w15:appearance w15:val="hidden"/>
        <w:text/>
      </w:sdtPr>
      <w:sdtEndPr/>
      <w:sdtContent>
        <w:p w:rsidRPr="009B062B" w:rsidR="006D79C9" w:rsidP="00333E95" w:rsidRDefault="006D79C9" w14:paraId="0C6BAFBC" w14:textId="77777777">
          <w:pPr>
            <w:pStyle w:val="Rubrik1"/>
          </w:pPr>
          <w:r>
            <w:t>Motivering</w:t>
          </w:r>
        </w:p>
      </w:sdtContent>
    </w:sdt>
    <w:p w:rsidRPr="003C1616" w:rsidR="00A27954" w:rsidP="003C1616" w:rsidRDefault="00A27954" w14:paraId="1A4183A2" w14:textId="77777777">
      <w:pPr>
        <w:pStyle w:val="Normalutanindragellerluft"/>
      </w:pPr>
      <w:bookmarkStart w:name="_GoBack" w:id="1"/>
      <w:bookmarkEnd w:id="1"/>
      <w:r w:rsidRPr="003C1616">
        <w:t>Säkerheten på våra järnvägar är prioriterad och vi förutsätter att frågan drivs aktivt. Ett stort säkerhetsproblem för järnvägen är förekomsten av så kallad spårspringning. Problemet med personer som olovligt vistas på spåren växer, särskilt i Stockholmsområdet, och leder till förseningar i tågtrafiken. Det påverkar människors vardag negativt.</w:t>
      </w:r>
    </w:p>
    <w:p w:rsidRPr="00E7494C" w:rsidR="00A27954" w:rsidP="00E7494C" w:rsidRDefault="00A27954" w14:paraId="5E63AA80" w14:textId="77777777">
      <w:r w:rsidRPr="00E7494C">
        <w:t>Det innebär stora kostnader för samhället i form av produktionsbortfall. Resenärer tvingas sitta fast på tåget istället för att vara på arbetet. De kommer försent, missar lektioner eller viktiga möten. De riskerar att missa an</w:t>
      </w:r>
      <w:r w:rsidRPr="00E7494C">
        <w:lastRenderedPageBreak/>
        <w:t>slutningståg eller flyg och kommer försent när barnen ska hämtas på förskolan. Det är inte acceptabelt. Att olovligt vistas på spåren är olagligt och tilltaget måste beivras. Det är tydligt att hittills vidtagna åtgärder för att förhindra detta är otillräckliga. Det behövs andra åtgärder eftersom problemet kvarstår.</w:t>
      </w:r>
    </w:p>
    <w:p w:rsidRPr="00E7494C" w:rsidR="00652B73" w:rsidP="00E7494C" w:rsidRDefault="00A27954" w14:paraId="3090E9BC" w14:textId="77777777">
      <w:r w:rsidRPr="00E7494C">
        <w:t>Kraftigt höjda böter skulle säkert verka avskräckande och kan vara en del av en lösning. Bättre och fler möjligheter att säkert och legalt korsa en järnväg, exempelvis under eller på en övergångsbro kan behöva planeras. Ökad bevakning samt bättre information om risker och samhällskostnader kan också leda till att problemen minskar</w:t>
      </w:r>
      <w:r w:rsidRPr="00E7494C" w:rsidR="00843CEF">
        <w:t>.</w:t>
      </w:r>
    </w:p>
    <w:p w:rsidRPr="00A27954" w:rsidR="00A27954" w:rsidP="00E7494C" w:rsidRDefault="00A27954" w14:paraId="4263A717" w14:textId="77777777"/>
    <w:sdt>
      <w:sdtPr>
        <w:rPr>
          <w:i/>
          <w:noProof/>
        </w:rPr>
        <w:alias w:val="CC_Underskrifter"/>
        <w:tag w:val="CC_Underskrifter"/>
        <w:id w:val="583496634"/>
        <w:lock w:val="sdtContentLocked"/>
        <w:placeholder>
          <w:docPart w:val="2CDFBFA0942D4A50A29DAC7895CCFAE2"/>
        </w:placeholder>
        <w15:appearance w15:val="hidden"/>
      </w:sdtPr>
      <w:sdtEndPr>
        <w:rPr>
          <w:i w:val="0"/>
          <w:noProof w:val="0"/>
        </w:rPr>
      </w:sdtEndPr>
      <w:sdtContent>
        <w:p w:rsidR="004801AC" w:rsidP="00E7494C" w:rsidRDefault="003C1616" w14:paraId="040DF6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Olovsson (S)</w:t>
            </w:r>
          </w:p>
        </w:tc>
        <w:tc>
          <w:tcPr>
            <w:tcW w:w="50" w:type="pct"/>
            <w:vAlign w:val="bottom"/>
          </w:tcPr>
          <w:p>
            <w:pPr>
              <w:pStyle w:val="Underskrifter"/>
            </w:pPr>
            <w:r>
              <w:t> </w:t>
            </w:r>
          </w:p>
        </w:tc>
      </w:tr>
    </w:tbl>
    <w:p w:rsidR="0061291A" w:rsidRDefault="0061291A" w14:paraId="7486FB88" w14:textId="77777777"/>
    <w:sectPr w:rsidR="0061291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C7D3A" w14:textId="77777777" w:rsidR="00662C91" w:rsidRDefault="00662C91" w:rsidP="000C1CAD">
      <w:pPr>
        <w:spacing w:line="240" w:lineRule="auto"/>
      </w:pPr>
      <w:r>
        <w:separator/>
      </w:r>
    </w:p>
  </w:endnote>
  <w:endnote w:type="continuationSeparator" w:id="0">
    <w:p w14:paraId="1BAB7671" w14:textId="77777777" w:rsidR="00662C91" w:rsidRDefault="00662C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4EE6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BC81E" w14:textId="4871B1E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16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C1135" w14:textId="77777777" w:rsidR="00662C91" w:rsidRDefault="00662C91" w:rsidP="000C1CAD">
      <w:pPr>
        <w:spacing w:line="240" w:lineRule="auto"/>
      </w:pPr>
      <w:r>
        <w:separator/>
      </w:r>
    </w:p>
  </w:footnote>
  <w:footnote w:type="continuationSeparator" w:id="0">
    <w:p w14:paraId="7F8EF864" w14:textId="77777777" w:rsidR="00662C91" w:rsidRDefault="00662C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8C7BD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91C510" wp14:anchorId="7F89C6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C1616" w14:paraId="6A41F49D" w14:textId="77777777">
                          <w:pPr>
                            <w:jc w:val="right"/>
                          </w:pPr>
                          <w:sdt>
                            <w:sdtPr>
                              <w:alias w:val="CC_Noformat_Partikod"/>
                              <w:tag w:val="CC_Noformat_Partikod"/>
                              <w:id w:val="-53464382"/>
                              <w:placeholder>
                                <w:docPart w:val="49540F3E7C564B0F8969A52DC2099F24"/>
                              </w:placeholder>
                              <w:text/>
                            </w:sdtPr>
                            <w:sdtEndPr/>
                            <w:sdtContent>
                              <w:r w:rsidR="00A27954">
                                <w:t>S</w:t>
                              </w:r>
                            </w:sdtContent>
                          </w:sdt>
                          <w:sdt>
                            <w:sdtPr>
                              <w:alias w:val="CC_Noformat_Partinummer"/>
                              <w:tag w:val="CC_Noformat_Partinummer"/>
                              <w:id w:val="-1709555926"/>
                              <w:placeholder>
                                <w:docPart w:val="95BA8C4CDF3049DE8965752EE4F0E965"/>
                              </w:placeholder>
                              <w:text/>
                            </w:sdtPr>
                            <w:sdtEndPr/>
                            <w:sdtContent>
                              <w:r w:rsidR="00A27954">
                                <w:t>1595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89C6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C1616" w14:paraId="6A41F49D" w14:textId="77777777">
                    <w:pPr>
                      <w:jc w:val="right"/>
                    </w:pPr>
                    <w:sdt>
                      <w:sdtPr>
                        <w:alias w:val="CC_Noformat_Partikod"/>
                        <w:tag w:val="CC_Noformat_Partikod"/>
                        <w:id w:val="-53464382"/>
                        <w:placeholder>
                          <w:docPart w:val="49540F3E7C564B0F8969A52DC2099F24"/>
                        </w:placeholder>
                        <w:text/>
                      </w:sdtPr>
                      <w:sdtEndPr/>
                      <w:sdtContent>
                        <w:r w:rsidR="00A27954">
                          <w:t>S</w:t>
                        </w:r>
                      </w:sdtContent>
                    </w:sdt>
                    <w:sdt>
                      <w:sdtPr>
                        <w:alias w:val="CC_Noformat_Partinummer"/>
                        <w:tag w:val="CC_Noformat_Partinummer"/>
                        <w:id w:val="-1709555926"/>
                        <w:placeholder>
                          <w:docPart w:val="95BA8C4CDF3049DE8965752EE4F0E965"/>
                        </w:placeholder>
                        <w:text/>
                      </w:sdtPr>
                      <w:sdtEndPr/>
                      <w:sdtContent>
                        <w:r w:rsidR="00A27954">
                          <w:t>1595</w:t>
                        </w:r>
                      </w:sdtContent>
                    </w:sdt>
                  </w:p>
                </w:txbxContent>
              </v:textbox>
              <w10:wrap anchorx="page"/>
            </v:shape>
          </w:pict>
        </mc:Fallback>
      </mc:AlternateContent>
    </w:r>
  </w:p>
  <w:p w:rsidRPr="00293C4F" w:rsidR="004F35FE" w:rsidP="00776B74" w:rsidRDefault="004F35FE" w14:paraId="61BE1B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1616" w14:paraId="1C019F99" w14:textId="77777777">
    <w:pPr>
      <w:jc w:val="right"/>
    </w:pPr>
    <w:sdt>
      <w:sdtPr>
        <w:alias w:val="CC_Noformat_Partikod"/>
        <w:tag w:val="CC_Noformat_Partikod"/>
        <w:id w:val="559911109"/>
        <w:placeholder>
          <w:docPart w:val="95BA8C4CDF3049DE8965752EE4F0E965"/>
        </w:placeholder>
        <w:text/>
      </w:sdtPr>
      <w:sdtEndPr/>
      <w:sdtContent>
        <w:r w:rsidR="00A27954">
          <w:t>S</w:t>
        </w:r>
      </w:sdtContent>
    </w:sdt>
    <w:sdt>
      <w:sdtPr>
        <w:alias w:val="CC_Noformat_Partinummer"/>
        <w:tag w:val="CC_Noformat_Partinummer"/>
        <w:id w:val="1197820850"/>
        <w:text/>
      </w:sdtPr>
      <w:sdtEndPr/>
      <w:sdtContent>
        <w:r w:rsidR="00A27954">
          <w:t>1595</w:t>
        </w:r>
      </w:sdtContent>
    </w:sdt>
  </w:p>
  <w:p w:rsidR="004F35FE" w:rsidP="00776B74" w:rsidRDefault="004F35FE" w14:paraId="05547A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1616" w14:paraId="5ACF0C89" w14:textId="77777777">
    <w:pPr>
      <w:jc w:val="right"/>
    </w:pPr>
    <w:sdt>
      <w:sdtPr>
        <w:alias w:val="CC_Noformat_Partikod"/>
        <w:tag w:val="CC_Noformat_Partikod"/>
        <w:id w:val="1471015553"/>
        <w:text/>
      </w:sdtPr>
      <w:sdtEndPr/>
      <w:sdtContent>
        <w:r w:rsidR="00A27954">
          <w:t>S</w:t>
        </w:r>
      </w:sdtContent>
    </w:sdt>
    <w:sdt>
      <w:sdtPr>
        <w:alias w:val="CC_Noformat_Partinummer"/>
        <w:tag w:val="CC_Noformat_Partinummer"/>
        <w:id w:val="-2014525982"/>
        <w:text/>
      </w:sdtPr>
      <w:sdtEndPr/>
      <w:sdtContent>
        <w:r w:rsidR="00A27954">
          <w:t>1595</w:t>
        </w:r>
      </w:sdtContent>
    </w:sdt>
  </w:p>
  <w:p w:rsidR="004F35FE" w:rsidP="00A314CF" w:rsidRDefault="003C1616" w14:paraId="5420C6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C1616" w14:paraId="085E8C9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C1616" w14:paraId="2E44BF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:2200</w:t>
        </w:r>
      </w:sdtContent>
    </w:sdt>
  </w:p>
  <w:p w:rsidR="004F35FE" w:rsidP="00E03A3D" w:rsidRDefault="003C1616" w14:paraId="1E8286C4" w14:textId="77777777">
    <w:pPr>
      <w:pStyle w:val="Motionr"/>
    </w:pPr>
    <w:sdt>
      <w:sdtPr>
        <w:alias w:val="CC_Noformat_Avtext"/>
        <w:tag w:val="CC_Noformat_Avtext"/>
        <w:id w:val="-2020768203"/>
        <w:lock w:val="sdtContentLocked"/>
        <w15:appearance w15:val="hidden"/>
        <w:text/>
      </w:sdtPr>
      <w:sdtEndPr/>
      <w:sdtContent>
        <w:r>
          <w:t>av Fredrik Olovsson (S)</w:t>
        </w:r>
      </w:sdtContent>
    </w:sdt>
  </w:p>
  <w:sdt>
    <w:sdtPr>
      <w:alias w:val="CC_Noformat_Rubtext"/>
      <w:tag w:val="CC_Noformat_Rubtext"/>
      <w:id w:val="-218060500"/>
      <w:lock w:val="sdtLocked"/>
      <w15:appearance w15:val="hidden"/>
      <w:text/>
    </w:sdtPr>
    <w:sdtEndPr/>
    <w:sdtContent>
      <w:p w:rsidR="004F35FE" w:rsidP="00283E0F" w:rsidRDefault="00A27954" w14:paraId="1078C720" w14:textId="77777777">
        <w:pPr>
          <w:pStyle w:val="FSHRub2"/>
        </w:pPr>
        <w:r>
          <w:t>Krafttag mot spårspring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047BD9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5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0A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B21"/>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616"/>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91A"/>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2C91"/>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2F4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668"/>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27954"/>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08C"/>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076"/>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3254"/>
    <w:rsid w:val="00E66D29"/>
    <w:rsid w:val="00E66F4E"/>
    <w:rsid w:val="00E70EE3"/>
    <w:rsid w:val="00E71E88"/>
    <w:rsid w:val="00E72B6F"/>
    <w:rsid w:val="00E7494C"/>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F98906"/>
  <w15:chartTrackingRefBased/>
  <w15:docId w15:val="{DACBAB31-36EE-4253-B491-EC0EAA31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03367E02664C76A7BFA02BD8DE0306"/>
        <w:category>
          <w:name w:val="Allmänt"/>
          <w:gallery w:val="placeholder"/>
        </w:category>
        <w:types>
          <w:type w:val="bbPlcHdr"/>
        </w:types>
        <w:behaviors>
          <w:behavior w:val="content"/>
        </w:behaviors>
        <w:guid w:val="{1B0BA604-511F-4F9A-8E55-4AD2481A0C1B}"/>
      </w:docPartPr>
      <w:docPartBody>
        <w:p w:rsidR="00C970B6" w:rsidRDefault="00C06A1A">
          <w:pPr>
            <w:pStyle w:val="7503367E02664C76A7BFA02BD8DE0306"/>
          </w:pPr>
          <w:r w:rsidRPr="005A0A93">
            <w:rPr>
              <w:rStyle w:val="Platshllartext"/>
            </w:rPr>
            <w:t>Förslag till riksdagsbeslut</w:t>
          </w:r>
        </w:p>
      </w:docPartBody>
    </w:docPart>
    <w:docPart>
      <w:docPartPr>
        <w:name w:val="5D68B9F717564520930B2371F3B85DDF"/>
        <w:category>
          <w:name w:val="Allmänt"/>
          <w:gallery w:val="placeholder"/>
        </w:category>
        <w:types>
          <w:type w:val="bbPlcHdr"/>
        </w:types>
        <w:behaviors>
          <w:behavior w:val="content"/>
        </w:behaviors>
        <w:guid w:val="{D5FC3326-D686-4795-8349-5403FB89418A}"/>
      </w:docPartPr>
      <w:docPartBody>
        <w:p w:rsidR="00C970B6" w:rsidRDefault="00C06A1A">
          <w:pPr>
            <w:pStyle w:val="5D68B9F717564520930B2371F3B85DDF"/>
          </w:pPr>
          <w:r w:rsidRPr="005A0A93">
            <w:rPr>
              <w:rStyle w:val="Platshllartext"/>
            </w:rPr>
            <w:t>Motivering</w:t>
          </w:r>
        </w:p>
      </w:docPartBody>
    </w:docPart>
    <w:docPart>
      <w:docPartPr>
        <w:name w:val="49540F3E7C564B0F8969A52DC2099F24"/>
        <w:category>
          <w:name w:val="Allmänt"/>
          <w:gallery w:val="placeholder"/>
        </w:category>
        <w:types>
          <w:type w:val="bbPlcHdr"/>
        </w:types>
        <w:behaviors>
          <w:behavior w:val="content"/>
        </w:behaviors>
        <w:guid w:val="{71B7DE8E-6DAB-4352-AC5B-C5FB7483113C}"/>
      </w:docPartPr>
      <w:docPartBody>
        <w:p w:rsidR="00C970B6" w:rsidRDefault="00C06A1A">
          <w:pPr>
            <w:pStyle w:val="49540F3E7C564B0F8969A52DC2099F24"/>
          </w:pPr>
          <w:r>
            <w:rPr>
              <w:rStyle w:val="Platshllartext"/>
            </w:rPr>
            <w:t xml:space="preserve"> </w:t>
          </w:r>
        </w:p>
      </w:docPartBody>
    </w:docPart>
    <w:docPart>
      <w:docPartPr>
        <w:name w:val="95BA8C4CDF3049DE8965752EE4F0E965"/>
        <w:category>
          <w:name w:val="Allmänt"/>
          <w:gallery w:val="placeholder"/>
        </w:category>
        <w:types>
          <w:type w:val="bbPlcHdr"/>
        </w:types>
        <w:behaviors>
          <w:behavior w:val="content"/>
        </w:behaviors>
        <w:guid w:val="{3E10225B-E146-4CE3-B2EE-56EE0C88677A}"/>
      </w:docPartPr>
      <w:docPartBody>
        <w:p w:rsidR="00C970B6" w:rsidRDefault="00C06A1A">
          <w:pPr>
            <w:pStyle w:val="95BA8C4CDF3049DE8965752EE4F0E965"/>
          </w:pPr>
          <w:r>
            <w:t xml:space="preserve"> </w:t>
          </w:r>
        </w:p>
      </w:docPartBody>
    </w:docPart>
    <w:docPart>
      <w:docPartPr>
        <w:name w:val="2CDFBFA0942D4A50A29DAC7895CCFAE2"/>
        <w:category>
          <w:name w:val="Allmänt"/>
          <w:gallery w:val="placeholder"/>
        </w:category>
        <w:types>
          <w:type w:val="bbPlcHdr"/>
        </w:types>
        <w:behaviors>
          <w:behavior w:val="content"/>
        </w:behaviors>
        <w:guid w:val="{CBAE4952-F6D5-4997-A494-2D2007710C23}"/>
      </w:docPartPr>
      <w:docPartBody>
        <w:p w:rsidR="00000000" w:rsidRDefault="005A33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B6"/>
    <w:rsid w:val="00C06A1A"/>
    <w:rsid w:val="00C970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03367E02664C76A7BFA02BD8DE0306">
    <w:name w:val="7503367E02664C76A7BFA02BD8DE0306"/>
  </w:style>
  <w:style w:type="paragraph" w:customStyle="1" w:styleId="908B9E3D5BBB4C1A84F3E1361A517FB5">
    <w:name w:val="908B9E3D5BBB4C1A84F3E1361A517FB5"/>
  </w:style>
  <w:style w:type="paragraph" w:customStyle="1" w:styleId="7301783B6E434CA788C9A076B1CB47A7">
    <w:name w:val="7301783B6E434CA788C9A076B1CB47A7"/>
  </w:style>
  <w:style w:type="paragraph" w:customStyle="1" w:styleId="5D68B9F717564520930B2371F3B85DDF">
    <w:name w:val="5D68B9F717564520930B2371F3B85DDF"/>
  </w:style>
  <w:style w:type="paragraph" w:customStyle="1" w:styleId="CCCE8DFFA1B747E79D59D8AEF3F51073">
    <w:name w:val="CCCE8DFFA1B747E79D59D8AEF3F51073"/>
  </w:style>
  <w:style w:type="paragraph" w:customStyle="1" w:styleId="49540F3E7C564B0F8969A52DC2099F24">
    <w:name w:val="49540F3E7C564B0F8969A52DC2099F24"/>
  </w:style>
  <w:style w:type="paragraph" w:customStyle="1" w:styleId="95BA8C4CDF3049DE8965752EE4F0E965">
    <w:name w:val="95BA8C4CDF3049DE8965752EE4F0E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8956E-818B-4022-8DF6-04C095234130}"/>
</file>

<file path=customXml/itemProps2.xml><?xml version="1.0" encoding="utf-8"?>
<ds:datastoreItem xmlns:ds="http://schemas.openxmlformats.org/officeDocument/2006/customXml" ds:itemID="{013F8209-6D13-40BD-A272-66BD3AEFBE43}"/>
</file>

<file path=customXml/itemProps3.xml><?xml version="1.0" encoding="utf-8"?>
<ds:datastoreItem xmlns:ds="http://schemas.openxmlformats.org/officeDocument/2006/customXml" ds:itemID="{357E8F73-FBA3-4459-875F-496EEEB70376}"/>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1304</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S1595 Krafttag mot spårspring</vt:lpstr>
      <vt:lpstr>
      </vt:lpstr>
    </vt:vector>
  </TitlesOfParts>
  <Company>Sveriges riksdag</Company>
  <LinksUpToDate>false</LinksUpToDate>
  <CharactersWithSpaces>1517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