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1542" w:rsidRPr="000C06EC" w:rsidTr="002815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1542" w:rsidRPr="000C06EC" w:rsidRDefault="0062668A" w:rsidP="00281542">
            <w:pPr>
              <w:pStyle w:val="RSKRbeteckning"/>
              <w:spacing w:before="240"/>
            </w:pPr>
            <w:r w:rsidRPr="000C06EC">
              <w:t>Riksdagsskrivelse</w:t>
            </w:r>
          </w:p>
          <w:p w:rsidR="00281542" w:rsidRPr="000C06EC" w:rsidRDefault="0062668A" w:rsidP="00281542">
            <w:pPr>
              <w:pStyle w:val="RSKRbeteckning"/>
            </w:pPr>
            <w:r w:rsidRPr="000C06EC">
              <w:t>2007/08</w:t>
            </w:r>
            <w:r w:rsidR="00281542" w:rsidRPr="000C06EC">
              <w:t>:</w:t>
            </w:r>
            <w:r w:rsidRPr="000C06EC">
              <w:t>168</w:t>
            </w:r>
          </w:p>
        </w:tc>
        <w:tc>
          <w:tcPr>
            <w:tcW w:w="1134" w:type="dxa"/>
          </w:tcPr>
          <w:p w:rsidR="00281542" w:rsidRPr="000C06EC" w:rsidRDefault="000C06EC" w:rsidP="00281542">
            <w:pPr>
              <w:jc w:val="right"/>
            </w:pPr>
            <w:r w:rsidRPr="000C06E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542" w:rsidRPr="000C06EC" w:rsidTr="002815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1542" w:rsidRPr="000C06EC" w:rsidRDefault="00281542">
            <w:pPr>
              <w:rPr>
                <w:sz w:val="10"/>
              </w:rPr>
            </w:pPr>
          </w:p>
        </w:tc>
      </w:tr>
    </w:tbl>
    <w:p w:rsidR="00281542" w:rsidRPr="000C06EC" w:rsidRDefault="00281542"/>
    <w:p w:rsidR="00281542" w:rsidRPr="000C06EC" w:rsidRDefault="0062668A" w:rsidP="00281542">
      <w:pPr>
        <w:pStyle w:val="Mottagare1"/>
      </w:pPr>
      <w:r w:rsidRPr="000C06EC">
        <w:t>Regeringen</w:t>
      </w:r>
    </w:p>
    <w:p w:rsidR="00281542" w:rsidRPr="000C06EC" w:rsidRDefault="0062668A" w:rsidP="00281542">
      <w:pPr>
        <w:pStyle w:val="Mottagare2"/>
      </w:pPr>
      <w:r w:rsidRPr="000C06EC">
        <w:t>Finansdepartementet</w:t>
      </w:r>
    </w:p>
    <w:p w:rsidR="00281542" w:rsidRPr="000C06EC" w:rsidRDefault="00281542" w:rsidP="00281542">
      <w:r w:rsidRPr="000C06EC">
        <w:t xml:space="preserve">Med överlämnande av </w:t>
      </w:r>
      <w:r w:rsidR="0062668A" w:rsidRPr="000C06EC">
        <w:t>finansutskottet</w:t>
      </w:r>
      <w:r w:rsidRPr="000C06EC">
        <w:t xml:space="preserve">s betänkande </w:t>
      </w:r>
      <w:r w:rsidR="0062668A" w:rsidRPr="000C06EC">
        <w:t>2007/08</w:t>
      </w:r>
      <w:r w:rsidRPr="000C06EC">
        <w:t>:</w:t>
      </w:r>
      <w:r w:rsidR="0062668A" w:rsidRPr="000C06EC">
        <w:t>FiU29</w:t>
      </w:r>
      <w:r w:rsidRPr="000C06EC">
        <w:t xml:space="preserve"> </w:t>
      </w:r>
      <w:r w:rsidR="0062668A" w:rsidRPr="000C06EC">
        <w:t>Förlängning av övergångstiden för vissa finansieringsföretag</w:t>
      </w:r>
      <w:r w:rsidRPr="000C06EC">
        <w:t xml:space="preserve"> får jag anmäla att riksdagen denna dag bifallit utskottets förslag till riksdagsbeslut.</w:t>
      </w:r>
    </w:p>
    <w:p w:rsidR="00281542" w:rsidRPr="000C06EC" w:rsidRDefault="00281542" w:rsidP="00281542">
      <w:pPr>
        <w:pStyle w:val="Stockholm"/>
      </w:pPr>
      <w:r w:rsidRPr="000C06EC">
        <w:t xml:space="preserve">Stockholm den </w:t>
      </w:r>
      <w:r w:rsidR="0062668A" w:rsidRPr="000C06EC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1542" w:rsidRPr="000C06EC" w:rsidTr="002815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1542" w:rsidRPr="000C06EC" w:rsidRDefault="0062668A" w:rsidP="00281542">
            <w:pPr>
              <w:pStyle w:val="AvsTalman"/>
            </w:pPr>
            <w:r w:rsidRPr="000C06EC">
              <w:t>Per Westerberg</w:t>
            </w:r>
          </w:p>
        </w:tc>
        <w:tc>
          <w:tcPr>
            <w:tcW w:w="3628" w:type="dxa"/>
          </w:tcPr>
          <w:p w:rsidR="00281542" w:rsidRPr="000C06EC" w:rsidRDefault="0062668A" w:rsidP="00281542">
            <w:pPr>
              <w:pStyle w:val="AvsTjnsteman"/>
            </w:pPr>
            <w:r w:rsidRPr="000C06EC">
              <w:t>Ulf Christoffersson</w:t>
            </w:r>
          </w:p>
        </w:tc>
      </w:tr>
    </w:tbl>
    <w:p w:rsidR="00D85057" w:rsidRPr="000C06EC" w:rsidRDefault="00D85057" w:rsidP="00281542"/>
    <w:sectPr w:rsidR="00D85057" w:rsidRPr="000C06E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42"/>
    <w:rsid w:val="0009098F"/>
    <w:rsid w:val="000C06EC"/>
    <w:rsid w:val="000C2D8D"/>
    <w:rsid w:val="001667BD"/>
    <w:rsid w:val="001C2855"/>
    <w:rsid w:val="00224A43"/>
    <w:rsid w:val="00243D3C"/>
    <w:rsid w:val="00244660"/>
    <w:rsid w:val="0026798D"/>
    <w:rsid w:val="00281542"/>
    <w:rsid w:val="00284DB0"/>
    <w:rsid w:val="003C3A2E"/>
    <w:rsid w:val="004A0681"/>
    <w:rsid w:val="004C4FD0"/>
    <w:rsid w:val="004F1358"/>
    <w:rsid w:val="00503547"/>
    <w:rsid w:val="00510D48"/>
    <w:rsid w:val="005422B3"/>
    <w:rsid w:val="005F2290"/>
    <w:rsid w:val="00621003"/>
    <w:rsid w:val="0062668A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07534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C730-9837-4F07-9A17-3CD28409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2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2008-05-07T07:13:00Z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168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29</vt:lpwstr>
  </property>
  <property fmtid="{D5CDD505-2E9C-101B-9397-08002B2CF9AE}" pid="17" name="RefRubrik">
    <vt:lpwstr>Förlängning av övergångstiden för vissa finansieringsföretag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