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C228C" w:rsidRDefault="006E04A4">
      <w:pPr>
        <w:pStyle w:val="Dokumentbeteckning"/>
      </w:pPr>
      <w:r w:rsidRPr="00DC228C">
        <w:fldChar w:fldCharType="begin" w:fldLock="1"/>
      </w:r>
      <w:r w:rsidRPr="00DC228C">
        <w:instrText xml:space="preserve"> DOCPROPERTY "DocumentYear" </w:instrText>
      </w:r>
      <w:r w:rsidRPr="00DC228C">
        <w:fldChar w:fldCharType="separate"/>
      </w:r>
      <w:r w:rsidR="003B729D" w:rsidRPr="00DC228C">
        <w:t>2006/07</w:t>
      </w:r>
      <w:r w:rsidRPr="00DC228C">
        <w:fldChar w:fldCharType="end"/>
      </w:r>
      <w:r w:rsidRPr="00DC228C">
        <w:t>:</w:t>
      </w:r>
      <w:r w:rsidRPr="00DC228C">
        <w:fldChar w:fldCharType="begin" w:fldLock="1"/>
      </w:r>
      <w:r w:rsidRPr="00DC228C">
        <w:instrText xml:space="preserve"> DOCPROPERTY "DocumentNumber" </w:instrText>
      </w:r>
      <w:r w:rsidRPr="00DC228C">
        <w:fldChar w:fldCharType="separate"/>
      </w:r>
      <w:r w:rsidR="003B729D" w:rsidRPr="00DC228C">
        <w:t>22</w:t>
      </w:r>
      <w:r w:rsidRPr="00DC228C">
        <w:fldChar w:fldCharType="end"/>
      </w:r>
    </w:p>
    <w:p w:rsidR="006E04A4" w:rsidRPr="00DC228C" w:rsidRDefault="006E04A4">
      <w:pPr>
        <w:pStyle w:val="Datum"/>
        <w:outlineLvl w:val="0"/>
      </w:pPr>
      <w:r w:rsidRPr="00DC228C">
        <w:fldChar w:fldCharType="begin" w:fldLock="1"/>
      </w:r>
      <w:r w:rsidRPr="00DC228C">
        <w:instrText xml:space="preserve"> DOCPROPERTY "DocumentDate" </w:instrText>
      </w:r>
      <w:r w:rsidRPr="00DC228C">
        <w:fldChar w:fldCharType="separate"/>
      </w:r>
      <w:r w:rsidR="003B729D" w:rsidRPr="00DC228C">
        <w:t>Torsdagen den 16 november 2006</w:t>
      </w:r>
      <w:r w:rsidRPr="00DC22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C2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C228C" w:rsidRDefault="003E7D0C">
            <w:pPr>
              <w:pStyle w:val="Plenum"/>
              <w:tabs>
                <w:tab w:val="clear" w:pos="1418"/>
              </w:tabs>
            </w:pPr>
            <w:r w:rsidRPr="00DC228C">
              <w:t>Kl.</w:t>
            </w:r>
          </w:p>
        </w:tc>
        <w:tc>
          <w:tcPr>
            <w:tcW w:w="851" w:type="dxa"/>
          </w:tcPr>
          <w:p w:rsidR="006E04A4" w:rsidRPr="00DC228C" w:rsidRDefault="003E7D0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C228C">
              <w:t>14.00</w:t>
            </w:r>
          </w:p>
        </w:tc>
        <w:tc>
          <w:tcPr>
            <w:tcW w:w="397" w:type="dxa"/>
          </w:tcPr>
          <w:p w:rsidR="006E04A4" w:rsidRPr="00DC228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C228C" w:rsidRDefault="003E7D0C">
            <w:pPr>
              <w:pStyle w:val="Plenum"/>
              <w:tabs>
                <w:tab w:val="clear" w:pos="1418"/>
              </w:tabs>
              <w:ind w:right="1"/>
            </w:pPr>
            <w:r w:rsidRPr="00DC228C">
              <w:t>Statsministerns frågestund</w:t>
            </w:r>
          </w:p>
        </w:tc>
      </w:tr>
    </w:tbl>
    <w:p w:rsidR="006E04A4" w:rsidRPr="00DC228C" w:rsidRDefault="006E04A4">
      <w:pPr>
        <w:pStyle w:val="StreckLngt"/>
      </w:pPr>
      <w:r w:rsidRPr="00DC228C">
        <w:tab/>
      </w:r>
    </w:p>
    <w:p w:rsidR="00D45AE3" w:rsidRPr="00DC228C" w:rsidRDefault="00D45AE3" w:rsidP="00D45AE3">
      <w:pPr>
        <w:pStyle w:val="Blankrad"/>
      </w:pPr>
      <w:r w:rsidRPr="00DC228C">
        <w:t>     </w:t>
      </w:r>
    </w:p>
    <w:p w:rsidR="00824072" w:rsidRPr="00DC228C" w:rsidRDefault="00824072" w:rsidP="00CF242C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r w:rsidRPr="00DC228C">
              <w:t>Berättelse från Valprövningsnämnden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Sten Bergheden (m) har utsetts till ny ledamot av riksdagen fr.o.m. i dag sedan Charlotte Nordström (m) avsagt sig uppdraget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Patrik Forslund (m) har utsetts till ny ledamot av riksdagen fr.o.m. i dag sedan Mikael Rosén (m) avsagt sig uppdraget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Helena Rivière (m) har utsetts till ny ledamot av riksdagen fr.o.m. i dag sedan Johan Forssell (m) avsagt sig uppdraget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r w:rsidRPr="00DC228C">
              <w:t>Anmälan om ersättare för statsråd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Sofia Arkelsten (m) ersätter statsminister Fredrik Reinfeldt (m) fr.o.m. i dag tills vidare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D40316" w:rsidRPr="00DC228C" w:rsidRDefault="00824072" w:rsidP="00F53A6C">
            <w:r w:rsidRPr="00DC228C">
              <w:t>Reza Khelili Dylami (m) ersätter justitieminister</w:t>
            </w:r>
          </w:p>
          <w:p w:rsidR="00824072" w:rsidRPr="00DC228C" w:rsidRDefault="00824072" w:rsidP="00F53A6C">
            <w:r w:rsidRPr="00DC228C">
              <w:t>Beatrice Ask (m) fr.o.m. i dag tills vidare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  <w:tr w:rsidR="00AD0CE1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0CE1" w:rsidRPr="00DC228C" w:rsidRDefault="00AD0CE1" w:rsidP="00F53A6C">
            <w:pPr>
              <w:pStyle w:val="FlistaNrText"/>
            </w:pPr>
          </w:p>
        </w:tc>
        <w:tc>
          <w:tcPr>
            <w:tcW w:w="6237" w:type="dxa"/>
          </w:tcPr>
          <w:p w:rsidR="00AD0CE1" w:rsidRPr="00DC228C" w:rsidRDefault="00AD0CE1" w:rsidP="00AD0CE1">
            <w:r w:rsidRPr="00DC228C">
              <w:t>Marianne Watz (m) ersätter försvarsminister</w:t>
            </w:r>
          </w:p>
          <w:p w:rsidR="00AD0CE1" w:rsidRPr="00DC228C" w:rsidRDefault="00AD0CE1" w:rsidP="00AD0CE1">
            <w:r w:rsidRPr="00DC228C">
              <w:t>Mikael Odenberg (m) fr.o.m. i dag tills vidare</w:t>
            </w:r>
          </w:p>
        </w:tc>
        <w:tc>
          <w:tcPr>
            <w:tcW w:w="2481" w:type="dxa"/>
          </w:tcPr>
          <w:p w:rsidR="00AD0CE1" w:rsidRPr="00DC228C" w:rsidRDefault="00AD0CE1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FlistaNrRubrik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r w:rsidRPr="00DC228C">
              <w:t xml:space="preserve">Statsministerns frågestund 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 xml:space="preserve">     </w:t>
      </w:r>
    </w:p>
    <w:p w:rsidR="00824072" w:rsidRPr="00DC228C" w:rsidRDefault="00824072" w:rsidP="003A5378">
      <w:pPr>
        <w:pStyle w:val="Blankrad"/>
      </w:pPr>
      <w:r w:rsidRPr="00DC228C">
        <w:t xml:space="preserve">     </w:t>
      </w:r>
    </w:p>
    <w:p w:rsidR="00824072" w:rsidRPr="00DC228C" w:rsidRDefault="00824072" w:rsidP="003A5378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r w:rsidRPr="00DC228C">
              <w:t>Justering av protokoll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Protokollet från sammanträdet fredagen den 10 november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 xml:space="preserve">     </w:t>
      </w:r>
    </w:p>
    <w:p w:rsidR="00346CC2" w:rsidRPr="00DC228C" w:rsidRDefault="003A5378" w:rsidP="003A5378">
      <w:pPr>
        <w:pStyle w:val="Blankrad"/>
      </w:pPr>
      <w:r w:rsidRPr="00DC228C">
        <w:t>   </w:t>
      </w:r>
    </w:p>
    <w:p w:rsidR="00824072" w:rsidRPr="00DC228C" w:rsidRDefault="00824072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r w:rsidRPr="00DC228C">
              <w:t>Anmälan om kompletteringsval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Patrik Forslund (m) som suppleant i civilutskottet och försvarsutskottet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>     </w:t>
      </w:r>
    </w:p>
    <w:p w:rsidR="00346CC2" w:rsidRPr="00DC228C" w:rsidRDefault="00346CC2">
      <w:pPr>
        <w:pStyle w:val="Blankrad"/>
      </w:pPr>
      <w:bookmarkStart w:id="1" w:name="Start"/>
      <w:bookmarkEnd w:id="1"/>
      <w:r w:rsidRPr="00DC228C">
        <w:t>     </w:t>
      </w:r>
    </w:p>
    <w:p w:rsidR="00824072" w:rsidRPr="00DC228C" w:rsidRDefault="00824072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r w:rsidRPr="00DC228C">
              <w:t>Utökning av antalet suppleanter i kulturutskottet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Från 23 till 24 i kulturutskottet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bookmarkStart w:id="2" w:name="TypRubrik"/>
            <w:bookmarkEnd w:id="2"/>
            <w:r w:rsidRPr="00DC228C">
              <w:t>Val av extra suppleant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Val av extra suppleant i kulturutskottet</w:t>
            </w:r>
          </w:p>
          <w:p w:rsidR="00824072" w:rsidRPr="00DC228C" w:rsidRDefault="00824072" w:rsidP="00F53A6C">
            <w:r w:rsidRPr="00DC228C">
              <w:t>Valberedningen föreslår Kent Olsson (m)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bookmarkStart w:id="3" w:name="StartText"/>
      <w:bookmarkEnd w:id="3"/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>
      <w:pPr>
        <w:pStyle w:val="Blankrad"/>
      </w:pPr>
      <w:r w:rsidRPr="00DC22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072" w:rsidRPr="00DC228C" w:rsidTr="00F53A6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072" w:rsidRPr="00DC228C" w:rsidRDefault="00824072" w:rsidP="00F53A6C">
            <w:pPr>
              <w:pStyle w:val="HuvudrubrikFlisteNr"/>
            </w:pPr>
          </w:p>
        </w:tc>
        <w:tc>
          <w:tcPr>
            <w:tcW w:w="6237" w:type="dxa"/>
          </w:tcPr>
          <w:p w:rsidR="00824072" w:rsidRPr="00DC228C" w:rsidRDefault="00824072" w:rsidP="00F53A6C">
            <w:pPr>
              <w:pStyle w:val="HuvudrubrikEnsam"/>
            </w:pPr>
            <w:bookmarkStart w:id="4" w:name="Start_FördröjdaInterpellationer"/>
            <w:bookmarkEnd w:id="4"/>
            <w:r w:rsidRPr="00DC228C">
              <w:t>Anmälan om fördröjt svar på interpellation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pStyle w:val="HuvudrubrikKolumn3"/>
            </w:pPr>
          </w:p>
        </w:tc>
      </w:tr>
      <w:tr w:rsidR="00824072" w:rsidRPr="00DC228C" w:rsidTr="00F53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072" w:rsidRPr="00DC228C" w:rsidRDefault="00824072" w:rsidP="00F53A6C">
            <w:pPr>
              <w:pStyle w:val="FlistaNrText"/>
            </w:pPr>
          </w:p>
        </w:tc>
        <w:tc>
          <w:tcPr>
            <w:tcW w:w="6237" w:type="dxa"/>
          </w:tcPr>
          <w:p w:rsidR="00824072" w:rsidRPr="00DC228C" w:rsidRDefault="00824072" w:rsidP="00F53A6C">
            <w:r w:rsidRPr="00DC228C">
              <w:t>2006/07:39 av Margareta Israelsson (s)</w:t>
            </w:r>
          </w:p>
          <w:p w:rsidR="00824072" w:rsidRPr="00DC228C" w:rsidRDefault="00824072" w:rsidP="00F53A6C">
            <w:r w:rsidRPr="00DC228C">
              <w:t>Förutsättningarna för public service</w:t>
            </w:r>
          </w:p>
        </w:tc>
        <w:tc>
          <w:tcPr>
            <w:tcW w:w="2481" w:type="dxa"/>
          </w:tcPr>
          <w:p w:rsidR="00824072" w:rsidRPr="00DC228C" w:rsidRDefault="00824072" w:rsidP="00F53A6C">
            <w:pPr>
              <w:rPr>
                <w:spacing w:val="-4"/>
              </w:rPr>
            </w:pPr>
          </w:p>
        </w:tc>
      </w:tr>
    </w:tbl>
    <w:p w:rsidR="00824072" w:rsidRPr="00DC228C" w:rsidRDefault="00824072" w:rsidP="00824072">
      <w:pPr>
        <w:pStyle w:val="Blankrad"/>
      </w:pPr>
      <w:r w:rsidRPr="00DC228C">
        <w:t>     </w:t>
      </w:r>
    </w:p>
    <w:p w:rsidR="00824072" w:rsidRPr="00DC228C" w:rsidRDefault="00824072" w:rsidP="00824072">
      <w:pPr>
        <w:pStyle w:val="Blankrad"/>
      </w:pPr>
      <w:r w:rsidRPr="00DC228C">
        <w:t>     </w:t>
      </w:r>
    </w:p>
    <w:p w:rsidR="006E04A4" w:rsidRPr="00DC228C" w:rsidRDefault="006E04A4">
      <w:pPr>
        <w:pStyle w:val="Blankrad"/>
      </w:pPr>
      <w:r w:rsidRPr="00DC228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C22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C228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C228C" w:rsidRDefault="006E04A4">
            <w:pPr>
              <w:pStyle w:val="StreckMitten"/>
            </w:pPr>
            <w:r w:rsidRPr="00DC228C">
              <w:tab/>
            </w:r>
            <w:r w:rsidRPr="00DC228C">
              <w:tab/>
            </w:r>
          </w:p>
        </w:tc>
      </w:tr>
    </w:tbl>
    <w:p w:rsidR="006E04A4" w:rsidRPr="00DC228C" w:rsidRDefault="006E04A4"/>
    <w:sectPr w:rsidR="006E04A4" w:rsidRPr="00DC22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A36" w:rsidRPr="00DC228C" w:rsidRDefault="00C70A36">
      <w:r w:rsidRPr="00DC228C">
        <w:separator/>
      </w:r>
    </w:p>
  </w:endnote>
  <w:endnote w:type="continuationSeparator" w:id="0">
    <w:p w:rsidR="00C70A36" w:rsidRPr="00DC228C" w:rsidRDefault="00C70A36">
      <w:r w:rsidRPr="00DC22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E18" w:rsidRPr="00DC228C" w:rsidRDefault="00947E18">
    <w:pPr>
      <w:pStyle w:val="Sidhuvud"/>
      <w:jc w:val="center"/>
    </w:pPr>
    <w:r w:rsidRPr="00DC228C">
      <w:fldChar w:fldCharType="begin" w:fldLock="1"/>
    </w:r>
    <w:r w:rsidRPr="00DC228C">
      <w:instrText xml:space="preserve"> PAGE </w:instrText>
    </w:r>
    <w:r w:rsidRPr="00DC228C">
      <w:fldChar w:fldCharType="separate"/>
    </w:r>
    <w:r w:rsidR="003B729D" w:rsidRPr="00DC228C">
      <w:t>2</w:t>
    </w:r>
    <w:r w:rsidRPr="00DC228C">
      <w:fldChar w:fldCharType="end"/>
    </w:r>
    <w:r w:rsidRPr="00DC228C">
      <w:t>(</w:t>
    </w:r>
    <w:r w:rsidRPr="00DC228C">
      <w:fldChar w:fldCharType="begin" w:fldLock="1"/>
    </w:r>
    <w:r w:rsidRPr="00DC228C">
      <w:instrText xml:space="preserve"> NUMPAGES </w:instrText>
    </w:r>
    <w:r w:rsidRPr="00DC228C">
      <w:fldChar w:fldCharType="separate"/>
    </w:r>
    <w:r w:rsidR="003B729D" w:rsidRPr="00DC228C">
      <w:t>2</w:t>
    </w:r>
    <w:r w:rsidRPr="00DC228C">
      <w:fldChar w:fldCharType="end"/>
    </w:r>
    <w:r w:rsidRPr="00DC228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E18" w:rsidRPr="00DC228C" w:rsidRDefault="00947E18">
    <w:pPr>
      <w:pStyle w:val="Sidhuvud"/>
      <w:jc w:val="center"/>
    </w:pPr>
    <w:r w:rsidRPr="00DC228C">
      <w:fldChar w:fldCharType="begin" w:fldLock="1"/>
    </w:r>
    <w:r w:rsidRPr="00DC228C">
      <w:instrText xml:space="preserve"> PAGE </w:instrText>
    </w:r>
    <w:r w:rsidRPr="00DC228C">
      <w:fldChar w:fldCharType="separate"/>
    </w:r>
    <w:r w:rsidR="00482ECD" w:rsidRPr="00DC228C">
      <w:t>1</w:t>
    </w:r>
    <w:r w:rsidRPr="00DC228C">
      <w:fldChar w:fldCharType="end"/>
    </w:r>
    <w:r w:rsidRPr="00DC228C">
      <w:t>(</w:t>
    </w:r>
    <w:r w:rsidRPr="00DC228C">
      <w:fldChar w:fldCharType="begin" w:fldLock="1"/>
    </w:r>
    <w:r w:rsidRPr="00DC228C">
      <w:instrText xml:space="preserve"> NUMPAGES </w:instrText>
    </w:r>
    <w:r w:rsidRPr="00DC228C">
      <w:fldChar w:fldCharType="separate"/>
    </w:r>
    <w:r w:rsidR="003B729D" w:rsidRPr="00DC228C">
      <w:t>2</w:t>
    </w:r>
    <w:r w:rsidRPr="00DC228C">
      <w:fldChar w:fldCharType="end"/>
    </w:r>
    <w:r w:rsidRPr="00DC228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A36" w:rsidRPr="00DC228C" w:rsidRDefault="00C70A36">
      <w:r w:rsidRPr="00DC228C">
        <w:separator/>
      </w:r>
    </w:p>
  </w:footnote>
  <w:footnote w:type="continuationSeparator" w:id="0">
    <w:p w:rsidR="00C70A36" w:rsidRPr="00DC228C" w:rsidRDefault="00C70A36">
      <w:r w:rsidRPr="00DC22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E18" w:rsidRPr="00DC228C" w:rsidRDefault="00947E18">
    <w:pPr>
      <w:pStyle w:val="Sidhuvud"/>
      <w:tabs>
        <w:tab w:val="clear" w:pos="4536"/>
      </w:tabs>
    </w:pPr>
    <w:r w:rsidRPr="00DC228C">
      <w:fldChar w:fldCharType="begin" w:fldLock="1"/>
    </w:r>
    <w:r w:rsidRPr="00DC228C">
      <w:instrText xml:space="preserve"> DOCPROPERTY "DocumentDate" </w:instrText>
    </w:r>
    <w:r w:rsidRPr="00DC228C">
      <w:fldChar w:fldCharType="separate"/>
    </w:r>
    <w:r w:rsidR="003B729D" w:rsidRPr="00DC228C">
      <w:t>Torsdagen den 16 november 2006</w:t>
    </w:r>
    <w:r w:rsidRPr="00DC228C">
      <w:fldChar w:fldCharType="end"/>
    </w:r>
    <w:r w:rsidRPr="00DC228C">
      <w:tab/>
    </w:r>
  </w:p>
  <w:p w:rsidR="00947E18" w:rsidRPr="00DC228C" w:rsidRDefault="00947E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C228C">
      <w:rPr>
        <w:sz w:val="12"/>
      </w:rPr>
      <w:tab/>
    </w:r>
  </w:p>
  <w:p w:rsidR="00947E18" w:rsidRPr="00DC228C" w:rsidRDefault="00947E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E18" w:rsidRPr="00DC228C" w:rsidRDefault="00DC22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C22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7E18" w:rsidRPr="00DC228C" w:rsidRDefault="00947E18">
    <w:pPr>
      <w:pStyle w:val="Dokumentrubrik"/>
      <w:spacing w:after="360"/>
    </w:pPr>
    <w:r w:rsidRPr="00DC228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1741400">
    <w:abstractNumId w:val="5"/>
  </w:num>
  <w:num w:numId="2" w16cid:durableId="330378609">
    <w:abstractNumId w:val="2"/>
  </w:num>
  <w:num w:numId="3" w16cid:durableId="315649531">
    <w:abstractNumId w:val="4"/>
  </w:num>
  <w:num w:numId="4" w16cid:durableId="331764443">
    <w:abstractNumId w:val="1"/>
  </w:num>
  <w:num w:numId="5" w16cid:durableId="1463108630">
    <w:abstractNumId w:val="0"/>
  </w:num>
  <w:num w:numId="6" w16cid:durableId="1426658167">
    <w:abstractNumId w:val="3"/>
  </w:num>
  <w:num w:numId="7" w16cid:durableId="2514114">
    <w:abstractNumId w:val="3"/>
  </w:num>
  <w:num w:numId="8" w16cid:durableId="1496072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73A6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069C5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443A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46CC2"/>
    <w:rsid w:val="00350ACF"/>
    <w:rsid w:val="003511C0"/>
    <w:rsid w:val="00354606"/>
    <w:rsid w:val="003652CF"/>
    <w:rsid w:val="00377B34"/>
    <w:rsid w:val="003863CC"/>
    <w:rsid w:val="00386486"/>
    <w:rsid w:val="003945BB"/>
    <w:rsid w:val="003A5378"/>
    <w:rsid w:val="003A6024"/>
    <w:rsid w:val="003B729D"/>
    <w:rsid w:val="003B796F"/>
    <w:rsid w:val="003C7487"/>
    <w:rsid w:val="003C7EDD"/>
    <w:rsid w:val="003D0E9A"/>
    <w:rsid w:val="003E0124"/>
    <w:rsid w:val="003E1861"/>
    <w:rsid w:val="003E7D0C"/>
    <w:rsid w:val="00404049"/>
    <w:rsid w:val="00405E4A"/>
    <w:rsid w:val="004100C9"/>
    <w:rsid w:val="00415884"/>
    <w:rsid w:val="0045348A"/>
    <w:rsid w:val="004603CE"/>
    <w:rsid w:val="00481275"/>
    <w:rsid w:val="00482ECD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47E3F"/>
    <w:rsid w:val="005668BB"/>
    <w:rsid w:val="00585ED4"/>
    <w:rsid w:val="00593F37"/>
    <w:rsid w:val="00594D74"/>
    <w:rsid w:val="005A4129"/>
    <w:rsid w:val="005B4A72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674E1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3479"/>
    <w:rsid w:val="007246B8"/>
    <w:rsid w:val="00726578"/>
    <w:rsid w:val="0074546A"/>
    <w:rsid w:val="00745B90"/>
    <w:rsid w:val="0075111F"/>
    <w:rsid w:val="007526CB"/>
    <w:rsid w:val="007532ED"/>
    <w:rsid w:val="00755F48"/>
    <w:rsid w:val="0077218E"/>
    <w:rsid w:val="0078127D"/>
    <w:rsid w:val="007A090E"/>
    <w:rsid w:val="007B01A2"/>
    <w:rsid w:val="007B3D13"/>
    <w:rsid w:val="007C0AB9"/>
    <w:rsid w:val="007D165E"/>
    <w:rsid w:val="007D307D"/>
    <w:rsid w:val="007D7A4C"/>
    <w:rsid w:val="007D7F1E"/>
    <w:rsid w:val="007F5CBC"/>
    <w:rsid w:val="00807049"/>
    <w:rsid w:val="00821A25"/>
    <w:rsid w:val="00824072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3D2F"/>
    <w:rsid w:val="00935A09"/>
    <w:rsid w:val="00943639"/>
    <w:rsid w:val="00947E18"/>
    <w:rsid w:val="00953F6C"/>
    <w:rsid w:val="00954C81"/>
    <w:rsid w:val="0097005E"/>
    <w:rsid w:val="00971795"/>
    <w:rsid w:val="0099091B"/>
    <w:rsid w:val="00993003"/>
    <w:rsid w:val="009936B7"/>
    <w:rsid w:val="009A4BE1"/>
    <w:rsid w:val="009C6202"/>
    <w:rsid w:val="009C7FFB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369CB"/>
    <w:rsid w:val="00A4395A"/>
    <w:rsid w:val="00A51BBE"/>
    <w:rsid w:val="00A63B75"/>
    <w:rsid w:val="00A65816"/>
    <w:rsid w:val="00A669E1"/>
    <w:rsid w:val="00A71661"/>
    <w:rsid w:val="00A726A7"/>
    <w:rsid w:val="00A76381"/>
    <w:rsid w:val="00A80A58"/>
    <w:rsid w:val="00AA73A6"/>
    <w:rsid w:val="00AC0E93"/>
    <w:rsid w:val="00AD0CE1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7F4D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125D"/>
    <w:rsid w:val="00C46D5F"/>
    <w:rsid w:val="00C70A36"/>
    <w:rsid w:val="00C94CBC"/>
    <w:rsid w:val="00CA0FEA"/>
    <w:rsid w:val="00CA5C77"/>
    <w:rsid w:val="00CA63A1"/>
    <w:rsid w:val="00CA655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0316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C228C"/>
    <w:rsid w:val="00DD564D"/>
    <w:rsid w:val="00DE1DA3"/>
    <w:rsid w:val="00DE65BE"/>
    <w:rsid w:val="00DF7A9D"/>
    <w:rsid w:val="00E0128C"/>
    <w:rsid w:val="00E03BF3"/>
    <w:rsid w:val="00E17E2F"/>
    <w:rsid w:val="00E20333"/>
    <w:rsid w:val="00E21B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A5D0F"/>
    <w:rsid w:val="00EC40C9"/>
    <w:rsid w:val="00EF5FE1"/>
    <w:rsid w:val="00F01227"/>
    <w:rsid w:val="00F01512"/>
    <w:rsid w:val="00F01896"/>
    <w:rsid w:val="00F061D3"/>
    <w:rsid w:val="00F10C72"/>
    <w:rsid w:val="00F20F9E"/>
    <w:rsid w:val="00F27AE3"/>
    <w:rsid w:val="00F32AB0"/>
    <w:rsid w:val="00F53A6C"/>
    <w:rsid w:val="00F5416E"/>
    <w:rsid w:val="00F6126D"/>
    <w:rsid w:val="00F65389"/>
    <w:rsid w:val="00F849DC"/>
    <w:rsid w:val="00F9696A"/>
    <w:rsid w:val="00FA3584"/>
    <w:rsid w:val="00FA35BF"/>
    <w:rsid w:val="00FA42F3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AAFDD-6EE1-4FB2-917A-AFA23BE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FA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239</Words>
  <Characters>1387</Characters>
  <Application>Microsoft Office Word</Application>
  <DocSecurity>4</DocSecurity>
  <Lines>126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2006/07:22</vt:lpstr>
      <vt:lpstr>Torsdagen den 16 november 2006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2006-11-15T14:57:00Z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november 2006</vt:lpwstr>
  </property>
  <property fmtid="{D5CDD505-2E9C-101B-9397-08002B2CF9AE}" pid="3" name="DocumentNumber">
    <vt:lpwstr>22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2006-11-16</vt:lpwstr>
  </property>
</Properties>
</file>