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288D" w:rsidRPr="00606BD5" w:rsidTr="004D28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288D" w:rsidRPr="00606BD5" w:rsidRDefault="004D288D" w:rsidP="004D288D">
            <w:pPr>
              <w:pStyle w:val="RSKRbeteckning"/>
              <w:spacing w:before="240"/>
            </w:pPr>
            <w:r w:rsidRPr="00606BD5">
              <w:t>Riksdagsskrivelse</w:t>
            </w:r>
          </w:p>
          <w:p w:rsidR="004D288D" w:rsidRPr="00606BD5" w:rsidRDefault="004D288D" w:rsidP="004D288D">
            <w:pPr>
              <w:pStyle w:val="RSKRbeteckning"/>
            </w:pPr>
            <w:r w:rsidRPr="00606BD5">
              <w:t>2008/09:300</w:t>
            </w:r>
          </w:p>
        </w:tc>
        <w:tc>
          <w:tcPr>
            <w:tcW w:w="1134" w:type="dxa"/>
          </w:tcPr>
          <w:p w:rsidR="004D288D" w:rsidRPr="00606BD5" w:rsidRDefault="00606BD5" w:rsidP="004D288D">
            <w:pPr>
              <w:jc w:val="right"/>
            </w:pPr>
            <w:r w:rsidRPr="00606B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88D" w:rsidRPr="00606BD5" w:rsidTr="004D28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288D" w:rsidRPr="00606BD5" w:rsidRDefault="004D288D">
            <w:pPr>
              <w:rPr>
                <w:sz w:val="10"/>
              </w:rPr>
            </w:pPr>
          </w:p>
        </w:tc>
      </w:tr>
    </w:tbl>
    <w:p w:rsidR="004D288D" w:rsidRPr="00606BD5" w:rsidRDefault="004D288D"/>
    <w:p w:rsidR="004D288D" w:rsidRPr="00606BD5" w:rsidRDefault="004D288D" w:rsidP="004D288D">
      <w:pPr>
        <w:pStyle w:val="Mottagare1"/>
      </w:pPr>
      <w:r w:rsidRPr="00606BD5">
        <w:t>Regeringen</w:t>
      </w:r>
    </w:p>
    <w:p w:rsidR="004D288D" w:rsidRPr="00606BD5" w:rsidRDefault="004D288D" w:rsidP="004D288D">
      <w:pPr>
        <w:pStyle w:val="Mottagare2"/>
      </w:pPr>
      <w:r w:rsidRPr="00606BD5">
        <w:t>Miljödepartementet</w:t>
      </w:r>
    </w:p>
    <w:p w:rsidR="004D288D" w:rsidRPr="00606BD5" w:rsidRDefault="004D288D" w:rsidP="004D288D">
      <w:r w:rsidRPr="00606BD5">
        <w:t>Med överlämnande av miljö- och jordbruksutskottets betänkande 2008/09:MJU28 Riktlinjer för klimatpolitiken m.m. får jag anmäla att riksdagen denna dag bifallit utskottets förslag till riksdagsbeslut.</w:t>
      </w:r>
    </w:p>
    <w:p w:rsidR="004D288D" w:rsidRPr="00606BD5" w:rsidRDefault="004D288D" w:rsidP="004D288D">
      <w:pPr>
        <w:pStyle w:val="Stockholm"/>
      </w:pPr>
      <w:r w:rsidRPr="00606BD5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288D" w:rsidRPr="00606BD5" w:rsidTr="004D28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288D" w:rsidRPr="00606BD5" w:rsidRDefault="004D288D" w:rsidP="004D288D">
            <w:pPr>
              <w:pStyle w:val="AvsTalman"/>
            </w:pPr>
            <w:r w:rsidRPr="00606BD5">
              <w:t>Per Westerberg</w:t>
            </w:r>
          </w:p>
        </w:tc>
        <w:tc>
          <w:tcPr>
            <w:tcW w:w="3628" w:type="dxa"/>
          </w:tcPr>
          <w:p w:rsidR="004D288D" w:rsidRPr="00606BD5" w:rsidRDefault="004D288D" w:rsidP="004D288D">
            <w:pPr>
              <w:pStyle w:val="AvsTjnsteman"/>
            </w:pPr>
            <w:r w:rsidRPr="00606BD5">
              <w:t>Ulf Christoffersson</w:t>
            </w:r>
          </w:p>
        </w:tc>
      </w:tr>
    </w:tbl>
    <w:p w:rsidR="00D85057" w:rsidRPr="00606BD5" w:rsidRDefault="00D85057" w:rsidP="004D288D"/>
    <w:sectPr w:rsidR="00D85057" w:rsidRPr="00606BD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8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288D"/>
    <w:rsid w:val="004F1358"/>
    <w:rsid w:val="00503547"/>
    <w:rsid w:val="00510D48"/>
    <w:rsid w:val="005422B3"/>
    <w:rsid w:val="005F2290"/>
    <w:rsid w:val="00606BD5"/>
    <w:rsid w:val="00621003"/>
    <w:rsid w:val="006457E8"/>
    <w:rsid w:val="00662397"/>
    <w:rsid w:val="006668C5"/>
    <w:rsid w:val="00742EC3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93FC0C-4220-44EA-9FC6-6BE2917A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2009-06-15T13:47:00Z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300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28</vt:lpwstr>
  </property>
  <property fmtid="{D5CDD505-2E9C-101B-9397-08002B2CF9AE}" pid="17" name="RefRubrik">
    <vt:lpwstr>Riktlinjer för klimatpolitiken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