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C8D5C2163814333A9D7BC5A59695DD3"/>
        </w:placeholder>
        <w:text/>
      </w:sdtPr>
      <w:sdtEndPr/>
      <w:sdtContent>
        <w:p w:rsidRPr="009B062B" w:rsidR="00AF30DD" w:rsidP="009827EE" w:rsidRDefault="00AF30DD" w14:paraId="64E2DD1C" w14:textId="77777777">
          <w:pPr>
            <w:pStyle w:val="Rubrik1"/>
            <w:spacing w:after="300"/>
          </w:pPr>
          <w:r w:rsidRPr="009B062B">
            <w:t>Förslag till riksdagsbeslut</w:t>
          </w:r>
        </w:p>
      </w:sdtContent>
    </w:sdt>
    <w:sdt>
      <w:sdtPr>
        <w:alias w:val="Yrkande 1"/>
        <w:tag w:val="11d1ceb2-8a7e-4a5f-9872-b47e3155191b"/>
        <w:id w:val="-1958787926"/>
        <w:lock w:val="sdtLocked"/>
      </w:sdtPr>
      <w:sdtEndPr/>
      <w:sdtContent>
        <w:p w:rsidR="002242CF" w:rsidRDefault="00B826E0" w14:paraId="387A446D" w14:textId="77777777">
          <w:pPr>
            <w:pStyle w:val="Frslagstext"/>
            <w:numPr>
              <w:ilvl w:val="0"/>
              <w:numId w:val="0"/>
            </w:numPr>
          </w:pPr>
          <w:r>
            <w:t>Riksdagen ställer sig bakom det som anförs i motionen om att säkerställa att vinterväghållningen fungerar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27A02791A841C2BB0B4585CD3D4F8C"/>
        </w:placeholder>
        <w:text/>
      </w:sdtPr>
      <w:sdtEndPr/>
      <w:sdtContent>
        <w:p w:rsidRPr="009B062B" w:rsidR="006D79C9" w:rsidP="00333E95" w:rsidRDefault="006D79C9" w14:paraId="0EC22098" w14:textId="77777777">
          <w:pPr>
            <w:pStyle w:val="Rubrik1"/>
          </w:pPr>
          <w:r>
            <w:t>Motivering</w:t>
          </w:r>
        </w:p>
      </w:sdtContent>
    </w:sdt>
    <w:p w:rsidR="00930E26" w:rsidP="00930E26" w:rsidRDefault="316A8778" w14:paraId="48690F01" w14:textId="31423130">
      <w:pPr>
        <w:pStyle w:val="Normalutanindragellerluft"/>
      </w:pPr>
      <w:r>
        <w:t>Många allvarliga trafikolyckor har inträffat på E4 genom Gävleborg på grund av bristande halkbekämpning och vinterväghållning de senaste åren. I interpellations</w:t>
      </w:r>
      <w:r w:rsidR="00AE3453">
        <w:softHyphen/>
      </w:r>
      <w:r>
        <w:t>debatter har jag debatterat frågan med statsrådet som då lovade att vidta åtgärder för att förbättra situationen för landets yrkeschaufförer och övriga bilister.</w:t>
      </w:r>
    </w:p>
    <w:p w:rsidRPr="00930E26" w:rsidR="00930E26" w:rsidP="00930E26" w:rsidRDefault="00930E26" w14:paraId="01718484" w14:textId="77777777">
      <w:r w:rsidRPr="00930E26">
        <w:t>Hela Hälsingland skriver angående den allvarliga olycka som skedde tisdagen den 5 februari 2019 följande:</w:t>
      </w:r>
    </w:p>
    <w:p w:rsidR="00930E26" w:rsidP="00EF7F19" w:rsidRDefault="00930E26" w14:paraId="7AF565AF" w14:textId="606E6D44">
      <w:pPr>
        <w:pStyle w:val="Citat"/>
      </w:pPr>
      <w:r w:rsidRPr="00930E26">
        <w:t>På grund av halkan måste timmerbilen stanna längs vägen. Följden blev att en större personbil med flak och släp körde in timmerbilen. –</w:t>
      </w:r>
      <w:r w:rsidR="00EF7F19">
        <w:t> </w:t>
      </w:r>
      <w:r w:rsidRPr="00930E26">
        <w:t>Det var fyra-fem personbilar som var indirekt inblandade då förarna fick väja ut från vägbanan för att förhindra fler påkörningar, säger företrädare för räddningstjänsten. Enligt den utsända reportern var det mycket halt på platsen, vilket bekräftas av räddningstjänsten. –</w:t>
      </w:r>
      <w:r w:rsidR="00EF7F19">
        <w:t> </w:t>
      </w:r>
      <w:r w:rsidRPr="00930E26">
        <w:t>Det var väldigt, väldigt halt – rena isgatan, sa räddningstjänstens insatschef.</w:t>
      </w:r>
    </w:p>
    <w:p w:rsidRPr="00930E26" w:rsidR="00422B9E" w:rsidP="00AE3453" w:rsidRDefault="00930E26" w14:paraId="334AF173" w14:textId="5365BC8D">
      <w:pPr>
        <w:pStyle w:val="Normalutanindragellerluft"/>
      </w:pPr>
      <w:r w:rsidRPr="00930E26">
        <w:t>Det är en del av det grundläggande samhällskontraktet att staten tar ansvar för att våra vägar är framkomliga under årets alla årstider. Nu inträffar det olycka efter olycka runt om i Sverige. Det kan inte uteslutas att olyckorna hade kunnat undvikas om vinter</w:t>
      </w:r>
      <w:r w:rsidR="00AE3453">
        <w:softHyphen/>
      </w:r>
      <w:r w:rsidRPr="00930E26">
        <w:t>väghållningen och halkbekämpningen hade fungerat tillfredsställande. Tyvärr ökade antalet olyckor i trafiken med dödlig utgång under 2018 och vi har även sett hur antalet döda i yrkestrafiken ökar. Detta går rakt emot riksdagens vision om noll döda i trafiken. Utvecklingen har fortsatt följande år och E4 genom Gävleborg är regelbundet avstängt för trafikolyckor. Den här utvecklingen måste vändas.</w:t>
      </w:r>
    </w:p>
    <w:sdt>
      <w:sdtPr>
        <w:rPr>
          <w:i/>
          <w:noProof/>
        </w:rPr>
        <w:alias w:val="CC_Underskrifter"/>
        <w:tag w:val="CC_Underskrifter"/>
        <w:id w:val="583496634"/>
        <w:lock w:val="sdtContentLocked"/>
        <w:placeholder>
          <w:docPart w:val="3E90E920520B441BB31059001571A1BD"/>
        </w:placeholder>
      </w:sdtPr>
      <w:sdtEndPr>
        <w:rPr>
          <w:i w:val="0"/>
          <w:noProof w:val="0"/>
        </w:rPr>
      </w:sdtEndPr>
      <w:sdtContent>
        <w:p w:rsidR="009827EE" w:rsidP="009827EE" w:rsidRDefault="009827EE" w14:paraId="210E1F20" w14:textId="77777777"/>
        <w:p w:rsidRPr="008E0FE2" w:rsidR="004801AC" w:rsidP="009827EE" w:rsidRDefault="004C56AC" w14:paraId="7203B304" w14:textId="4B5268D1"/>
      </w:sdtContent>
    </w:sdt>
    <w:tbl>
      <w:tblPr>
        <w:tblW w:w="5000" w:type="pct"/>
        <w:tblLook w:val="04A0" w:firstRow="1" w:lastRow="0" w:firstColumn="1" w:lastColumn="0" w:noHBand="0" w:noVBand="1"/>
        <w:tblCaption w:val="underskrifter"/>
      </w:tblPr>
      <w:tblGrid>
        <w:gridCol w:w="4252"/>
        <w:gridCol w:w="4252"/>
      </w:tblGrid>
      <w:tr w:rsidR="00C9329B" w14:paraId="4FBB512A" w14:textId="77777777">
        <w:trPr>
          <w:cantSplit/>
        </w:trPr>
        <w:tc>
          <w:tcPr>
            <w:tcW w:w="50" w:type="pct"/>
            <w:vAlign w:val="bottom"/>
          </w:tcPr>
          <w:p w:rsidR="00C9329B" w:rsidRDefault="00EF7F19" w14:paraId="1B0A7CF5" w14:textId="77777777">
            <w:pPr>
              <w:pStyle w:val="Underskrifter"/>
            </w:pPr>
            <w:r>
              <w:lastRenderedPageBreak/>
              <w:t>Lars Beckman (M)</w:t>
            </w:r>
          </w:p>
        </w:tc>
        <w:tc>
          <w:tcPr>
            <w:tcW w:w="50" w:type="pct"/>
            <w:vAlign w:val="bottom"/>
          </w:tcPr>
          <w:p w:rsidR="00C9329B" w:rsidRDefault="00C9329B" w14:paraId="7C687E1E" w14:textId="77777777">
            <w:pPr>
              <w:pStyle w:val="Underskrifter"/>
            </w:pPr>
          </w:p>
        </w:tc>
      </w:tr>
    </w:tbl>
    <w:p w:rsidR="0097181D" w:rsidRDefault="0097181D" w14:paraId="25A64EC3" w14:textId="77777777"/>
    <w:sectPr w:rsidR="009718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3434E" w14:textId="77777777" w:rsidR="009C3B12" w:rsidRDefault="009C3B12" w:rsidP="000C1CAD">
      <w:pPr>
        <w:spacing w:line="240" w:lineRule="auto"/>
      </w:pPr>
      <w:r>
        <w:separator/>
      </w:r>
    </w:p>
  </w:endnote>
  <w:endnote w:type="continuationSeparator" w:id="0">
    <w:p w14:paraId="2AF09DE4" w14:textId="77777777" w:rsidR="009C3B12" w:rsidRDefault="009C3B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DD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FF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5ED9" w14:textId="7CAA6B8D" w:rsidR="00262EA3" w:rsidRPr="009827EE" w:rsidRDefault="00262EA3" w:rsidP="009827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E2F8" w14:textId="77777777" w:rsidR="009C3B12" w:rsidRDefault="009C3B12" w:rsidP="000C1CAD">
      <w:pPr>
        <w:spacing w:line="240" w:lineRule="auto"/>
      </w:pPr>
      <w:r>
        <w:separator/>
      </w:r>
    </w:p>
  </w:footnote>
  <w:footnote w:type="continuationSeparator" w:id="0">
    <w:p w14:paraId="2353EF9F" w14:textId="77777777" w:rsidR="009C3B12" w:rsidRDefault="009C3B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71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786BB5" wp14:editId="55C907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DC38AC" w14:textId="77777777" w:rsidR="00262EA3" w:rsidRDefault="004C56AC" w:rsidP="008103B5">
                          <w:pPr>
                            <w:jc w:val="right"/>
                          </w:pPr>
                          <w:sdt>
                            <w:sdtPr>
                              <w:alias w:val="CC_Noformat_Partikod"/>
                              <w:tag w:val="CC_Noformat_Partikod"/>
                              <w:id w:val="-53464382"/>
                              <w:placeholder>
                                <w:docPart w:val="F28071A03F86441F92B5102CF39C76B6"/>
                              </w:placeholder>
                              <w:text/>
                            </w:sdtPr>
                            <w:sdtEndPr/>
                            <w:sdtContent>
                              <w:r w:rsidR="00930E26">
                                <w:t>M</w:t>
                              </w:r>
                            </w:sdtContent>
                          </w:sdt>
                          <w:sdt>
                            <w:sdtPr>
                              <w:alias w:val="CC_Noformat_Partinummer"/>
                              <w:tag w:val="CC_Noformat_Partinummer"/>
                              <w:id w:val="-1709555926"/>
                              <w:placeholder>
                                <w:docPart w:val="D4A26FC7EBF14C61A24B13C8BB68EEFB"/>
                              </w:placeholder>
                              <w:text/>
                            </w:sdtPr>
                            <w:sdtEndPr/>
                            <w:sdtContent>
                              <w:r w:rsidR="00930E26">
                                <w:t>1674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786B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DC38AC" w14:textId="77777777" w:rsidR="00262EA3" w:rsidRDefault="004C56AC" w:rsidP="008103B5">
                    <w:pPr>
                      <w:jc w:val="right"/>
                    </w:pPr>
                    <w:sdt>
                      <w:sdtPr>
                        <w:alias w:val="CC_Noformat_Partikod"/>
                        <w:tag w:val="CC_Noformat_Partikod"/>
                        <w:id w:val="-53464382"/>
                        <w:placeholder>
                          <w:docPart w:val="F28071A03F86441F92B5102CF39C76B6"/>
                        </w:placeholder>
                        <w:text/>
                      </w:sdtPr>
                      <w:sdtEndPr/>
                      <w:sdtContent>
                        <w:r w:rsidR="00930E26">
                          <w:t>M</w:t>
                        </w:r>
                      </w:sdtContent>
                    </w:sdt>
                    <w:sdt>
                      <w:sdtPr>
                        <w:alias w:val="CC_Noformat_Partinummer"/>
                        <w:tag w:val="CC_Noformat_Partinummer"/>
                        <w:id w:val="-1709555926"/>
                        <w:placeholder>
                          <w:docPart w:val="D4A26FC7EBF14C61A24B13C8BB68EEFB"/>
                        </w:placeholder>
                        <w:text/>
                      </w:sdtPr>
                      <w:sdtEndPr/>
                      <w:sdtContent>
                        <w:r w:rsidR="00930E26">
                          <w:t>1674</w:t>
                        </w:r>
                      </w:sdtContent>
                    </w:sdt>
                  </w:p>
                </w:txbxContent>
              </v:textbox>
              <w10:wrap anchorx="page"/>
            </v:shape>
          </w:pict>
        </mc:Fallback>
      </mc:AlternateContent>
    </w:r>
  </w:p>
  <w:p w14:paraId="7F70AD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B18D" w14:textId="77777777" w:rsidR="00262EA3" w:rsidRDefault="00262EA3" w:rsidP="008563AC">
    <w:pPr>
      <w:jc w:val="right"/>
    </w:pPr>
  </w:p>
  <w:p w14:paraId="5B8C2B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9609" w14:textId="77777777" w:rsidR="00262EA3" w:rsidRDefault="004C56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28E079" wp14:editId="673845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FC9D7A" w14:textId="77777777" w:rsidR="00262EA3" w:rsidRDefault="004C56AC" w:rsidP="00A314CF">
    <w:pPr>
      <w:pStyle w:val="FSHNormal"/>
      <w:spacing w:before="40"/>
    </w:pPr>
    <w:sdt>
      <w:sdtPr>
        <w:alias w:val="CC_Noformat_Motionstyp"/>
        <w:tag w:val="CC_Noformat_Motionstyp"/>
        <w:id w:val="1162973129"/>
        <w:lock w:val="sdtContentLocked"/>
        <w15:appearance w15:val="hidden"/>
        <w:text/>
      </w:sdtPr>
      <w:sdtEndPr/>
      <w:sdtContent>
        <w:r w:rsidR="00597DD3">
          <w:t>Enskild motion</w:t>
        </w:r>
      </w:sdtContent>
    </w:sdt>
    <w:r w:rsidR="00821B36">
      <w:t xml:space="preserve"> </w:t>
    </w:r>
    <w:sdt>
      <w:sdtPr>
        <w:alias w:val="CC_Noformat_Partikod"/>
        <w:tag w:val="CC_Noformat_Partikod"/>
        <w:id w:val="1471015553"/>
        <w:text/>
      </w:sdtPr>
      <w:sdtEndPr/>
      <w:sdtContent>
        <w:r w:rsidR="00930E26">
          <w:t>M</w:t>
        </w:r>
      </w:sdtContent>
    </w:sdt>
    <w:sdt>
      <w:sdtPr>
        <w:alias w:val="CC_Noformat_Partinummer"/>
        <w:tag w:val="CC_Noformat_Partinummer"/>
        <w:id w:val="-2014525982"/>
        <w:text/>
      </w:sdtPr>
      <w:sdtEndPr/>
      <w:sdtContent>
        <w:r w:rsidR="00930E26">
          <w:t>1674</w:t>
        </w:r>
      </w:sdtContent>
    </w:sdt>
  </w:p>
  <w:p w14:paraId="073232BB" w14:textId="77777777" w:rsidR="00262EA3" w:rsidRPr="008227B3" w:rsidRDefault="004C56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D0E882" w14:textId="77777777" w:rsidR="00262EA3" w:rsidRPr="008227B3" w:rsidRDefault="004C56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7D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7DD3">
          <w:t>:3563</w:t>
        </w:r>
      </w:sdtContent>
    </w:sdt>
  </w:p>
  <w:p w14:paraId="08747C07" w14:textId="77777777" w:rsidR="00262EA3" w:rsidRDefault="004C56AC" w:rsidP="00E03A3D">
    <w:pPr>
      <w:pStyle w:val="Motionr"/>
    </w:pPr>
    <w:sdt>
      <w:sdtPr>
        <w:alias w:val="CC_Noformat_Avtext"/>
        <w:tag w:val="CC_Noformat_Avtext"/>
        <w:id w:val="-2020768203"/>
        <w:lock w:val="sdtContentLocked"/>
        <w15:appearance w15:val="hidden"/>
        <w:text/>
      </w:sdtPr>
      <w:sdtEndPr/>
      <w:sdtContent>
        <w:r w:rsidR="00597DD3">
          <w:t>av Lars Beckman (M)</w:t>
        </w:r>
      </w:sdtContent>
    </w:sdt>
  </w:p>
  <w:sdt>
    <w:sdtPr>
      <w:alias w:val="CC_Noformat_Rubtext"/>
      <w:tag w:val="CC_Noformat_Rubtext"/>
      <w:id w:val="-218060500"/>
      <w:lock w:val="sdtLocked"/>
      <w:text/>
    </w:sdtPr>
    <w:sdtEndPr/>
    <w:sdtContent>
      <w:p w14:paraId="77C6BFE1" w14:textId="77777777" w:rsidR="00262EA3" w:rsidRDefault="00930E26" w:rsidP="00283E0F">
        <w:pPr>
          <w:pStyle w:val="FSHRub2"/>
        </w:pPr>
        <w:r>
          <w:t>Vinterväghållning</w:t>
        </w:r>
      </w:p>
    </w:sdtContent>
  </w:sdt>
  <w:sdt>
    <w:sdtPr>
      <w:alias w:val="CC_Boilerplate_3"/>
      <w:tag w:val="CC_Boilerplate_3"/>
      <w:id w:val="1606463544"/>
      <w:lock w:val="sdtContentLocked"/>
      <w15:appearance w15:val="hidden"/>
      <w:text w:multiLine="1"/>
    </w:sdtPr>
    <w:sdtEndPr/>
    <w:sdtContent>
      <w:p w14:paraId="1EBC02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30E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B5"/>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2C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4F4"/>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A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DD3"/>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DD"/>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26"/>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1D"/>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7EE"/>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B12"/>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271"/>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5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E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9B"/>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19"/>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316A8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902D47"/>
  <w15:chartTrackingRefBased/>
  <w15:docId w15:val="{95C96AB6-FB6D-49EA-A606-9D5CFF51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8D5C2163814333A9D7BC5A59695DD3"/>
        <w:category>
          <w:name w:val="Allmänt"/>
          <w:gallery w:val="placeholder"/>
        </w:category>
        <w:types>
          <w:type w:val="bbPlcHdr"/>
        </w:types>
        <w:behaviors>
          <w:behavior w:val="content"/>
        </w:behaviors>
        <w:guid w:val="{79AA9C74-08F3-4112-ADF2-A8D3E4C5BAF4}"/>
      </w:docPartPr>
      <w:docPartBody>
        <w:p w:rsidR="006A575F" w:rsidRDefault="00484C31">
          <w:pPr>
            <w:pStyle w:val="0C8D5C2163814333A9D7BC5A59695DD3"/>
          </w:pPr>
          <w:r w:rsidRPr="005A0A93">
            <w:rPr>
              <w:rStyle w:val="Platshllartext"/>
            </w:rPr>
            <w:t>Förslag till riksdagsbeslut</w:t>
          </w:r>
        </w:p>
      </w:docPartBody>
    </w:docPart>
    <w:docPart>
      <w:docPartPr>
        <w:name w:val="2E27A02791A841C2BB0B4585CD3D4F8C"/>
        <w:category>
          <w:name w:val="Allmänt"/>
          <w:gallery w:val="placeholder"/>
        </w:category>
        <w:types>
          <w:type w:val="bbPlcHdr"/>
        </w:types>
        <w:behaviors>
          <w:behavior w:val="content"/>
        </w:behaviors>
        <w:guid w:val="{93C06860-587F-4F95-97B5-2ECEF2190D40}"/>
      </w:docPartPr>
      <w:docPartBody>
        <w:p w:rsidR="006A575F" w:rsidRDefault="00484C31">
          <w:pPr>
            <w:pStyle w:val="2E27A02791A841C2BB0B4585CD3D4F8C"/>
          </w:pPr>
          <w:r w:rsidRPr="005A0A93">
            <w:rPr>
              <w:rStyle w:val="Platshllartext"/>
            </w:rPr>
            <w:t>Motivering</w:t>
          </w:r>
        </w:p>
      </w:docPartBody>
    </w:docPart>
    <w:docPart>
      <w:docPartPr>
        <w:name w:val="F28071A03F86441F92B5102CF39C76B6"/>
        <w:category>
          <w:name w:val="Allmänt"/>
          <w:gallery w:val="placeholder"/>
        </w:category>
        <w:types>
          <w:type w:val="bbPlcHdr"/>
        </w:types>
        <w:behaviors>
          <w:behavior w:val="content"/>
        </w:behaviors>
        <w:guid w:val="{6A11049F-57B0-410E-9BD4-147FEA9BF0C0}"/>
      </w:docPartPr>
      <w:docPartBody>
        <w:p w:rsidR="006A575F" w:rsidRDefault="00484C31">
          <w:pPr>
            <w:pStyle w:val="F28071A03F86441F92B5102CF39C76B6"/>
          </w:pPr>
          <w:r>
            <w:rPr>
              <w:rStyle w:val="Platshllartext"/>
            </w:rPr>
            <w:t xml:space="preserve"> </w:t>
          </w:r>
        </w:p>
      </w:docPartBody>
    </w:docPart>
    <w:docPart>
      <w:docPartPr>
        <w:name w:val="D4A26FC7EBF14C61A24B13C8BB68EEFB"/>
        <w:category>
          <w:name w:val="Allmänt"/>
          <w:gallery w:val="placeholder"/>
        </w:category>
        <w:types>
          <w:type w:val="bbPlcHdr"/>
        </w:types>
        <w:behaviors>
          <w:behavior w:val="content"/>
        </w:behaviors>
        <w:guid w:val="{DF9A9A4C-AFA9-47A0-9D4C-C3612DD8244F}"/>
      </w:docPartPr>
      <w:docPartBody>
        <w:p w:rsidR="006A575F" w:rsidRDefault="00484C31">
          <w:pPr>
            <w:pStyle w:val="D4A26FC7EBF14C61A24B13C8BB68EEFB"/>
          </w:pPr>
          <w:r>
            <w:t xml:space="preserve"> </w:t>
          </w:r>
        </w:p>
      </w:docPartBody>
    </w:docPart>
    <w:docPart>
      <w:docPartPr>
        <w:name w:val="3E90E920520B441BB31059001571A1BD"/>
        <w:category>
          <w:name w:val="Allmänt"/>
          <w:gallery w:val="placeholder"/>
        </w:category>
        <w:types>
          <w:type w:val="bbPlcHdr"/>
        </w:types>
        <w:behaviors>
          <w:behavior w:val="content"/>
        </w:behaviors>
        <w:guid w:val="{EA707D0A-5BA7-4832-ACBE-FBF1B53BAC1A}"/>
      </w:docPartPr>
      <w:docPartBody>
        <w:p w:rsidR="00774563" w:rsidRDefault="007745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5F"/>
    <w:rsid w:val="00484C31"/>
    <w:rsid w:val="006A575F"/>
    <w:rsid w:val="00774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8D5C2163814333A9D7BC5A59695DD3">
    <w:name w:val="0C8D5C2163814333A9D7BC5A59695DD3"/>
  </w:style>
  <w:style w:type="paragraph" w:customStyle="1" w:styleId="2E27A02791A841C2BB0B4585CD3D4F8C">
    <w:name w:val="2E27A02791A841C2BB0B4585CD3D4F8C"/>
  </w:style>
  <w:style w:type="paragraph" w:customStyle="1" w:styleId="F28071A03F86441F92B5102CF39C76B6">
    <w:name w:val="F28071A03F86441F92B5102CF39C76B6"/>
  </w:style>
  <w:style w:type="paragraph" w:customStyle="1" w:styleId="D4A26FC7EBF14C61A24B13C8BB68EEFB">
    <w:name w:val="D4A26FC7EBF14C61A24B13C8BB68E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AC118-BBBC-47E7-AAEA-024E8AEB3AA4}"/>
</file>

<file path=customXml/itemProps2.xml><?xml version="1.0" encoding="utf-8"?>
<ds:datastoreItem xmlns:ds="http://schemas.openxmlformats.org/officeDocument/2006/customXml" ds:itemID="{78627611-0394-4B20-A011-0937CA74D6B4}"/>
</file>

<file path=customXml/itemProps3.xml><?xml version="1.0" encoding="utf-8"?>
<ds:datastoreItem xmlns:ds="http://schemas.openxmlformats.org/officeDocument/2006/customXml" ds:itemID="{CA353842-518F-4D18-B8BF-19681017F95E}"/>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1549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M1674 Vinterväghållning</vt:lpstr>
    </vt:vector>
  </TitlesOfParts>
  <Company>Sveriges riksdag</Company>
  <LinksUpToDate>false</LinksUpToDate>
  <CharactersWithSpaces>1800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