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2013/14</w:t>
      </w:r>
      <w:bookmarkEnd w:id="0"/>
      <w:r>
        <w:t>:</w:t>
      </w:r>
      <w:bookmarkStart w:id="1" w:name="DocumentNumber"/>
      <w:r>
        <w:t>45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12 december 2013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851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Statsministerns 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Protokollet från sammanträdet fredagen den 6 december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Lars Ohly (V) som suppleant i trafikutskottet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2013/14:179 av Leif Jakobsson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Registreringsplikt för utländska företag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2013/14:184 av Siv Holma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Bristande underhåll av järnvägen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2013/14:190 av Jan Lindholm (MP)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Stärkt skydd av bland annat våra nationalälvar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2013/14:191 av Lise Nordin (MP)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EU:s klimat- och energimål för 2030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2013/14:201 av Peter Johnsson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Utpekandet av fattiga barn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2013:20 Statens satsningar på nationella kvalitetsregister - Leder de i rätt riktning?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2013/14:52 ILO:s rekommendation om nationellt socialt grundskydd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skrivelse. Motionstiden utgår den 17 januari 2014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Ärenden för avgörande kl. 16.00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Kulturutskottets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2013/14:KrU1 Utgiftsområde 17 Kultur, medier, trossamfund och fritid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4 res. (S, MP,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2013/14:KrU4 Läsa för livet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37 res. (S, MP, 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2013/14:CU7 Gemensamt konsumentskydd i EU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Näringsutskottets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2013/14:NU8 Frihandelsavtal mellan EU och Republiken Korea (Sydkorea)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Civilutskottets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2013/14:CU1 Utgiftsområde 18 Samhällsplanering, bostadsförsörjning och byggande samt konsumentpolitik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28 res. (S, MP, 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Miljö- och jordbruksutskottets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2013/14:MJU1 Utgiftsområde 20 Allmän miljö- och naturvård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7 res. (S, MP,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2013/14:MJU2 Utgiftsområde 23 Areella näringar, landsbygd och livsmedel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(S, MP, 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17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Statsministerns frågestund kl. 14.00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12 december 2013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0" ma:contentTypeDescription="FlistaDoc ContentType" ma:contentTypeScope="" ma:versionID="e228e915dfed899522f76f65f8a9d0a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548d6c0b9fe0df1e6de116ed54c7d2c3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listaStatus_Doc" ma:internalName="SAFIR_FlistaStatus_Doc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listaEdited_Doc" ma:internalName="SAFIR_FlistaEdited_Doc">
      <xsd:simpleType>
        <xsd:restriction base="dms:Boolean"/>
      </xsd:simpleType>
    </xsd:element>
    <xsd:element name="SAFIR_SammantradeID" ma:index="10" ma:displayName="SammantradesID" ma:decimals="0" ma:internalName="SAFIR_SammantradeI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ID xmlns="C07A1A6C-0B19-41D9-BDF8-F523BA3921EB">ecda92ba-a709-4dd2-9c90-04be822de00c</SAFIR_SammantradeID>
    <SAFIR_FlistaEdited_Doc xmlns="C07A1A6C-0B19-41D9-BDF8-F523BA3921EB">false</SAFIR_FlistaEdited_Doc>
    <SAFIR_FlistaStatus_Doc xmlns="C07A1A6C-0B19-41D9-BDF8-F523BA3921EB">Ej publicerad</SAFIR_FlistaStatus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03BF0E-88BF-4263-8E87-0D17B023FC71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12 december 2013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