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114D" w:rsidRPr="007A5D35" w:rsidRDefault="003F114D" w:rsidP="00A45EC2">
      <w:pPr>
        <w:pStyle w:val="Hemstlrubrik"/>
      </w:pPr>
      <w:r w:rsidRPr="007A5D35">
        <w:t>Förslag till riksdagsbeslut</w:t>
      </w:r>
    </w:p>
    <w:p w:rsidR="003F114D" w:rsidRPr="007A5D35" w:rsidRDefault="003F114D" w:rsidP="003F114D">
      <w:pPr>
        <w:pStyle w:val="Hemstlatt"/>
      </w:pPr>
      <w:r w:rsidRPr="007A5D35">
        <w:t>Riksdagen tillkännager för regeringen som sin mening vad i motionen anförs om att nästa etablering av polisutbildning</w:t>
      </w:r>
      <w:r w:rsidR="005B2020" w:rsidRPr="007A5D35">
        <w:t xml:space="preserve"> bör</w:t>
      </w:r>
      <w:r w:rsidRPr="007A5D35">
        <w:t xml:space="preserve"> förlägg</w:t>
      </w:r>
      <w:r w:rsidR="005B2020" w:rsidRPr="007A5D35">
        <w:t>a</w:t>
      </w:r>
      <w:r w:rsidRPr="007A5D35">
        <w:t>s till Skö</w:t>
      </w:r>
      <w:r w:rsidRPr="007A5D35">
        <w:t>v</w:t>
      </w:r>
      <w:r w:rsidRPr="007A5D35">
        <w:t>de.</w:t>
      </w:r>
    </w:p>
    <w:p w:rsidR="005B2020" w:rsidRPr="007A5D35" w:rsidRDefault="005B2020" w:rsidP="005B2020">
      <w:pPr>
        <w:pStyle w:val="Rubrik1"/>
      </w:pPr>
      <w:r w:rsidRPr="007A5D35">
        <w:t>Motivering</w:t>
      </w:r>
    </w:p>
    <w:p w:rsidR="003F114D" w:rsidRPr="007A5D35" w:rsidRDefault="003F114D" w:rsidP="003F114D">
      <w:r w:rsidRPr="007A5D35">
        <w:t>Behovet av fler poliser är stort i Sverige</w:t>
      </w:r>
      <w:r w:rsidR="00A45EC2" w:rsidRPr="007A5D35">
        <w:t>,</w:t>
      </w:r>
      <w:r w:rsidRPr="007A5D35">
        <w:t xml:space="preserve"> och antalet utbildningsplatser skall utökas. Då vill vi lyfta fram att Skövde är en utmärkt lokaliseringsort för en ny polishögskola. Det strategiska geografiska läget, kompetensen hos och den utvecklade samverkan som finns mellan Högskolan i Skövde, Statens </w:t>
      </w:r>
      <w:r w:rsidR="00A45EC2" w:rsidRPr="007A5D35">
        <w:t>r</w:t>
      </w:r>
      <w:r w:rsidRPr="007A5D35">
        <w:t>äd</w:t>
      </w:r>
      <w:r w:rsidRPr="007A5D35">
        <w:t>d</w:t>
      </w:r>
      <w:r w:rsidRPr="007A5D35">
        <w:t>ningsverk och Försvarsmakten i Skövde ger unika möjligheter.</w:t>
      </w:r>
    </w:p>
    <w:p w:rsidR="003F114D" w:rsidRPr="007A5D35" w:rsidRDefault="003F114D" w:rsidP="005B2020">
      <w:pPr>
        <w:pStyle w:val="Normaltindrag"/>
      </w:pPr>
      <w:r w:rsidRPr="007A5D35">
        <w:t>Målet måste vara att öka rättsväsendets förmåga och effektivitet</w:t>
      </w:r>
      <w:r w:rsidR="00A45EC2" w:rsidRPr="007A5D35">
        <w:t xml:space="preserve"> – d</w:t>
      </w:r>
      <w:r w:rsidRPr="007A5D35">
        <w:t>etta för att förhindra och bekämpa brott av olika slag. Den omständighet vi lever med i</w:t>
      </w:r>
      <w:r w:rsidR="00A45EC2" w:rsidRPr="007A5D35">
        <w:t xml:space="preserve"> </w:t>
      </w:r>
      <w:r w:rsidRPr="007A5D35">
        <w:t>dag med alltför låg andel uppklarade brott är inte acceptabel.  Allmänhetens förtroende för polisen har genom detta sjunkit</w:t>
      </w:r>
      <w:r w:rsidR="00A45EC2" w:rsidRPr="007A5D35">
        <w:t>,</w:t>
      </w:r>
      <w:r w:rsidRPr="007A5D35">
        <w:t xml:space="preserve"> och många drar sig för att anmäla begångna brott eftersom så liten andel av brotten leder till att någon brottsling grips. Om vi skall klara av att vända denna samhällstrend behöver fler poliser utbildas.</w:t>
      </w:r>
    </w:p>
    <w:p w:rsidR="003F114D" w:rsidRPr="007A5D35" w:rsidRDefault="003F114D" w:rsidP="005B2020">
      <w:pPr>
        <w:pStyle w:val="Normaltindrag"/>
      </w:pPr>
      <w:r w:rsidRPr="007A5D35">
        <w:t>Den framtida inriktningen på polisutbildningen bör spegla och stödja den alltmer komplicerade yrkesroll som polisyrket utvecklas till. Den samlade kompetensen inom informationsteknik och den breda erfarenheten av tvärv</w:t>
      </w:r>
      <w:r w:rsidRPr="007A5D35">
        <w:t>e</w:t>
      </w:r>
      <w:r w:rsidRPr="007A5D35">
        <w:t>tenskapliga utbildningar där informationsteknik integreras med andra ämne</w:t>
      </w:r>
      <w:r w:rsidRPr="007A5D35">
        <w:t>s</w:t>
      </w:r>
      <w:r w:rsidRPr="007A5D35">
        <w:t>områden ger Högskolan i Skövde ovanligt goda möjligheter att skapa en p</w:t>
      </w:r>
      <w:r w:rsidRPr="007A5D35">
        <w:t>o</w:t>
      </w:r>
      <w:r w:rsidRPr="007A5D35">
        <w:t>lisutbildning med en tydlig informationsteknisk profil. I</w:t>
      </w:r>
      <w:r w:rsidR="00A45EC2" w:rsidRPr="007A5D35">
        <w:t xml:space="preserve"> </w:t>
      </w:r>
      <w:r w:rsidRPr="007A5D35">
        <w:t>dag finns Polishö</w:t>
      </w:r>
      <w:r w:rsidRPr="007A5D35">
        <w:t>g</w:t>
      </w:r>
      <w:r w:rsidRPr="007A5D35">
        <w:t>skolan i Solna, Umeå och Växjö. Detta betyder att denna utbildning av natu</w:t>
      </w:r>
      <w:r w:rsidRPr="007A5D35">
        <w:t>r</w:t>
      </w:r>
      <w:r w:rsidRPr="007A5D35">
        <w:t xml:space="preserve">liga skäl </w:t>
      </w:r>
      <w:r w:rsidR="00A45EC2" w:rsidRPr="007A5D35">
        <w:t xml:space="preserve">bör </w:t>
      </w:r>
      <w:r w:rsidRPr="007A5D35">
        <w:t xml:space="preserve">förläggas </w:t>
      </w:r>
      <w:r w:rsidR="00A45EC2" w:rsidRPr="007A5D35">
        <w:t>till</w:t>
      </w:r>
      <w:r w:rsidRPr="007A5D35">
        <w:t xml:space="preserve"> Västsverige</w:t>
      </w:r>
      <w:r w:rsidR="00A45EC2" w:rsidRPr="007A5D35">
        <w:t>,</w:t>
      </w:r>
      <w:r w:rsidRPr="007A5D35">
        <w:t xml:space="preserve"> och då </w:t>
      </w:r>
      <w:r w:rsidR="00A45EC2" w:rsidRPr="007A5D35">
        <w:t xml:space="preserve">är </w:t>
      </w:r>
      <w:r w:rsidRPr="007A5D35">
        <w:t>Skövde en lämplig geogr</w:t>
      </w:r>
      <w:r w:rsidRPr="007A5D35">
        <w:t>a</w:t>
      </w:r>
      <w:r w:rsidRPr="007A5D35">
        <w:t>fisk placering av nästa polisutbildning. Skövde kan erbjuda förutsättningar för en effektiv polisutbildning i en miljö där samhälle, myndigheter och skolv</w:t>
      </w:r>
      <w:r w:rsidRPr="007A5D35">
        <w:t>ä</w:t>
      </w:r>
      <w:r w:rsidRPr="007A5D35">
        <w:t>sende har en tradition av fruktbara samarbeten.</w:t>
      </w:r>
    </w:p>
    <w:p w:rsidR="00E84F25" w:rsidRPr="007A5D35" w:rsidRDefault="003F114D" w:rsidP="005B2020">
      <w:pPr>
        <w:pStyle w:val="Normaltindrag"/>
      </w:pPr>
      <w:r w:rsidRPr="007A5D35">
        <w:lastRenderedPageBreak/>
        <w:t>Skövde uppfyller alla de förutsättningar som borde komma i</w:t>
      </w:r>
      <w:r w:rsidR="00A45EC2" w:rsidRPr="007A5D35">
        <w:t xml:space="preserve"> </w:t>
      </w:r>
      <w:r w:rsidRPr="007A5D35">
        <w:t>fråga för nä</w:t>
      </w:r>
      <w:r w:rsidRPr="007A5D35">
        <w:t>s</w:t>
      </w:r>
      <w:r w:rsidRPr="007A5D35">
        <w:t>ta etablering av polishögskola. Där finns redan en väl fungerande högskola, militära myndigheter med utmärkta övningsfält med både skjut- och sprän</w:t>
      </w:r>
      <w:r w:rsidRPr="007A5D35">
        <w:t>g</w:t>
      </w:r>
      <w:r w:rsidRPr="007A5D35">
        <w:t>platser</w:t>
      </w:r>
      <w:r w:rsidR="00A45EC2" w:rsidRPr="007A5D35">
        <w:t xml:space="preserve"> i</w:t>
      </w:r>
      <w:r w:rsidRPr="007A5D35">
        <w:t xml:space="preserve"> både Skövde och Karlsborg, Räddningsverkets utbildningar, krim</w:t>
      </w:r>
      <w:r w:rsidRPr="007A5D35">
        <w:t>i</w:t>
      </w:r>
      <w:r w:rsidRPr="007A5D35">
        <w:t>nalvårdsutbildning i Mariestad och dessutom goda kommunikationer till och från Skövde.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45EC2" w:rsidRPr="007A5D35">
        <w:tblPrEx>
          <w:tblCellMar>
            <w:top w:w="0" w:type="dxa"/>
            <w:bottom w:w="0" w:type="dxa"/>
          </w:tblCellMar>
        </w:tblPrEx>
        <w:trPr>
          <w:cantSplit/>
        </w:trPr>
        <w:tc>
          <w:tcPr>
            <w:tcW w:w="3046" w:type="dxa"/>
          </w:tcPr>
          <w:p w:rsidR="00A45EC2" w:rsidRPr="007A5D35" w:rsidRDefault="00A45EC2" w:rsidP="00A45EC2">
            <w:pPr>
              <w:pStyle w:val="UnderskriftDatum"/>
              <w:spacing w:before="240"/>
            </w:pPr>
            <w:r w:rsidRPr="007A5D35">
              <w:t>Stockholm den 29 september 2005</w:t>
            </w:r>
          </w:p>
        </w:tc>
        <w:tc>
          <w:tcPr>
            <w:tcW w:w="3047" w:type="dxa"/>
          </w:tcPr>
          <w:p w:rsidR="00A45EC2" w:rsidRPr="007A5D35" w:rsidRDefault="00A45EC2" w:rsidP="00A45EC2">
            <w:pPr>
              <w:pStyle w:val="Underskrifter"/>
              <w:spacing w:before="240"/>
            </w:pPr>
          </w:p>
        </w:tc>
      </w:tr>
      <w:tr w:rsidR="00A45EC2" w:rsidRPr="007A5D35">
        <w:tblPrEx>
          <w:tblCellMar>
            <w:top w:w="0" w:type="dxa"/>
            <w:bottom w:w="0" w:type="dxa"/>
          </w:tblCellMar>
        </w:tblPrEx>
        <w:trPr>
          <w:cantSplit/>
        </w:trPr>
        <w:tc>
          <w:tcPr>
            <w:tcW w:w="3046" w:type="dxa"/>
          </w:tcPr>
          <w:p w:rsidR="00A45EC2" w:rsidRPr="007A5D35" w:rsidRDefault="00A45EC2" w:rsidP="00A45EC2">
            <w:pPr>
              <w:pStyle w:val="Underskrifter"/>
            </w:pPr>
            <w:r w:rsidRPr="007A5D35">
              <w:t>Birgitta Carlsson (c)</w:t>
            </w:r>
          </w:p>
        </w:tc>
        <w:tc>
          <w:tcPr>
            <w:tcW w:w="3047" w:type="dxa"/>
          </w:tcPr>
          <w:p w:rsidR="00A45EC2" w:rsidRPr="007A5D35" w:rsidRDefault="00A45EC2" w:rsidP="00A45EC2">
            <w:pPr>
              <w:pStyle w:val="Underskrifter"/>
            </w:pPr>
          </w:p>
        </w:tc>
      </w:tr>
      <w:tr w:rsidR="00A45EC2" w:rsidRPr="007A5D35">
        <w:tblPrEx>
          <w:tblCellMar>
            <w:top w:w="0" w:type="dxa"/>
            <w:bottom w:w="0" w:type="dxa"/>
          </w:tblCellMar>
        </w:tblPrEx>
        <w:trPr>
          <w:cantSplit/>
        </w:trPr>
        <w:tc>
          <w:tcPr>
            <w:tcW w:w="3046" w:type="dxa"/>
          </w:tcPr>
          <w:p w:rsidR="00A45EC2" w:rsidRPr="007A5D35" w:rsidRDefault="00A45EC2" w:rsidP="00A45EC2">
            <w:pPr>
              <w:pStyle w:val="Underskrifter"/>
            </w:pPr>
            <w:r w:rsidRPr="007A5D35">
              <w:t>Holger Gustafsson (kd)</w:t>
            </w:r>
          </w:p>
        </w:tc>
        <w:tc>
          <w:tcPr>
            <w:tcW w:w="3047" w:type="dxa"/>
          </w:tcPr>
          <w:p w:rsidR="00A45EC2" w:rsidRPr="007A5D35" w:rsidRDefault="00A45EC2" w:rsidP="00A45EC2">
            <w:pPr>
              <w:pStyle w:val="Underskrifter"/>
            </w:pPr>
            <w:r w:rsidRPr="007A5D35">
              <w:t>Christer Winbäck (fp)</w:t>
            </w:r>
          </w:p>
        </w:tc>
      </w:tr>
      <w:tr w:rsidR="00A45EC2" w:rsidRPr="007A5D35">
        <w:tblPrEx>
          <w:tblCellMar>
            <w:top w:w="0" w:type="dxa"/>
            <w:bottom w:w="0" w:type="dxa"/>
          </w:tblCellMar>
        </w:tblPrEx>
        <w:trPr>
          <w:cantSplit/>
        </w:trPr>
        <w:tc>
          <w:tcPr>
            <w:tcW w:w="3046" w:type="dxa"/>
          </w:tcPr>
          <w:p w:rsidR="00A45EC2" w:rsidRPr="007A5D35" w:rsidRDefault="00A45EC2" w:rsidP="00A45EC2">
            <w:pPr>
              <w:pStyle w:val="Underskrifter"/>
            </w:pPr>
            <w:r w:rsidRPr="007A5D35">
              <w:t>Cecilia Widegren (m)</w:t>
            </w:r>
          </w:p>
        </w:tc>
        <w:tc>
          <w:tcPr>
            <w:tcW w:w="3047" w:type="dxa"/>
          </w:tcPr>
          <w:p w:rsidR="00A45EC2" w:rsidRPr="007A5D35" w:rsidRDefault="00A45EC2" w:rsidP="00A45EC2">
            <w:pPr>
              <w:pStyle w:val="Underskrifter"/>
            </w:pPr>
          </w:p>
        </w:tc>
      </w:tr>
    </w:tbl>
    <w:p w:rsidR="003F114D" w:rsidRPr="007A5D35" w:rsidRDefault="003F114D" w:rsidP="00A45EC2">
      <w:pPr>
        <w:pStyle w:val="Normaltindrag"/>
      </w:pPr>
    </w:p>
    <w:sectPr w:rsidR="003F114D" w:rsidRPr="007A5D35" w:rsidSect="00A45E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376D" w:rsidRPr="007A5D35" w:rsidRDefault="0079376D">
      <w:r w:rsidRPr="007A5D35">
        <w:separator/>
      </w:r>
    </w:p>
  </w:endnote>
  <w:endnote w:type="continuationSeparator" w:id="0">
    <w:p w:rsidR="0079376D" w:rsidRPr="007A5D35" w:rsidRDefault="0079376D">
      <w:r w:rsidRPr="007A5D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020" w:rsidRPr="007A5D35" w:rsidRDefault="007A5D35" w:rsidP="00A45EC2">
    <w:pPr>
      <w:pStyle w:val="Sidfot"/>
    </w:pPr>
    <w:r w:rsidRPr="007A5D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085058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EC2" w:rsidRDefault="00A45EC2">
                          <w:pPr>
                            <w:pStyle w:val="NormalS5sidnrV"/>
                          </w:pPr>
                          <w:r>
                            <w:fldChar w:fldCharType="begin"/>
                          </w:r>
                          <w:r>
                            <w:instrText xml:space="preserve"> PAGE *\charformat</w:instrText>
                          </w:r>
                          <w:r>
                            <w:fldChar w:fldCharType="separate"/>
                          </w:r>
                          <w:r w:rsidR="00FB6AB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5EC2" w:rsidRDefault="00A45EC2">
                    <w:pPr>
                      <w:pStyle w:val="NormalS5sidnrV"/>
                    </w:pPr>
                    <w:r>
                      <w:fldChar w:fldCharType="begin"/>
                    </w:r>
                    <w:r>
                      <w:instrText xml:space="preserve"> PAGE *\charformat</w:instrText>
                    </w:r>
                    <w:r>
                      <w:fldChar w:fldCharType="separate"/>
                    </w:r>
                    <w:r w:rsidR="00FB6AB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14D" w:rsidRPr="007A5D35" w:rsidRDefault="007A5D35" w:rsidP="00A45EC2">
    <w:pPr>
      <w:pStyle w:val="Sidfot"/>
    </w:pPr>
    <w:r w:rsidRPr="007A5D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65680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EC2" w:rsidRDefault="00A45EC2">
                          <w:pPr>
                            <w:pStyle w:val="NormalS5sidnrH"/>
                            <w:ind w:right="0"/>
                          </w:pPr>
                          <w:r>
                            <w:fldChar w:fldCharType="begin"/>
                          </w:r>
                          <w:r>
                            <w:instrText xml:space="preserve"> PAGE *\charformat</w:instrText>
                          </w:r>
                          <w:r>
                            <w:fldChar w:fldCharType="separate"/>
                          </w:r>
                          <w:r w:rsidR="00FB6AB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5EC2" w:rsidRDefault="00A45EC2">
                    <w:pPr>
                      <w:pStyle w:val="NormalS5sidnrH"/>
                      <w:ind w:right="0"/>
                    </w:pPr>
                    <w:r>
                      <w:fldChar w:fldCharType="begin"/>
                    </w:r>
                    <w:r>
                      <w:instrText xml:space="preserve"> PAGE *\charformat</w:instrText>
                    </w:r>
                    <w:r>
                      <w:fldChar w:fldCharType="separate"/>
                    </w:r>
                    <w:r w:rsidR="00FB6AB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14D" w:rsidRPr="007A5D35" w:rsidRDefault="007A5D35" w:rsidP="00A45EC2">
    <w:pPr>
      <w:pStyle w:val="Sidfot"/>
    </w:pPr>
    <w:r w:rsidRPr="007A5D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46670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EC2" w:rsidRDefault="00A45EC2">
                          <w:pPr>
                            <w:pStyle w:val="NormalS5sidnrH"/>
                            <w:ind w:right="0"/>
                          </w:pPr>
                          <w:r>
                            <w:fldChar w:fldCharType="begin"/>
                          </w:r>
                          <w:r>
                            <w:instrText xml:space="preserve"> PAGE *\charformat</w:instrText>
                          </w:r>
                          <w:r>
                            <w:fldChar w:fldCharType="separate"/>
                          </w:r>
                          <w:r w:rsidR="00FB6AB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5EC2" w:rsidRDefault="00A45EC2">
                    <w:pPr>
                      <w:pStyle w:val="NormalS5sidnrH"/>
                      <w:ind w:right="0"/>
                    </w:pPr>
                    <w:r>
                      <w:fldChar w:fldCharType="begin"/>
                    </w:r>
                    <w:r>
                      <w:instrText xml:space="preserve"> PAGE *\charformat</w:instrText>
                    </w:r>
                    <w:r>
                      <w:fldChar w:fldCharType="separate"/>
                    </w:r>
                    <w:r w:rsidR="00FB6AB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376D" w:rsidRPr="007A5D35" w:rsidRDefault="0079376D">
      <w:r w:rsidRPr="007A5D35">
        <w:separator/>
      </w:r>
    </w:p>
  </w:footnote>
  <w:footnote w:type="continuationSeparator" w:id="0">
    <w:p w:rsidR="0079376D" w:rsidRPr="007A5D35" w:rsidRDefault="0079376D">
      <w:r w:rsidRPr="007A5D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020" w:rsidRPr="007A5D35" w:rsidRDefault="007A5D35" w:rsidP="00A45EC2">
    <w:pPr>
      <w:pStyle w:val="Sidhuvud"/>
    </w:pPr>
    <w:r w:rsidRPr="007A5D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68845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EC2" w:rsidRDefault="00A45EC2">
                          <w:pPr>
                            <w:pStyle w:val="KantRubrikS5V"/>
                          </w:pPr>
                          <w:r>
                            <w:fldChar w:fldCharType="begin"/>
                          </w:r>
                          <w:r>
                            <w:instrText xml:space="preserve"> DOCPROPERTY "YearUser" *\charformat </w:instrText>
                          </w:r>
                          <w:r>
                            <w:fldChar w:fldCharType="separate"/>
                          </w:r>
                          <w:r w:rsidR="00FB6ABC">
                            <w:t>2005/06</w:t>
                          </w:r>
                          <w:r>
                            <w:fldChar w:fldCharType="end"/>
                          </w:r>
                          <w:r>
                            <w:t>:</w:t>
                          </w:r>
                          <w:r>
                            <w:fldChar w:fldCharType="begin"/>
                          </w:r>
                          <w:r>
                            <w:instrText xml:space="preserve"> DOCPROPERTY "Motionsnummer" *\charformat </w:instrText>
                          </w:r>
                          <w:r>
                            <w:fldChar w:fldCharType="separate"/>
                          </w:r>
                          <w:r w:rsidR="00FB6ABC">
                            <w:t>Ju430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5EC2" w:rsidRDefault="00A45EC2">
                    <w:pPr>
                      <w:pStyle w:val="KantRubrikS5V"/>
                    </w:pPr>
                    <w:r>
                      <w:fldChar w:fldCharType="begin"/>
                    </w:r>
                    <w:r>
                      <w:instrText xml:space="preserve"> DOCPROPERTY "YearUser" *\charformat </w:instrText>
                    </w:r>
                    <w:r>
                      <w:fldChar w:fldCharType="separate"/>
                    </w:r>
                    <w:r w:rsidR="00FB6ABC">
                      <w:t>2005/06</w:t>
                    </w:r>
                    <w:r>
                      <w:fldChar w:fldCharType="end"/>
                    </w:r>
                    <w:r>
                      <w:t>:</w:t>
                    </w:r>
                    <w:r>
                      <w:fldChar w:fldCharType="begin"/>
                    </w:r>
                    <w:r>
                      <w:instrText xml:space="preserve"> DOCPROPERTY "Motionsnummer" *\charformat </w:instrText>
                    </w:r>
                    <w:r>
                      <w:fldChar w:fldCharType="separate"/>
                    </w:r>
                    <w:r w:rsidR="00FB6ABC">
                      <w:t>Ju430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14D" w:rsidRPr="007A5D35" w:rsidRDefault="007A5D35" w:rsidP="00A45EC2">
    <w:pPr>
      <w:pStyle w:val="Sidhuvud"/>
    </w:pPr>
    <w:r w:rsidRPr="007A5D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4586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EC2" w:rsidRDefault="00A45EC2">
                          <w:pPr>
                            <w:pStyle w:val="KantRubrikS5H"/>
                            <w:ind w:right="0"/>
                          </w:pPr>
                          <w:r>
                            <w:fldChar w:fldCharType="begin"/>
                          </w:r>
                          <w:r>
                            <w:instrText xml:space="preserve"> DOCPROPERTY "YearUser" *\charformat </w:instrText>
                          </w:r>
                          <w:r>
                            <w:fldChar w:fldCharType="separate"/>
                          </w:r>
                          <w:r w:rsidR="00FB6ABC">
                            <w:t>2005/06</w:t>
                          </w:r>
                          <w:r>
                            <w:fldChar w:fldCharType="end"/>
                          </w:r>
                          <w:r>
                            <w:t>:</w:t>
                          </w:r>
                          <w:r>
                            <w:fldChar w:fldCharType="begin"/>
                          </w:r>
                          <w:r>
                            <w:instrText xml:space="preserve"> DOCPROPERTY "Motionsnummer" *\charformat </w:instrText>
                          </w:r>
                          <w:r>
                            <w:fldChar w:fldCharType="separate"/>
                          </w:r>
                          <w:r w:rsidR="00FB6ABC">
                            <w:t>Ju430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5EC2" w:rsidRDefault="00A45EC2">
                    <w:pPr>
                      <w:pStyle w:val="KantRubrikS5H"/>
                      <w:ind w:right="0"/>
                    </w:pPr>
                    <w:r>
                      <w:fldChar w:fldCharType="begin"/>
                    </w:r>
                    <w:r>
                      <w:instrText xml:space="preserve"> DOCPROPERTY "YearUser" *\charformat </w:instrText>
                    </w:r>
                    <w:r>
                      <w:fldChar w:fldCharType="separate"/>
                    </w:r>
                    <w:r w:rsidR="00FB6ABC">
                      <w:t>2005/06</w:t>
                    </w:r>
                    <w:r>
                      <w:fldChar w:fldCharType="end"/>
                    </w:r>
                    <w:r>
                      <w:t>:</w:t>
                    </w:r>
                    <w:r>
                      <w:fldChar w:fldCharType="begin"/>
                    </w:r>
                    <w:r>
                      <w:instrText xml:space="preserve"> DOCPROPERTY "Motionsnummer" *\charformat </w:instrText>
                    </w:r>
                    <w:r>
                      <w:fldChar w:fldCharType="separate"/>
                    </w:r>
                    <w:r w:rsidR="00FB6ABC">
                      <w:t>Ju430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EC2" w:rsidRPr="007A5D35" w:rsidRDefault="00A45EC2">
    <w:pPr>
      <w:pStyle w:val="FSHNormal"/>
      <w:tabs>
        <w:tab w:val="right" w:pos="5840"/>
      </w:tabs>
    </w:pPr>
    <w:r w:rsidRPr="007A5D35">
      <w:br/>
    </w:r>
    <w:r w:rsidRPr="007A5D35">
      <w:fldChar w:fldCharType="begin" w:fldLock="1"/>
    </w:r>
    <w:r w:rsidRPr="007A5D35">
      <w:instrText xml:space="preserve"> DOCPROPERTY</w:instrText>
    </w:r>
    <w:r w:rsidRPr="007A5D35">
      <w:rPr>
        <w:sz w:val="18"/>
      </w:rPr>
      <w:instrText xml:space="preserve"> "YearUser" *\charformat </w:instrText>
    </w:r>
    <w:r w:rsidRPr="007A5D35">
      <w:fldChar w:fldCharType="separate"/>
    </w:r>
    <w:r w:rsidR="00FB6ABC" w:rsidRPr="007A5D35">
      <w:t>2005/06</w:t>
    </w:r>
    <w:r w:rsidRPr="007A5D35">
      <w:fldChar w:fldCharType="end"/>
    </w:r>
    <w:r w:rsidRPr="007A5D35">
      <w:t xml:space="preserve"> </w:t>
    </w:r>
    <w:r w:rsidRPr="007A5D35">
      <w:tab/>
      <w:t xml:space="preserve">mnr: </w:t>
    </w:r>
    <w:r w:rsidRPr="007A5D35">
      <w:fldChar w:fldCharType="begin" w:fldLock="1"/>
    </w:r>
    <w:r w:rsidRPr="007A5D35">
      <w:instrText xml:space="preserve"> DOCPROPERTY</w:instrText>
    </w:r>
    <w:r w:rsidRPr="007A5D35">
      <w:rPr>
        <w:sz w:val="18"/>
      </w:rPr>
      <w:instrText xml:space="preserve"> "Motionsnummer" *\charformat </w:instrText>
    </w:r>
    <w:r w:rsidRPr="007A5D35">
      <w:fldChar w:fldCharType="separate"/>
    </w:r>
    <w:r w:rsidR="00FB6ABC" w:rsidRPr="007A5D35">
      <w:t>Ju430</w:t>
    </w:r>
    <w:r w:rsidRPr="007A5D35">
      <w:fldChar w:fldCharType="end"/>
    </w:r>
    <w:r w:rsidRPr="007A5D35">
      <w:br/>
    </w:r>
    <w:r w:rsidRPr="007A5D35">
      <w:fldChar w:fldCharType="begin" w:fldLock="1"/>
    </w:r>
    <w:r w:rsidRPr="007A5D35">
      <w:instrText xml:space="preserve"> DOCPROPERTY</w:instrText>
    </w:r>
    <w:r w:rsidRPr="007A5D35">
      <w:rPr>
        <w:sz w:val="18"/>
      </w:rPr>
      <w:instrText xml:space="preserve"> "Samling" *\charformat </w:instrText>
    </w:r>
    <w:r w:rsidRPr="007A5D35">
      <w:fldChar w:fldCharType="end"/>
    </w:r>
    <w:r w:rsidRPr="007A5D35">
      <w:tab/>
      <w:t xml:space="preserve">pnr: </w:t>
    </w:r>
    <w:r w:rsidRPr="007A5D35">
      <w:fldChar w:fldCharType="begin" w:fldLock="1"/>
    </w:r>
    <w:r w:rsidRPr="007A5D35">
      <w:instrText xml:space="preserve"> DOCPROPERTY</w:instrText>
    </w:r>
    <w:r w:rsidRPr="007A5D35">
      <w:rPr>
        <w:sz w:val="18"/>
      </w:rPr>
      <w:instrText xml:space="preserve"> "Partinummer" *\charformat </w:instrText>
    </w:r>
    <w:r w:rsidRPr="007A5D35">
      <w:fldChar w:fldCharType="separate"/>
    </w:r>
    <w:r w:rsidR="00FB6ABC" w:rsidRPr="007A5D35">
      <w:t>-c585</w:t>
    </w:r>
    <w:r w:rsidRPr="007A5D35">
      <w:fldChar w:fldCharType="end"/>
    </w:r>
  </w:p>
  <w:p w:rsidR="00A45EC2" w:rsidRPr="007A5D35" w:rsidRDefault="00A45EC2">
    <w:pPr>
      <w:pStyle w:val="FSHRub1"/>
    </w:pPr>
    <w:r w:rsidRPr="007A5D35">
      <w:t>Motion till riksdagen</w:t>
    </w:r>
    <w:r w:rsidRPr="007A5D35">
      <w:br/>
    </w:r>
    <w:r w:rsidRPr="007A5D35">
      <w:fldChar w:fldCharType="begin" w:fldLock="1"/>
    </w:r>
    <w:r w:rsidRPr="007A5D35">
      <w:instrText xml:space="preserve"> DOCPROPERTY "YearUser" *\charformat </w:instrText>
    </w:r>
    <w:r w:rsidRPr="007A5D35">
      <w:fldChar w:fldCharType="separate"/>
    </w:r>
    <w:r w:rsidR="00FB6ABC" w:rsidRPr="007A5D35">
      <w:t>2005/06</w:t>
    </w:r>
    <w:r w:rsidRPr="007A5D35">
      <w:fldChar w:fldCharType="end"/>
    </w:r>
    <w:r w:rsidRPr="007A5D35">
      <w:t>:</w:t>
    </w:r>
    <w:r w:rsidRPr="007A5D35">
      <w:fldChar w:fldCharType="begin" w:fldLock="1"/>
    </w:r>
    <w:r w:rsidRPr="007A5D35">
      <w:instrText xml:space="preserve"> DOCPROPERTY "Motionsnummer" *\charformat </w:instrText>
    </w:r>
    <w:r w:rsidRPr="007A5D35">
      <w:fldChar w:fldCharType="separate"/>
    </w:r>
    <w:r w:rsidR="00FB6ABC" w:rsidRPr="007A5D35">
      <w:t>Ju430</w:t>
    </w:r>
    <w:r w:rsidRPr="007A5D35">
      <w:fldChar w:fldCharType="end"/>
    </w:r>
  </w:p>
  <w:p w:rsidR="00A45EC2" w:rsidRPr="007A5D35" w:rsidRDefault="00A45EC2">
    <w:pPr>
      <w:pStyle w:val="FSHNormalS5"/>
    </w:pPr>
    <w:r w:rsidRPr="007A5D35">
      <w:fldChar w:fldCharType="begin" w:fldLock="1"/>
    </w:r>
    <w:r w:rsidRPr="007A5D35">
      <w:instrText xml:space="preserve"> DOCPROPERTY "MotionarText" *\charformat </w:instrText>
    </w:r>
    <w:r w:rsidRPr="007A5D35">
      <w:fldChar w:fldCharType="separate"/>
    </w:r>
    <w:r w:rsidR="00FB6ABC" w:rsidRPr="007A5D35">
      <w:t>av Birgitta Carlsson m.fl. (c, kd, fp, m)</w:t>
    </w:r>
    <w:r w:rsidRPr="007A5D35">
      <w:fldChar w:fldCharType="end"/>
    </w:r>
    <w:r w:rsidRPr="007A5D35">
      <w:br/>
    </w:r>
    <w:r w:rsidRPr="007A5D35">
      <w:fldChar w:fldCharType="begin" w:fldLock="1"/>
    </w:r>
    <w:r w:rsidRPr="007A5D35">
      <w:instrText xml:space="preserve"> DOCPROPERTY "SvarFrasKort" *\charformat </w:instrText>
    </w:r>
    <w:r w:rsidRPr="007A5D35">
      <w:fldChar w:fldCharType="end"/>
    </w:r>
  </w:p>
  <w:p w:rsidR="00A45EC2" w:rsidRPr="007A5D35" w:rsidRDefault="00A45EC2">
    <w:pPr>
      <w:pStyle w:val="FSHTitel"/>
    </w:pPr>
    <w:r w:rsidRPr="007A5D35">
      <w:fldChar w:fldCharType="begin" w:fldLock="1"/>
    </w:r>
    <w:r w:rsidRPr="007A5D35">
      <w:instrText xml:space="preserve"> DOCPROPERTY</w:instrText>
    </w:r>
    <w:r w:rsidRPr="007A5D35">
      <w:rPr>
        <w:sz w:val="18"/>
      </w:rPr>
      <w:instrText xml:space="preserve"> "RubrikSvar" *\charformat </w:instrText>
    </w:r>
    <w:r w:rsidRPr="007A5D35">
      <w:fldChar w:fldCharType="separate"/>
    </w:r>
    <w:r w:rsidR="00FB6ABC" w:rsidRPr="007A5D35">
      <w:t>Polisutbildning i Skövde</w:t>
    </w:r>
    <w:r w:rsidRPr="007A5D35">
      <w:fldChar w:fldCharType="end"/>
    </w:r>
  </w:p>
  <w:p w:rsidR="00A45EC2" w:rsidRPr="007A5D35" w:rsidRDefault="00A45EC2" w:rsidP="00A45EC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366AC3"/>
    <w:multiLevelType w:val="hybridMultilevel"/>
    <w:tmpl w:val="146E1FA0"/>
    <w:lvl w:ilvl="0" w:tplc="1A800FD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5892353">
    <w:abstractNumId w:val="14"/>
  </w:num>
  <w:num w:numId="2" w16cid:durableId="31155513">
    <w:abstractNumId w:val="10"/>
  </w:num>
  <w:num w:numId="3" w16cid:durableId="8223211">
    <w:abstractNumId w:val="12"/>
  </w:num>
  <w:num w:numId="4" w16cid:durableId="1954049661">
    <w:abstractNumId w:val="13"/>
  </w:num>
  <w:num w:numId="5" w16cid:durableId="1860467540">
    <w:abstractNumId w:val="8"/>
  </w:num>
  <w:num w:numId="6" w16cid:durableId="332226452">
    <w:abstractNumId w:val="3"/>
  </w:num>
  <w:num w:numId="7" w16cid:durableId="2102990714">
    <w:abstractNumId w:val="2"/>
  </w:num>
  <w:num w:numId="8" w16cid:durableId="1605306726">
    <w:abstractNumId w:val="1"/>
  </w:num>
  <w:num w:numId="9" w16cid:durableId="905459486">
    <w:abstractNumId w:val="0"/>
  </w:num>
  <w:num w:numId="10" w16cid:durableId="806362996">
    <w:abstractNumId w:val="9"/>
  </w:num>
  <w:num w:numId="11" w16cid:durableId="1806192830">
    <w:abstractNumId w:val="7"/>
  </w:num>
  <w:num w:numId="12" w16cid:durableId="1305740293">
    <w:abstractNumId w:val="6"/>
  </w:num>
  <w:num w:numId="13" w16cid:durableId="1655451004">
    <w:abstractNumId w:val="5"/>
  </w:num>
  <w:num w:numId="14" w16cid:durableId="1001591584">
    <w:abstractNumId w:val="4"/>
  </w:num>
  <w:num w:numId="15" w16cid:durableId="20353834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43392B"/>
    <w:rsid w:val="0004381F"/>
    <w:rsid w:val="00064BC3"/>
    <w:rsid w:val="00066775"/>
    <w:rsid w:val="00072FB9"/>
    <w:rsid w:val="00100531"/>
    <w:rsid w:val="00201DFB"/>
    <w:rsid w:val="00204A63"/>
    <w:rsid w:val="00212FF1"/>
    <w:rsid w:val="00230193"/>
    <w:rsid w:val="0025068A"/>
    <w:rsid w:val="002818D3"/>
    <w:rsid w:val="002D11A8"/>
    <w:rsid w:val="003F114D"/>
    <w:rsid w:val="0043392B"/>
    <w:rsid w:val="00445271"/>
    <w:rsid w:val="004A0504"/>
    <w:rsid w:val="004E38D9"/>
    <w:rsid w:val="005B145B"/>
    <w:rsid w:val="005B2020"/>
    <w:rsid w:val="00707A78"/>
    <w:rsid w:val="00740D6D"/>
    <w:rsid w:val="0079376D"/>
    <w:rsid w:val="00794149"/>
    <w:rsid w:val="007A5D35"/>
    <w:rsid w:val="007B67A7"/>
    <w:rsid w:val="007C6092"/>
    <w:rsid w:val="00831611"/>
    <w:rsid w:val="00A053C6"/>
    <w:rsid w:val="00A45EC2"/>
    <w:rsid w:val="00B13BF0"/>
    <w:rsid w:val="00BE542E"/>
    <w:rsid w:val="00C1285C"/>
    <w:rsid w:val="00C27B7D"/>
    <w:rsid w:val="00CF7A43"/>
    <w:rsid w:val="00D1174F"/>
    <w:rsid w:val="00D558B8"/>
    <w:rsid w:val="00DB2C91"/>
    <w:rsid w:val="00DC6C70"/>
    <w:rsid w:val="00DD4B03"/>
    <w:rsid w:val="00E22893"/>
    <w:rsid w:val="00E360DE"/>
    <w:rsid w:val="00E75D28"/>
    <w:rsid w:val="00E84F25"/>
    <w:rsid w:val="00FA3374"/>
    <w:rsid w:val="00FB6A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C47C81-AD72-4C1F-898A-B16569C9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3392B"/>
    <w:rPr>
      <w:rFonts w:ascii="Tahoma" w:hAnsi="Tahoma" w:cs="Tahoma"/>
      <w:sz w:val="16"/>
      <w:szCs w:val="16"/>
    </w:rPr>
  </w:style>
  <w:style w:type="paragraph" w:customStyle="1" w:styleId="Hemstlrubrik">
    <w:name w:val="Hemstl_rubrik"/>
    <w:basedOn w:val="Rubrik1"/>
    <w:next w:val="Normal"/>
    <w:rsid w:val="00A45E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2020"/>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328</Words>
  <Characters>2013</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Ju430</vt:lpstr>
    </vt:vector>
  </TitlesOfParts>
  <Company>Riksdagen</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Ju430</dc:title>
  <dc:subject>Ju430</dc:subject>
  <dc:creator>Riksdagen</dc:creator>
  <cp:keywords>Riksdagen</cp:keywords>
  <dc:description/>
  <cp:lastModifiedBy>Lars Brink</cp:lastModifiedBy>
  <cp:revision>2</cp:revision>
  <cp:lastPrinted>2006-01-19T08:45:00Z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Polisutbildning i Skövde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 i Skövde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-c585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Birgitta Carlsson m.fl. (c, kd, fp, m)</vt:lpwstr>
  </property>
  <property fmtid="{D5CDD505-2E9C-101B-9397-08002B2CF9AE}" pid="26" name="MotionarLista">
    <vt:lpwstr>Carlsson, Birgitta (c)\Gustafsson, Holger (kd)\Winbäck, Christer (fp)\Widegren,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Holger Gustafsson (kd), Christer Winbäck (fp), 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155</vt:lpwstr>
  </property>
  <property fmtid="{D5CDD505-2E9C-101B-9397-08002B2CF9AE}" pid="35" name="Samling">
    <vt:lpwstr/>
  </property>
  <property fmtid="{D5CDD505-2E9C-101B-9397-08002B2CF9AE}" pid="36" name="SamlingPrint">
    <vt:lpwstr/>
  </property>
  <property fmtid="{D5CDD505-2E9C-101B-9397-08002B2CF9AE}" pid="37" name="Motionsnummer">
    <vt:lpwstr>Ju430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20052006000000000099000005850070</vt:lpwstr>
  </property>
  <property fmtid="{D5CDD505-2E9C-101B-9397-08002B2CF9AE}" pid="47" name="datum">
    <vt:lpwstr>050929</vt:lpwstr>
  </property>
  <property fmtid="{D5CDD505-2E9C-101B-9397-08002B2CF9AE}" pid="48" name="avsändar-e-post">
    <vt:lpwstr>sofia.olsson@riksdagen.se</vt:lpwstr>
  </property>
  <property fmtid="{D5CDD505-2E9C-101B-9397-08002B2CF9AE}" pid="49" name="id">
    <vt:lpwstr>20052006000000000099000005850070</vt:lpwstr>
  </property>
  <property fmtid="{D5CDD505-2E9C-101B-9397-08002B2CF9AE}" pid="50" name="nummer">
    <vt:lpwstr>430</vt:lpwstr>
  </property>
  <property fmtid="{D5CDD505-2E9C-101B-9397-08002B2CF9AE}" pid="51" name="utskottsbeteckning">
    <vt:lpwstr>Ju</vt:lpwstr>
  </property>
</Properties>
</file>